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23E25" w14:textId="77777777" w:rsidR="00846972" w:rsidRDefault="00846972" w:rsidP="00846972">
      <w:pPr>
        <w:jc w:val="right"/>
      </w:pPr>
    </w:p>
    <w:p w14:paraId="7DA704E7" w14:textId="77777777" w:rsidR="00F26E7A" w:rsidRDefault="00F26E7A" w:rsidP="00846972">
      <w:pPr>
        <w:ind w:left="360"/>
        <w:jc w:val="center"/>
        <w:outlineLvl w:val="0"/>
        <w:rPr>
          <w:b/>
          <w:sz w:val="24"/>
        </w:rPr>
      </w:pPr>
    </w:p>
    <w:p w14:paraId="0B740E9A" w14:textId="77777777" w:rsidR="000F2277" w:rsidRDefault="000F2277" w:rsidP="000F2277">
      <w:pPr>
        <w:jc w:val="right"/>
        <w:outlineLvl w:val="0"/>
        <w:rPr>
          <w:sz w:val="24"/>
        </w:rPr>
      </w:pPr>
    </w:p>
    <w:p w14:paraId="7E60E702" w14:textId="77777777" w:rsidR="000F2277" w:rsidRPr="00F73989" w:rsidRDefault="00965469" w:rsidP="000F2277">
      <w:pPr>
        <w:jc w:val="center"/>
        <w:outlineLvl w:val="0"/>
        <w:rPr>
          <w:sz w:val="24"/>
        </w:rPr>
      </w:pPr>
      <w:r w:rsidRPr="00F73989">
        <w:rPr>
          <w:noProof/>
        </w:rPr>
        <w:drawing>
          <wp:inline distT="0" distB="0" distL="0" distR="0" wp14:anchorId="44AE230E" wp14:editId="6783A906">
            <wp:extent cx="863600" cy="89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89">
        <w:rPr>
          <w:noProof/>
        </w:rPr>
        <w:drawing>
          <wp:inline distT="0" distB="0" distL="0" distR="0" wp14:anchorId="40F83C52" wp14:editId="0E2EFA45">
            <wp:extent cx="767080" cy="89916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395A" w14:textId="77777777" w:rsidR="00F26E7A" w:rsidRPr="00F73989" w:rsidRDefault="00F26E7A" w:rsidP="000F2277">
      <w:pPr>
        <w:outlineLvl w:val="0"/>
        <w:rPr>
          <w:b/>
          <w:sz w:val="24"/>
        </w:rPr>
      </w:pPr>
    </w:p>
    <w:p w14:paraId="062414D4" w14:textId="77777777" w:rsidR="00F26E7A" w:rsidRPr="00F73989" w:rsidRDefault="00F26E7A" w:rsidP="00846972">
      <w:pPr>
        <w:ind w:left="360"/>
        <w:jc w:val="center"/>
        <w:outlineLvl w:val="0"/>
        <w:rPr>
          <w:b/>
          <w:sz w:val="24"/>
        </w:rPr>
      </w:pPr>
    </w:p>
    <w:p w14:paraId="07B15A4A" w14:textId="77777777" w:rsidR="00B97756" w:rsidRPr="004D448F" w:rsidRDefault="00B97756" w:rsidP="00B97756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76F80AE1" w14:textId="77777777" w:rsidR="00846972" w:rsidRPr="00B97756" w:rsidRDefault="00846972" w:rsidP="00D50FDF">
      <w:pPr>
        <w:jc w:val="center"/>
        <w:rPr>
          <w:rFonts w:ascii="PT Serif" w:hAnsi="PT Serif"/>
          <w:b/>
          <w:strike/>
          <w:sz w:val="18"/>
          <w:szCs w:val="18"/>
        </w:rPr>
      </w:pPr>
    </w:p>
    <w:p w14:paraId="24C6566C" w14:textId="541052AD" w:rsidR="00846972" w:rsidRPr="00682E8F" w:rsidRDefault="00846972" w:rsidP="00846972">
      <w:pPr>
        <w:ind w:left="360"/>
        <w:jc w:val="center"/>
        <w:rPr>
          <w:rFonts w:ascii="PT Serif" w:hAnsi="PT Serif"/>
          <w:b/>
          <w:sz w:val="18"/>
          <w:szCs w:val="18"/>
        </w:rPr>
      </w:pPr>
      <w:r w:rsidRPr="00B97756">
        <w:rPr>
          <w:rFonts w:ascii="PT Serif" w:hAnsi="PT Serif"/>
          <w:sz w:val="18"/>
          <w:szCs w:val="18"/>
        </w:rPr>
        <w:t xml:space="preserve">na </w:t>
      </w:r>
      <w:r w:rsidR="003F74A5" w:rsidRPr="00B97756">
        <w:rPr>
          <w:rFonts w:ascii="PT Serif" w:hAnsi="PT Serif"/>
          <w:sz w:val="18"/>
          <w:szCs w:val="18"/>
        </w:rPr>
        <w:t xml:space="preserve">wykonanie: </w:t>
      </w:r>
      <w:r w:rsidR="00391ED8" w:rsidRPr="00682E8F">
        <w:rPr>
          <w:rFonts w:ascii="PT Serif" w:hAnsi="PT Serif"/>
          <w:b/>
          <w:sz w:val="18"/>
          <w:szCs w:val="18"/>
        </w:rPr>
        <w:t>Analiz</w:t>
      </w:r>
      <w:r w:rsidR="00682E8F">
        <w:rPr>
          <w:rFonts w:ascii="PT Serif" w:hAnsi="PT Serif"/>
          <w:b/>
          <w:sz w:val="18"/>
          <w:szCs w:val="18"/>
        </w:rPr>
        <w:t>y</w:t>
      </w:r>
      <w:r w:rsidR="00391ED8" w:rsidRPr="00682E8F">
        <w:rPr>
          <w:rFonts w:ascii="PT Serif" w:hAnsi="PT Serif"/>
          <w:b/>
          <w:sz w:val="18"/>
          <w:szCs w:val="18"/>
        </w:rPr>
        <w:t xml:space="preserve"> składu fazowego proszkowych materiałów amorficzno/ceramicznych, popiołów oraz analizy charakterystycznych temperatur topliwości i zmian geometrii w funkcji temperatury</w:t>
      </w:r>
    </w:p>
    <w:p w14:paraId="67EE2A4C" w14:textId="77777777" w:rsidR="00846972" w:rsidRPr="00F73989" w:rsidRDefault="00846972" w:rsidP="00846972">
      <w:pPr>
        <w:ind w:left="360"/>
      </w:pPr>
    </w:p>
    <w:p w14:paraId="2DDE85CB" w14:textId="171F7A15" w:rsidR="00B97756" w:rsidRDefault="00682E8F" w:rsidP="00682E8F">
      <w:pPr>
        <w:pStyle w:val="Akapitzlist"/>
        <w:numPr>
          <w:ilvl w:val="0"/>
          <w:numId w:val="12"/>
        </w:numPr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Nazwa </w:t>
      </w:r>
      <w:r w:rsidR="00B97756" w:rsidRPr="00682E8F">
        <w:rPr>
          <w:rFonts w:ascii="PT Serif" w:hAnsi="PT Serif"/>
          <w:sz w:val="18"/>
          <w:szCs w:val="18"/>
        </w:rPr>
        <w:t>(firma)</w:t>
      </w:r>
      <w:r>
        <w:rPr>
          <w:rFonts w:ascii="PT Serif" w:hAnsi="PT Serif"/>
          <w:sz w:val="18"/>
          <w:szCs w:val="18"/>
        </w:rPr>
        <w:t xml:space="preserve">: </w:t>
      </w:r>
      <w:r w:rsidR="00B97756" w:rsidRPr="00682E8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</w:t>
      </w:r>
    </w:p>
    <w:p w14:paraId="6916CF1D" w14:textId="31652BBC" w:rsidR="00682E8F" w:rsidRPr="00682E8F" w:rsidRDefault="00682E8F" w:rsidP="00682E8F">
      <w:pPr>
        <w:pStyle w:val="Akapitzlist"/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adres Wykonawcy: …………………………………………………………………………………………………………….…………</w:t>
      </w:r>
    </w:p>
    <w:p w14:paraId="689CDCBA" w14:textId="5909EB3F" w:rsidR="00B97756" w:rsidRPr="00035D36" w:rsidRDefault="00B97756" w:rsidP="00B97756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</w:t>
      </w:r>
      <w:r w:rsidR="00682E8F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64CCCB65" w14:textId="5454B5E9" w:rsidR="00B97756" w:rsidRPr="00035D36" w:rsidRDefault="00B97756" w:rsidP="00B97756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</w:t>
      </w:r>
      <w:r w:rsidR="00682E8F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</w:t>
      </w:r>
      <w:r w:rsidR="00682E8F">
        <w:rPr>
          <w:rFonts w:ascii="PT Serif" w:hAnsi="PT Serif"/>
          <w:sz w:val="18"/>
          <w:szCs w:val="18"/>
        </w:rPr>
        <w:t>...............................</w:t>
      </w:r>
    </w:p>
    <w:p w14:paraId="1FA3DD40" w14:textId="5848D55D" w:rsidR="00B97756" w:rsidRDefault="00B97756" w:rsidP="00B97756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  <w:r w:rsidR="00682E8F">
        <w:rPr>
          <w:rFonts w:ascii="PT Serif" w:hAnsi="PT Serif"/>
          <w:sz w:val="18"/>
          <w:szCs w:val="18"/>
        </w:rPr>
        <w:t>.</w:t>
      </w:r>
    </w:p>
    <w:p w14:paraId="440A9AD3" w14:textId="4A8652D6" w:rsidR="00682E8F" w:rsidRDefault="00682E8F" w:rsidP="00B97756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Tel. / Fax </w:t>
      </w: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  <w:r>
        <w:rPr>
          <w:rFonts w:ascii="PT Serif" w:hAnsi="PT Serif"/>
          <w:sz w:val="18"/>
          <w:szCs w:val="18"/>
        </w:rPr>
        <w:t>................................</w:t>
      </w:r>
    </w:p>
    <w:p w14:paraId="50D38A94" w14:textId="43AD07CC" w:rsidR="00682E8F" w:rsidRDefault="00682E8F" w:rsidP="00682E8F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601104CF" w14:textId="77777777" w:rsidR="00682E8F" w:rsidRPr="00035D36" w:rsidRDefault="00682E8F" w:rsidP="00682E8F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C6BA7E1" w14:textId="77777777" w:rsidR="00B97756" w:rsidRPr="00035D36" w:rsidRDefault="00B97756" w:rsidP="00B97756">
      <w:pPr>
        <w:numPr>
          <w:ilvl w:val="2"/>
          <w:numId w:val="1"/>
        </w:numPr>
        <w:tabs>
          <w:tab w:val="clear" w:pos="2700"/>
        </w:tabs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9145573" w14:textId="12510338" w:rsidR="00B97756" w:rsidRPr="00682E8F" w:rsidRDefault="00B97756" w:rsidP="00682E8F">
      <w:pPr>
        <w:numPr>
          <w:ilvl w:val="3"/>
          <w:numId w:val="1"/>
        </w:numPr>
        <w:spacing w:after="80" w:line="259" w:lineRule="auto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</w:t>
      </w:r>
      <w:r w:rsidR="00682E8F">
        <w:rPr>
          <w:rFonts w:ascii="PT Serif" w:hAnsi="PT Serif"/>
          <w:sz w:val="18"/>
          <w:szCs w:val="18"/>
        </w:rPr>
        <w:t xml:space="preserve"> w ramach</w:t>
      </w:r>
      <w:r w:rsidRPr="00682E8F">
        <w:rPr>
          <w:rFonts w:ascii="PT Serif" w:hAnsi="PT Serif"/>
          <w:sz w:val="18"/>
          <w:szCs w:val="18"/>
        </w:rPr>
        <w:t>:</w:t>
      </w:r>
    </w:p>
    <w:p w14:paraId="48F5382F" w14:textId="7997FBB1" w:rsidR="00682E8F" w:rsidRPr="00682E8F" w:rsidRDefault="00682E8F" w:rsidP="00682E8F">
      <w:pPr>
        <w:spacing w:line="259" w:lineRule="auto"/>
        <w:ind w:left="567"/>
        <w:jc w:val="both"/>
        <w:rPr>
          <w:rFonts w:ascii="PT Serif" w:hAnsi="PT Serif"/>
          <w:b/>
          <w:strike/>
          <w:sz w:val="18"/>
          <w:szCs w:val="18"/>
        </w:rPr>
      </w:pPr>
      <w:r w:rsidRPr="00682E8F">
        <w:rPr>
          <w:rFonts w:ascii="PT Serif" w:hAnsi="PT Serif"/>
          <w:b/>
          <w:sz w:val="18"/>
          <w:szCs w:val="18"/>
        </w:rPr>
        <w:t>CZĘŚĆ I</w:t>
      </w:r>
    </w:p>
    <w:p w14:paraId="1C1F2094" w14:textId="3F028C0A" w:rsidR="00B97756" w:rsidRPr="00035D36" w:rsidRDefault="00682E8F" w:rsidP="00682E8F">
      <w:pPr>
        <w:ind w:left="851" w:hanging="284"/>
        <w:jc w:val="both"/>
        <w:rPr>
          <w:rFonts w:ascii="PT Serif" w:hAnsi="PT Serif"/>
          <w:strike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ogółem za cenę </w:t>
      </w:r>
      <w:r w:rsidRPr="00682E8F">
        <w:rPr>
          <w:rFonts w:ascii="PT Serif" w:hAnsi="PT Serif"/>
          <w:b/>
          <w:sz w:val="18"/>
          <w:szCs w:val="18"/>
        </w:rPr>
        <w:t>netto</w:t>
      </w:r>
      <w:r w:rsidR="00B97756">
        <w:rPr>
          <w:rFonts w:ascii="PT Serif" w:hAnsi="PT Serif"/>
          <w:sz w:val="18"/>
          <w:szCs w:val="18"/>
        </w:rPr>
        <w:t xml:space="preserve">: </w:t>
      </w:r>
      <w:r w:rsidR="00B97756" w:rsidRPr="00035D36">
        <w:rPr>
          <w:rFonts w:ascii="PT Serif" w:hAnsi="PT Serif"/>
          <w:sz w:val="18"/>
          <w:szCs w:val="18"/>
        </w:rPr>
        <w:t>................................. PLN</w:t>
      </w:r>
    </w:p>
    <w:p w14:paraId="5EB376F5" w14:textId="3A212B50" w:rsidR="00682E8F" w:rsidRDefault="00682E8F" w:rsidP="00682E8F">
      <w:pPr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ogółem za cenę</w:t>
      </w:r>
      <w:r w:rsidRPr="00682E8F">
        <w:rPr>
          <w:rFonts w:ascii="PT Serif" w:hAnsi="PT Serif"/>
          <w:b/>
          <w:sz w:val="18"/>
          <w:szCs w:val="18"/>
        </w:rPr>
        <w:t xml:space="preserve"> </w:t>
      </w:r>
      <w:r w:rsidRPr="00682E8F">
        <w:rPr>
          <w:rFonts w:ascii="PT Serif" w:hAnsi="PT Serif"/>
          <w:b/>
          <w:sz w:val="18"/>
          <w:szCs w:val="18"/>
        </w:rPr>
        <w:t>brutto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2689FAE5" w14:textId="77777777" w:rsidR="00682E8F" w:rsidRDefault="00682E8F" w:rsidP="00682E8F">
      <w:pPr>
        <w:spacing w:after="80" w:line="259" w:lineRule="auto"/>
        <w:jc w:val="both"/>
        <w:rPr>
          <w:rFonts w:ascii="PT Serif" w:hAnsi="PT Serif"/>
          <w:b/>
          <w:sz w:val="18"/>
          <w:szCs w:val="18"/>
        </w:rPr>
      </w:pPr>
    </w:p>
    <w:p w14:paraId="64765529" w14:textId="7CDFC120" w:rsidR="00682E8F" w:rsidRPr="00682E8F" w:rsidRDefault="00682E8F" w:rsidP="00682E8F">
      <w:pPr>
        <w:spacing w:line="259" w:lineRule="auto"/>
        <w:ind w:left="567"/>
        <w:jc w:val="both"/>
        <w:rPr>
          <w:rFonts w:ascii="PT Serif" w:hAnsi="PT Serif"/>
          <w:b/>
          <w:strike/>
          <w:sz w:val="18"/>
          <w:szCs w:val="18"/>
        </w:rPr>
      </w:pPr>
      <w:r w:rsidRPr="00682E8F">
        <w:rPr>
          <w:rFonts w:ascii="PT Serif" w:hAnsi="PT Serif"/>
          <w:b/>
          <w:sz w:val="18"/>
          <w:szCs w:val="18"/>
        </w:rPr>
        <w:t>CZĘŚĆ I</w:t>
      </w:r>
      <w:r>
        <w:rPr>
          <w:rFonts w:ascii="PT Serif" w:hAnsi="PT Serif"/>
          <w:b/>
          <w:sz w:val="18"/>
          <w:szCs w:val="18"/>
        </w:rPr>
        <w:t>I</w:t>
      </w:r>
    </w:p>
    <w:p w14:paraId="2AADE834" w14:textId="77777777" w:rsidR="00682E8F" w:rsidRPr="00035D36" w:rsidRDefault="00682E8F" w:rsidP="00682E8F">
      <w:pPr>
        <w:ind w:left="851" w:hanging="284"/>
        <w:jc w:val="both"/>
        <w:rPr>
          <w:rFonts w:ascii="PT Serif" w:hAnsi="PT Serif"/>
          <w:strike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ogółem za cenę </w:t>
      </w:r>
      <w:r w:rsidRPr="00682E8F">
        <w:rPr>
          <w:rFonts w:ascii="PT Serif" w:hAnsi="PT Serif"/>
          <w:b/>
          <w:sz w:val="18"/>
          <w:szCs w:val="18"/>
        </w:rPr>
        <w:t>netto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6CB1D25A" w14:textId="77777777" w:rsidR="00682E8F" w:rsidRDefault="00682E8F" w:rsidP="00682E8F">
      <w:pPr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ogółem za cenę</w:t>
      </w:r>
      <w:r w:rsidRPr="00682E8F">
        <w:rPr>
          <w:rFonts w:ascii="PT Serif" w:hAnsi="PT Serif"/>
          <w:b/>
          <w:sz w:val="18"/>
          <w:szCs w:val="18"/>
        </w:rPr>
        <w:t xml:space="preserve"> brutto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64E35846" w14:textId="77777777" w:rsidR="00B97756" w:rsidRPr="00035D36" w:rsidRDefault="00B97756" w:rsidP="003D297C">
      <w:pPr>
        <w:spacing w:before="240"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00BE6647" w14:textId="1445DABF" w:rsidR="00B97756" w:rsidRPr="00035D36" w:rsidRDefault="00B97756" w:rsidP="00B97756">
      <w:pPr>
        <w:numPr>
          <w:ilvl w:val="0"/>
          <w:numId w:val="10"/>
        </w:numPr>
        <w:spacing w:after="80" w:line="259" w:lineRule="auto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</w:t>
      </w:r>
      <w:r w:rsidR="003D297C">
        <w:rPr>
          <w:rFonts w:ascii="PT Serif" w:hAnsi="PT Serif"/>
          <w:i/>
          <w:sz w:val="18"/>
          <w:szCs w:val="18"/>
        </w:rPr>
        <w:t>.</w:t>
      </w:r>
    </w:p>
    <w:p w14:paraId="22C6DF03" w14:textId="26C77F44" w:rsidR="002107F4" w:rsidRPr="003D297C" w:rsidRDefault="00B97756" w:rsidP="0064020F">
      <w:pPr>
        <w:numPr>
          <w:ilvl w:val="0"/>
          <w:numId w:val="10"/>
        </w:numPr>
        <w:spacing w:after="160" w:line="259" w:lineRule="auto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 w:rsidR="003D297C">
        <w:rPr>
          <w:rFonts w:ascii="PT Serif" w:hAnsi="PT Serif"/>
          <w:i/>
          <w:sz w:val="18"/>
          <w:szCs w:val="18"/>
        </w:rPr>
        <w:t>.</w:t>
      </w:r>
    </w:p>
    <w:tbl>
      <w:tblPr>
        <w:tblW w:w="7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45"/>
        <w:gridCol w:w="2184"/>
      </w:tblGrid>
      <w:tr w:rsidR="000F2277" w:rsidRPr="00BF00A7" w14:paraId="1426C415" w14:textId="77777777" w:rsidTr="009201BD">
        <w:trPr>
          <w:jc w:val="center"/>
        </w:trPr>
        <w:tc>
          <w:tcPr>
            <w:tcW w:w="4642" w:type="dxa"/>
            <w:shd w:val="clear" w:color="auto" w:fill="auto"/>
            <w:vAlign w:val="center"/>
          </w:tcPr>
          <w:p w14:paraId="426635A1" w14:textId="56E59EC9" w:rsidR="00BF00A7" w:rsidRPr="00BF00A7" w:rsidRDefault="000F2277" w:rsidP="003D297C">
            <w:pPr>
              <w:jc w:val="center"/>
              <w:rPr>
                <w:rFonts w:ascii="PT Serif" w:hAnsi="PT Serif"/>
                <w:sz w:val="18"/>
                <w:szCs w:val="18"/>
              </w:rPr>
            </w:pPr>
            <w:bookmarkStart w:id="0" w:name="_Hlk61256351"/>
            <w:r w:rsidRPr="00BF00A7">
              <w:rPr>
                <w:rFonts w:ascii="PT Serif" w:hAnsi="PT Serif"/>
                <w:sz w:val="18"/>
                <w:szCs w:val="18"/>
              </w:rPr>
              <w:t>Nazwa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243C86" w14:textId="77777777" w:rsidR="000F2277" w:rsidRPr="00BF00A7" w:rsidRDefault="000F2277" w:rsidP="00E65DA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proofErr w:type="spellStart"/>
            <w:r w:rsidRPr="00BF00A7">
              <w:rPr>
                <w:rFonts w:ascii="PT Serif" w:hAnsi="PT Serif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2184" w:type="dxa"/>
            <w:shd w:val="clear" w:color="auto" w:fill="auto"/>
            <w:vAlign w:val="center"/>
          </w:tcPr>
          <w:p w14:paraId="1732D51F" w14:textId="77777777" w:rsidR="000F2277" w:rsidRPr="00BF00A7" w:rsidRDefault="000F2277" w:rsidP="00F26E7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BF00A7">
              <w:rPr>
                <w:rFonts w:ascii="PT Serif" w:hAnsi="PT Serif"/>
                <w:sz w:val="18"/>
                <w:szCs w:val="18"/>
              </w:rPr>
              <w:t>wartość brutto (w zł)</w:t>
            </w:r>
          </w:p>
        </w:tc>
      </w:tr>
      <w:tr w:rsidR="000F2277" w:rsidRPr="00BF00A7" w14:paraId="09811613" w14:textId="77777777" w:rsidTr="009201BD">
        <w:trPr>
          <w:jc w:val="center"/>
        </w:trPr>
        <w:tc>
          <w:tcPr>
            <w:tcW w:w="4642" w:type="dxa"/>
            <w:shd w:val="clear" w:color="auto" w:fill="auto"/>
          </w:tcPr>
          <w:p w14:paraId="2E3D077D" w14:textId="77777777" w:rsidR="000F2277" w:rsidRPr="00BF00A7" w:rsidRDefault="000F2277" w:rsidP="00E65DA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BF00A7"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14:paraId="7655002D" w14:textId="77777777" w:rsidR="000F2277" w:rsidRPr="00BF00A7" w:rsidRDefault="000F2277" w:rsidP="00E65DA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BF00A7">
              <w:rPr>
                <w:rFonts w:ascii="PT Serif" w:hAnsi="PT Serif"/>
                <w:sz w:val="18"/>
                <w:szCs w:val="18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14:paraId="35F4C046" w14:textId="77777777" w:rsidR="000F2277" w:rsidRPr="00BF00A7" w:rsidRDefault="000F2277" w:rsidP="00E65DA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BF00A7">
              <w:rPr>
                <w:rFonts w:ascii="PT Serif" w:hAnsi="PT Serif"/>
                <w:sz w:val="18"/>
                <w:szCs w:val="18"/>
              </w:rPr>
              <w:t>3</w:t>
            </w:r>
          </w:p>
        </w:tc>
      </w:tr>
      <w:tr w:rsidR="00283720" w:rsidRPr="00BF00A7" w14:paraId="14A1B1B1" w14:textId="77777777" w:rsidTr="00B652DD">
        <w:trPr>
          <w:jc w:val="center"/>
        </w:trPr>
        <w:tc>
          <w:tcPr>
            <w:tcW w:w="7771" w:type="dxa"/>
            <w:gridSpan w:val="3"/>
            <w:shd w:val="clear" w:color="auto" w:fill="auto"/>
          </w:tcPr>
          <w:p w14:paraId="2B3B1502" w14:textId="0137BF43" w:rsidR="00283720" w:rsidRPr="003D297C" w:rsidRDefault="003D297C" w:rsidP="00E65DA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3D297C">
              <w:rPr>
                <w:rFonts w:ascii="PT Serif" w:hAnsi="PT Serif"/>
                <w:b/>
                <w:sz w:val="18"/>
                <w:szCs w:val="18"/>
              </w:rPr>
              <w:t>CZĘŚĆ I</w:t>
            </w:r>
          </w:p>
        </w:tc>
      </w:tr>
      <w:tr w:rsidR="005F5E20" w:rsidRPr="00BF00A7" w14:paraId="394766FB" w14:textId="77777777" w:rsidTr="003D297C">
        <w:trPr>
          <w:trHeight w:val="274"/>
          <w:jc w:val="center"/>
        </w:trPr>
        <w:tc>
          <w:tcPr>
            <w:tcW w:w="4642" w:type="dxa"/>
            <w:shd w:val="clear" w:color="auto" w:fill="auto"/>
            <w:vAlign w:val="center"/>
          </w:tcPr>
          <w:p w14:paraId="3183164C" w14:textId="52F822D5" w:rsidR="00C04871" w:rsidRPr="003D297C" w:rsidRDefault="00283720" w:rsidP="00BF00A7">
            <w:pPr>
              <w:jc w:val="both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3D297C">
              <w:rPr>
                <w:rFonts w:ascii="PT Serif" w:hAnsi="PT Serif"/>
                <w:b/>
                <w:bCs/>
                <w:sz w:val="18"/>
                <w:szCs w:val="18"/>
              </w:rPr>
              <w:t>Rentgenowska analiza fazowa XRD dla 15 próbek amorficzno-ceramicznych bazujących na szkle – szkła odpadowego (17 02 - Odpady drewna, szkła i tworzyw sztucznych; 17 02</w:t>
            </w:r>
            <w:bookmarkStart w:id="1" w:name="_GoBack"/>
            <w:bookmarkEnd w:id="1"/>
            <w:r w:rsidRPr="003D297C">
              <w:rPr>
                <w:rFonts w:ascii="PT Serif" w:hAnsi="PT Serif"/>
                <w:b/>
                <w:bCs/>
                <w:sz w:val="18"/>
                <w:szCs w:val="18"/>
              </w:rPr>
              <w:t xml:space="preserve"> 02 - Szkło), 5 próbek popiołu lotnego (10 01 - Odpady z elektrowni i innych zakładów energetycznego spalania paliw; 10 01 03 - Popioły lotne z torfu i drewna niepoddanego obróbce chemicznej) – łącznie 20 próbek.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FB3CF3" w14:textId="291F95FF" w:rsidR="005F5E20" w:rsidRPr="00267286" w:rsidRDefault="00283720" w:rsidP="005F5E20">
            <w:pPr>
              <w:jc w:val="center"/>
              <w:rPr>
                <w:rFonts w:ascii="PT Serif" w:hAnsi="PT Serif"/>
                <w:sz w:val="18"/>
                <w:szCs w:val="18"/>
                <w:highlight w:val="yellow"/>
              </w:rPr>
            </w:pPr>
            <w:r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D5DF9DD" w14:textId="77777777" w:rsidR="005F5E20" w:rsidRPr="00BF00A7" w:rsidRDefault="005F5E20" w:rsidP="005F5E20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  <w:tr w:rsidR="00283720" w:rsidRPr="00BF00A7" w14:paraId="48E4B468" w14:textId="77777777" w:rsidTr="003D297C">
        <w:trPr>
          <w:trHeight w:val="284"/>
          <w:jc w:val="center"/>
        </w:trPr>
        <w:tc>
          <w:tcPr>
            <w:tcW w:w="7771" w:type="dxa"/>
            <w:gridSpan w:val="3"/>
            <w:shd w:val="clear" w:color="auto" w:fill="auto"/>
            <w:vAlign w:val="center"/>
          </w:tcPr>
          <w:p w14:paraId="5241FF1C" w14:textId="10D3FAF9" w:rsidR="00283720" w:rsidRPr="003D297C" w:rsidRDefault="003D297C" w:rsidP="005F5E20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3D297C">
              <w:rPr>
                <w:rFonts w:ascii="PT Serif" w:hAnsi="PT Serif"/>
                <w:b/>
                <w:sz w:val="18"/>
                <w:szCs w:val="18"/>
              </w:rPr>
              <w:lastRenderedPageBreak/>
              <w:t>CZĘŚĆ II</w:t>
            </w:r>
          </w:p>
        </w:tc>
      </w:tr>
      <w:tr w:rsidR="00283720" w:rsidRPr="00BF00A7" w14:paraId="7F9D181D" w14:textId="77777777" w:rsidTr="003D297C">
        <w:trPr>
          <w:trHeight w:val="968"/>
          <w:jc w:val="center"/>
        </w:trPr>
        <w:tc>
          <w:tcPr>
            <w:tcW w:w="4642" w:type="dxa"/>
            <w:shd w:val="clear" w:color="auto" w:fill="auto"/>
            <w:vAlign w:val="center"/>
          </w:tcPr>
          <w:p w14:paraId="2C8DF7B7" w14:textId="7BF2D308" w:rsidR="00283720" w:rsidRPr="00682E8F" w:rsidRDefault="00283720" w:rsidP="00283720">
            <w:pPr>
              <w:jc w:val="both"/>
              <w:rPr>
                <w:rFonts w:ascii="PT Serif" w:hAnsi="PT Serif"/>
                <w:b/>
                <w:sz w:val="18"/>
                <w:szCs w:val="18"/>
              </w:rPr>
            </w:pPr>
            <w:r w:rsidRPr="00283720">
              <w:rPr>
                <w:rFonts w:ascii="PT Serif" w:hAnsi="PT Serif"/>
                <w:b/>
                <w:sz w:val="18"/>
                <w:szCs w:val="18"/>
              </w:rPr>
              <w:t>Badania charakterystycznych zmian fizycznych, w funkcji temperatury</w:t>
            </w:r>
            <w:r w:rsidR="003D297C">
              <w:rPr>
                <w:rFonts w:ascii="PT Serif" w:hAnsi="PT Serif"/>
                <w:b/>
                <w:sz w:val="18"/>
                <w:szCs w:val="18"/>
              </w:rPr>
              <w:t>,</w:t>
            </w:r>
            <w:r w:rsidRPr="00283720">
              <w:rPr>
                <w:rFonts w:ascii="PT Serif" w:hAnsi="PT Serif"/>
                <w:b/>
                <w:sz w:val="18"/>
                <w:szCs w:val="18"/>
              </w:rPr>
              <w:t xml:space="preserve"> dla 10 próbek szkieł spienionych, dla 4 próbek popiołu lotnego, dla 1 próbki szkła odpadowego – łącznie 15 próbek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65000B" w14:textId="7594A051" w:rsidR="00283720" w:rsidRDefault="00283720" w:rsidP="005F5E20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6BF9AAA" w14:textId="77777777" w:rsidR="00283720" w:rsidRPr="00BF00A7" w:rsidRDefault="00283720" w:rsidP="005F5E20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  <w:bookmarkEnd w:id="0"/>
    </w:tbl>
    <w:p w14:paraId="78820CC3" w14:textId="77777777" w:rsidR="00B97756" w:rsidRDefault="00B97756" w:rsidP="00B97756">
      <w:pPr>
        <w:jc w:val="both"/>
        <w:rPr>
          <w:b/>
          <w:sz w:val="24"/>
        </w:rPr>
      </w:pPr>
    </w:p>
    <w:p w14:paraId="73535F5E" w14:textId="77777777" w:rsidR="00283720" w:rsidRDefault="00283720" w:rsidP="00B97756">
      <w:pPr>
        <w:jc w:val="both"/>
        <w:rPr>
          <w:b/>
          <w:sz w:val="24"/>
        </w:rPr>
      </w:pPr>
    </w:p>
    <w:p w14:paraId="4736317B" w14:textId="7F52267D" w:rsidR="00B97756" w:rsidRPr="003D297C" w:rsidRDefault="00283720" w:rsidP="003D297C">
      <w:pPr>
        <w:ind w:left="708"/>
        <w:jc w:val="both"/>
        <w:rPr>
          <w:rFonts w:ascii="PT Serif" w:hAnsi="PT Serif"/>
          <w:b/>
          <w:sz w:val="18"/>
          <w:szCs w:val="18"/>
        </w:rPr>
      </w:pPr>
      <w:r w:rsidRPr="003D297C">
        <w:rPr>
          <w:rFonts w:ascii="PT Serif" w:hAnsi="PT Serif"/>
          <w:b/>
          <w:sz w:val="18"/>
          <w:szCs w:val="18"/>
        </w:rPr>
        <w:t>Nie jest wymagana akredytacja w zakresie przeprowadzonych analiz.</w:t>
      </w:r>
    </w:p>
    <w:p w14:paraId="75F2D13E" w14:textId="281CB7FB" w:rsidR="00283720" w:rsidRDefault="00283720" w:rsidP="003D297C">
      <w:pPr>
        <w:ind w:left="708"/>
        <w:jc w:val="both"/>
        <w:rPr>
          <w:b/>
          <w:sz w:val="24"/>
        </w:rPr>
      </w:pPr>
      <w:r w:rsidRPr="003D297C">
        <w:rPr>
          <w:rFonts w:ascii="PT Serif" w:hAnsi="PT Serif"/>
          <w:b/>
          <w:sz w:val="18"/>
          <w:szCs w:val="18"/>
        </w:rPr>
        <w:t>Wymagane jest przeprowadzenie wszystkich analiz w ramach danej części.</w:t>
      </w:r>
    </w:p>
    <w:p w14:paraId="70CAD7DF" w14:textId="77777777" w:rsidR="00283720" w:rsidRPr="00283720" w:rsidRDefault="00283720" w:rsidP="0064020F">
      <w:pPr>
        <w:jc w:val="both"/>
        <w:rPr>
          <w:rFonts w:ascii="PT Serif" w:hAnsi="PT Serif"/>
          <w:sz w:val="24"/>
        </w:rPr>
      </w:pPr>
    </w:p>
    <w:p w14:paraId="30C86EFD" w14:textId="50E95BB4" w:rsidR="00283720" w:rsidRPr="00283720" w:rsidRDefault="00283720" w:rsidP="00283720">
      <w:pPr>
        <w:ind w:left="708"/>
        <w:jc w:val="both"/>
        <w:rPr>
          <w:rFonts w:ascii="PT Serif" w:hAnsi="PT Serif"/>
          <w:sz w:val="18"/>
          <w:szCs w:val="18"/>
        </w:rPr>
      </w:pPr>
      <w:r w:rsidRPr="00283720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koszty transportu, ubezpieczenia, wszelkie ewentualne cł</w:t>
      </w:r>
      <w:r>
        <w:rPr>
          <w:rFonts w:ascii="PT Serif" w:hAnsi="PT Serif"/>
          <w:sz w:val="18"/>
          <w:szCs w:val="18"/>
        </w:rPr>
        <w:t>a,</w:t>
      </w:r>
      <w:r w:rsidRPr="00283720">
        <w:rPr>
          <w:rFonts w:ascii="PT Serif" w:hAnsi="PT Serif"/>
          <w:sz w:val="18"/>
          <w:szCs w:val="18"/>
        </w:rPr>
        <w:t xml:space="preserve"> podatki, składniki na ubezpieczenia społeczne i zdrowotne, itp.</w:t>
      </w:r>
    </w:p>
    <w:p w14:paraId="127EC3FF" w14:textId="77777777" w:rsidR="00283720" w:rsidRDefault="00283720" w:rsidP="0064020F">
      <w:pPr>
        <w:jc w:val="both"/>
        <w:rPr>
          <w:rFonts w:ascii="PT Serif" w:hAnsi="PT Serif"/>
          <w:sz w:val="18"/>
          <w:szCs w:val="18"/>
        </w:rPr>
      </w:pPr>
    </w:p>
    <w:p w14:paraId="7C939D0A" w14:textId="6DE330C4" w:rsidR="00283720" w:rsidRPr="00283720" w:rsidRDefault="00283720" w:rsidP="00283720">
      <w:pPr>
        <w:ind w:left="708"/>
        <w:jc w:val="both"/>
        <w:rPr>
          <w:rFonts w:ascii="PT Serif" w:hAnsi="PT Serif"/>
          <w:sz w:val="18"/>
          <w:szCs w:val="18"/>
        </w:rPr>
      </w:pPr>
      <w:r w:rsidRPr="00283720">
        <w:rPr>
          <w:rFonts w:ascii="PT Serif" w:hAnsi="PT Serif"/>
          <w:sz w:val="18"/>
          <w:szCs w:val="18"/>
        </w:rPr>
        <w:t>Oświadczam, iż zamówienie zostanie zrealizowane w terminie wskazanym w ogłoszeniu.</w:t>
      </w:r>
    </w:p>
    <w:p w14:paraId="354FB63D" w14:textId="571D723E" w:rsidR="00B97756" w:rsidRDefault="00B97756" w:rsidP="00283720">
      <w:pPr>
        <w:jc w:val="both"/>
        <w:rPr>
          <w:rFonts w:ascii="PT Serif" w:hAnsi="PT Serif"/>
          <w:i/>
          <w:sz w:val="14"/>
          <w:szCs w:val="14"/>
        </w:rPr>
      </w:pPr>
    </w:p>
    <w:p w14:paraId="035C1F78" w14:textId="77777777" w:rsidR="00B97756" w:rsidRDefault="00B97756" w:rsidP="00283720">
      <w:pPr>
        <w:spacing w:after="80" w:line="259" w:lineRule="auto"/>
        <w:ind w:left="708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1590A3F4" w14:textId="77777777" w:rsidR="00283720" w:rsidRDefault="00283720" w:rsidP="00283720">
      <w:pPr>
        <w:spacing w:after="80" w:line="259" w:lineRule="auto"/>
        <w:ind w:left="708"/>
        <w:jc w:val="both"/>
        <w:rPr>
          <w:rFonts w:ascii="PT Serif" w:hAnsi="PT Serif"/>
          <w:sz w:val="18"/>
          <w:szCs w:val="18"/>
        </w:rPr>
      </w:pPr>
    </w:p>
    <w:p w14:paraId="36C28F13" w14:textId="77777777" w:rsidR="00283720" w:rsidRDefault="00283720" w:rsidP="00283720">
      <w:pPr>
        <w:numPr>
          <w:ilvl w:val="2"/>
          <w:numId w:val="1"/>
        </w:numPr>
        <w:tabs>
          <w:tab w:val="clear" w:pos="2700"/>
          <w:tab w:val="num" w:pos="284"/>
        </w:tabs>
        <w:ind w:left="284" w:hanging="284"/>
        <w:jc w:val="both"/>
        <w:rPr>
          <w:rFonts w:ascii="PT Serif" w:hAnsi="PT Serif"/>
          <w:sz w:val="18"/>
          <w:szCs w:val="18"/>
        </w:rPr>
      </w:pPr>
      <w:r w:rsidRPr="00B97756">
        <w:rPr>
          <w:rFonts w:ascii="PT Serif" w:hAnsi="PT Serif"/>
          <w:sz w:val="18"/>
          <w:szCs w:val="18"/>
        </w:rPr>
        <w:t>Adres Wykonawcy, pod który mają zostać dostarczone próbki do analizy:</w:t>
      </w:r>
      <w:r w:rsidRPr="00B97756">
        <w:rPr>
          <w:rFonts w:ascii="PT Serif" w:hAnsi="PT Serif"/>
          <w:sz w:val="18"/>
          <w:szCs w:val="18"/>
        </w:rPr>
        <w:tab/>
        <w:t xml:space="preserve"> ………………</w:t>
      </w:r>
      <w:r>
        <w:rPr>
          <w:rFonts w:ascii="PT Serif" w:hAnsi="PT Serif"/>
          <w:sz w:val="18"/>
          <w:szCs w:val="18"/>
        </w:rPr>
        <w:t>………………………………………………………………….………..</w:t>
      </w:r>
    </w:p>
    <w:p w14:paraId="60F78A8A" w14:textId="77777777" w:rsidR="00283720" w:rsidRPr="00B97756" w:rsidRDefault="00283720" w:rsidP="00283720">
      <w:pPr>
        <w:ind w:left="284"/>
        <w:jc w:val="both"/>
        <w:rPr>
          <w:rFonts w:ascii="PT Serif" w:hAnsi="PT Serif"/>
          <w:sz w:val="18"/>
          <w:szCs w:val="18"/>
        </w:rPr>
      </w:pPr>
      <w:r w:rsidRPr="00B97756">
        <w:rPr>
          <w:rFonts w:ascii="PT Serif" w:hAnsi="PT Serif"/>
          <w:sz w:val="18"/>
          <w:szCs w:val="18"/>
        </w:rPr>
        <w:t>mię i nazwisko oraz numer telefonu osoby uprawnionej do kontaktu w sprawie:</w:t>
      </w:r>
      <w:r w:rsidRPr="00B97756">
        <w:rPr>
          <w:rFonts w:ascii="PT Serif" w:hAnsi="PT Serif"/>
          <w:sz w:val="18"/>
          <w:szCs w:val="18"/>
        </w:rPr>
        <w:tab/>
        <w:t xml:space="preserve"> …………………………………………………………………………………………..</w:t>
      </w:r>
    </w:p>
    <w:p w14:paraId="2431BBFB" w14:textId="77777777" w:rsidR="00283720" w:rsidRDefault="00283720" w:rsidP="003D297C">
      <w:pPr>
        <w:spacing w:after="80" w:line="259" w:lineRule="auto"/>
        <w:jc w:val="both"/>
        <w:rPr>
          <w:rFonts w:ascii="PT Serif" w:hAnsi="PT Serif"/>
          <w:sz w:val="18"/>
          <w:szCs w:val="18"/>
        </w:rPr>
      </w:pPr>
    </w:p>
    <w:p w14:paraId="002FE64F" w14:textId="77777777" w:rsidR="00B97756" w:rsidRDefault="00B97756" w:rsidP="00B97756">
      <w:pPr>
        <w:numPr>
          <w:ilvl w:val="2"/>
          <w:numId w:val="1"/>
        </w:numPr>
        <w:tabs>
          <w:tab w:val="clear" w:pos="2700"/>
          <w:tab w:val="num" w:pos="709"/>
        </w:tabs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57E3454" w14:textId="77777777" w:rsidR="00283720" w:rsidRDefault="00283720" w:rsidP="00283720">
      <w:pPr>
        <w:spacing w:after="80" w:line="259" w:lineRule="auto"/>
        <w:ind w:left="284"/>
        <w:jc w:val="both"/>
        <w:rPr>
          <w:rFonts w:ascii="PT Serif" w:hAnsi="PT Serif"/>
          <w:sz w:val="18"/>
          <w:szCs w:val="18"/>
        </w:rPr>
      </w:pPr>
    </w:p>
    <w:p w14:paraId="48A32284" w14:textId="77777777" w:rsidR="00B97756" w:rsidRDefault="00B97756" w:rsidP="00B97756">
      <w:pPr>
        <w:numPr>
          <w:ilvl w:val="2"/>
          <w:numId w:val="1"/>
        </w:numPr>
        <w:tabs>
          <w:tab w:val="clear" w:pos="2700"/>
          <w:tab w:val="num" w:pos="709"/>
        </w:tabs>
        <w:spacing w:after="80" w:line="259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2321AF4B" w14:textId="77777777" w:rsidR="00846972" w:rsidRPr="00F73989" w:rsidRDefault="00846972" w:rsidP="00283720">
      <w:pPr>
        <w:jc w:val="both"/>
      </w:pPr>
    </w:p>
    <w:p w14:paraId="12494F61" w14:textId="77777777" w:rsidR="00E81D35" w:rsidRPr="00F73989" w:rsidRDefault="00E81D35" w:rsidP="00846972">
      <w:pPr>
        <w:jc w:val="both"/>
      </w:pPr>
    </w:p>
    <w:p w14:paraId="217707D8" w14:textId="14BF1330" w:rsidR="00846972" w:rsidRPr="00F73989" w:rsidRDefault="00846972" w:rsidP="00846972">
      <w:pPr>
        <w:ind w:left="720"/>
        <w:jc w:val="both"/>
        <w:outlineLvl w:val="0"/>
      </w:pPr>
      <w:r w:rsidRPr="00F73989">
        <w:t>....................................., dni</w:t>
      </w:r>
      <w:r w:rsidR="00283720">
        <w:t>a ............................</w:t>
      </w:r>
    </w:p>
    <w:p w14:paraId="6E74A782" w14:textId="77777777" w:rsidR="00A32BDA" w:rsidRPr="00F73989" w:rsidRDefault="00A32BDA" w:rsidP="00846972">
      <w:pPr>
        <w:ind w:left="720"/>
        <w:outlineLvl w:val="0"/>
        <w:rPr>
          <w:i/>
          <w:sz w:val="22"/>
        </w:rPr>
      </w:pPr>
    </w:p>
    <w:p w14:paraId="0C4B0F5B" w14:textId="014FE432" w:rsidR="00846972" w:rsidRPr="00283720" w:rsidRDefault="00846972" w:rsidP="00283720">
      <w:pPr>
        <w:ind w:left="360"/>
        <w:jc w:val="right"/>
        <w:rPr>
          <w:i/>
          <w:sz w:val="22"/>
        </w:rPr>
      </w:pPr>
      <w:r w:rsidRPr="00F73989">
        <w:rPr>
          <w:i/>
          <w:sz w:val="22"/>
        </w:rPr>
        <w:t>.......................................................................</w:t>
      </w:r>
      <w:r w:rsidR="00C317F0" w:rsidRPr="00F73989">
        <w:rPr>
          <w:i/>
          <w:sz w:val="22"/>
        </w:rPr>
        <w:t>..</w:t>
      </w:r>
    </w:p>
    <w:p w14:paraId="3698C38A" w14:textId="77777777" w:rsidR="00846972" w:rsidRPr="00F73989" w:rsidRDefault="00846972" w:rsidP="00846972">
      <w:pPr>
        <w:tabs>
          <w:tab w:val="left" w:pos="5040"/>
        </w:tabs>
        <w:ind w:left="3552" w:firstLine="348"/>
        <w:jc w:val="both"/>
      </w:pPr>
      <w:r w:rsidRPr="00F73989">
        <w:tab/>
        <w:t xml:space="preserve">(pieczęć i podpis osoby uprawnionej do składania </w:t>
      </w:r>
    </w:p>
    <w:p w14:paraId="1D9268CA" w14:textId="77777777" w:rsidR="009C05EA" w:rsidRDefault="00846972" w:rsidP="0043518A">
      <w:pPr>
        <w:tabs>
          <w:tab w:val="left" w:pos="5040"/>
          <w:tab w:val="left" w:pos="5580"/>
          <w:tab w:val="left" w:pos="5760"/>
        </w:tabs>
        <w:ind w:left="3552" w:firstLine="348"/>
        <w:jc w:val="both"/>
      </w:pPr>
      <w:r w:rsidRPr="00F73989">
        <w:tab/>
      </w:r>
      <w:r w:rsidRPr="00F73989">
        <w:tab/>
        <w:t>oświ</w:t>
      </w:r>
      <w:r w:rsidR="00F43F1B" w:rsidRPr="00F73989">
        <w:t>adczeń woli w imieniu Wykonawcy</w:t>
      </w:r>
    </w:p>
    <w:p w14:paraId="14CAD731" w14:textId="77777777" w:rsidR="003975E0" w:rsidRDefault="003975E0" w:rsidP="001318C7"/>
    <w:sectPr w:rsidR="003975E0" w:rsidSect="003F74A5">
      <w:footerReference w:type="even" r:id="rId13"/>
      <w:footerReference w:type="default" r:id="rId14"/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4146F" w14:textId="77777777" w:rsidR="00ED1977" w:rsidRDefault="00ED1977">
      <w:r>
        <w:separator/>
      </w:r>
    </w:p>
  </w:endnote>
  <w:endnote w:type="continuationSeparator" w:id="0">
    <w:p w14:paraId="038D6801" w14:textId="77777777" w:rsidR="00ED1977" w:rsidRDefault="00E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AF3AC" w14:textId="77777777" w:rsidR="001318C7" w:rsidRDefault="00371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31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92EBAB" w14:textId="77777777" w:rsidR="001318C7" w:rsidRDefault="001318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71B4" w14:textId="77777777" w:rsidR="001318C7" w:rsidRDefault="001318C7" w:rsidP="00DD70CC">
    <w:pPr>
      <w:pStyle w:val="Stopka"/>
      <w:ind w:left="720"/>
      <w:rPr>
        <w:sz w:val="24"/>
      </w:rPr>
    </w:pPr>
    <w:r>
      <w:rPr>
        <w:sz w:val="24"/>
      </w:rPr>
      <w:t>* Niepotrzebne skreślić</w:t>
    </w:r>
  </w:p>
  <w:p w14:paraId="65F1984F" w14:textId="616C08D7" w:rsidR="001318C7" w:rsidRDefault="00CD7917" w:rsidP="00B97756">
    <w:pPr>
      <w:pStyle w:val="Stopka"/>
    </w:pPr>
    <w:r>
      <w:rPr>
        <w:noProof/>
      </w:rPr>
      <w:drawing>
        <wp:inline distT="0" distB="0" distL="0" distR="0" wp14:anchorId="3FCFE3C7" wp14:editId="25622AC7">
          <wp:extent cx="5761355" cy="8350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7756" w:rsidRPr="00656C0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4EE58AFB" wp14:editId="57118FBB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2A879F2" w14:textId="77777777" w:rsidR="00B97756" w:rsidRPr="005B7073" w:rsidRDefault="00B97756" w:rsidP="00B9775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2D4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2D4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5B0352" w14:textId="77777777" w:rsidR="00B97756" w:rsidRDefault="00B97756" w:rsidP="00B9775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58A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2A879F2" w14:textId="77777777" w:rsidR="00B97756" w:rsidRPr="005B7073" w:rsidRDefault="00B97756" w:rsidP="00B9775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2D4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2D4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5B0352" w14:textId="77777777" w:rsidR="00B97756" w:rsidRDefault="00B97756" w:rsidP="00B9775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97756" w:rsidRPr="00656C0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57C3DCE3" wp14:editId="0FFDD625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4848DEF" w14:textId="77777777" w:rsidR="00B97756" w:rsidRPr="005B7073" w:rsidRDefault="00B97756" w:rsidP="00B9775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2D4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2D4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C45D799" w14:textId="77777777" w:rsidR="00B97756" w:rsidRDefault="00B97756" w:rsidP="00B9775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C3DCE3" id="_x0000_s1027" type="#_x0000_t202" style="position:absolute;margin-left:546.3pt;margin-top:838.3pt;width:49.05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4848DEF" w14:textId="77777777" w:rsidR="00B97756" w:rsidRPr="005B7073" w:rsidRDefault="00B97756" w:rsidP="00B9775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2D4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2D4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C45D799" w14:textId="77777777" w:rsidR="00B97756" w:rsidRDefault="00B97756" w:rsidP="00B9775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97756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80D0F94" wp14:editId="481B54D7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C42BBB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B97756" w:rsidRPr="00656C0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5B929F29" wp14:editId="22F0C6AE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5636F4" w14:textId="77777777" w:rsidR="00B97756" w:rsidRPr="005B7073" w:rsidRDefault="00B97756" w:rsidP="00B9775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2D4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2D42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7870D46" w14:textId="77777777" w:rsidR="00B97756" w:rsidRDefault="00B97756" w:rsidP="00B9775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29F29" id="_x0000_s1028" type="#_x0000_t202" style="position:absolute;margin-left:510.3pt;margin-top:802.3pt;width:49.0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5636F4" w14:textId="77777777" w:rsidR="00B97756" w:rsidRPr="005B7073" w:rsidRDefault="00B97756" w:rsidP="00B9775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2D4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2D42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7870D46" w14:textId="77777777" w:rsidR="00B97756" w:rsidRDefault="00B97756" w:rsidP="00B9775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97756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A02D270" wp14:editId="294FC245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DA66B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DpqJ2r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9962C" w14:textId="77777777" w:rsidR="00ED1977" w:rsidRDefault="00ED1977">
      <w:r>
        <w:separator/>
      </w:r>
    </w:p>
  </w:footnote>
  <w:footnote w:type="continuationSeparator" w:id="0">
    <w:p w14:paraId="402E9F76" w14:textId="77777777" w:rsidR="00ED1977" w:rsidRDefault="00ED1977">
      <w:r>
        <w:continuationSeparator/>
      </w:r>
    </w:p>
  </w:footnote>
  <w:footnote w:id="1">
    <w:p w14:paraId="356FF62D" w14:textId="77777777" w:rsidR="00B97756" w:rsidRPr="000C33C2" w:rsidRDefault="00B97756" w:rsidP="00B97756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2343E481" w14:textId="77777777" w:rsidR="00B97756" w:rsidRPr="000C33C2" w:rsidRDefault="00B97756" w:rsidP="00B97756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7EA1FFA0" w14:textId="77777777" w:rsidR="00B97756" w:rsidRDefault="00B97756" w:rsidP="00B97756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9065D"/>
    <w:multiLevelType w:val="hybridMultilevel"/>
    <w:tmpl w:val="888A879C"/>
    <w:lvl w:ilvl="0" w:tplc="B230843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21251"/>
    <w:multiLevelType w:val="hybridMultilevel"/>
    <w:tmpl w:val="AEFC8150"/>
    <w:lvl w:ilvl="0" w:tplc="40BCFDC6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583435"/>
    <w:multiLevelType w:val="hybridMultilevel"/>
    <w:tmpl w:val="5B14A7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9A1E19"/>
    <w:multiLevelType w:val="hybridMultilevel"/>
    <w:tmpl w:val="025AAB2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BB6589B"/>
    <w:multiLevelType w:val="hybridMultilevel"/>
    <w:tmpl w:val="FFA62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A2096"/>
    <w:multiLevelType w:val="hybridMultilevel"/>
    <w:tmpl w:val="1954F3B2"/>
    <w:lvl w:ilvl="0" w:tplc="49966C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E3589"/>
    <w:multiLevelType w:val="hybridMultilevel"/>
    <w:tmpl w:val="37DA0D9C"/>
    <w:lvl w:ilvl="0" w:tplc="67B631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B0CA6"/>
    <w:multiLevelType w:val="hybridMultilevel"/>
    <w:tmpl w:val="EBE672A2"/>
    <w:lvl w:ilvl="0" w:tplc="42CE3F44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9C3FD0"/>
    <w:multiLevelType w:val="hybridMultilevel"/>
    <w:tmpl w:val="C06ED7E6"/>
    <w:lvl w:ilvl="0" w:tplc="B230843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NzU1NjY3MzQzMDdU0lEKTi0uzszPAykwNK0FAFH2iGotAAAA"/>
  </w:docVars>
  <w:rsids>
    <w:rsidRoot w:val="00E34E23"/>
    <w:rsid w:val="0001045E"/>
    <w:rsid w:val="00013D30"/>
    <w:rsid w:val="000148A3"/>
    <w:rsid w:val="0001502E"/>
    <w:rsid w:val="00016E33"/>
    <w:rsid w:val="00021041"/>
    <w:rsid w:val="00034316"/>
    <w:rsid w:val="000416D0"/>
    <w:rsid w:val="00041E1C"/>
    <w:rsid w:val="00070B8E"/>
    <w:rsid w:val="000722DE"/>
    <w:rsid w:val="000740D0"/>
    <w:rsid w:val="00084BA0"/>
    <w:rsid w:val="000A1115"/>
    <w:rsid w:val="000A4E32"/>
    <w:rsid w:val="000A5B8B"/>
    <w:rsid w:val="000C0FFF"/>
    <w:rsid w:val="000C13CC"/>
    <w:rsid w:val="000C5411"/>
    <w:rsid w:val="000C5D35"/>
    <w:rsid w:val="000F2277"/>
    <w:rsid w:val="000F3326"/>
    <w:rsid w:val="001044D3"/>
    <w:rsid w:val="00114D0F"/>
    <w:rsid w:val="001259D4"/>
    <w:rsid w:val="00126A77"/>
    <w:rsid w:val="001318C7"/>
    <w:rsid w:val="00131C29"/>
    <w:rsid w:val="00140448"/>
    <w:rsid w:val="00165055"/>
    <w:rsid w:val="001C13AE"/>
    <w:rsid w:val="001E1B68"/>
    <w:rsid w:val="001E3F4B"/>
    <w:rsid w:val="001E67DE"/>
    <w:rsid w:val="002107F4"/>
    <w:rsid w:val="0021716E"/>
    <w:rsid w:val="002173F0"/>
    <w:rsid w:val="002209B7"/>
    <w:rsid w:val="00222B38"/>
    <w:rsid w:val="0022483E"/>
    <w:rsid w:val="0025619E"/>
    <w:rsid w:val="00267286"/>
    <w:rsid w:val="002807EC"/>
    <w:rsid w:val="00283720"/>
    <w:rsid w:val="00290471"/>
    <w:rsid w:val="0029619C"/>
    <w:rsid w:val="002B176E"/>
    <w:rsid w:val="002C53BF"/>
    <w:rsid w:val="002F5E2B"/>
    <w:rsid w:val="003157C2"/>
    <w:rsid w:val="003210E5"/>
    <w:rsid w:val="00324D8B"/>
    <w:rsid w:val="00344143"/>
    <w:rsid w:val="00371A76"/>
    <w:rsid w:val="00373307"/>
    <w:rsid w:val="00391D80"/>
    <w:rsid w:val="00391ED8"/>
    <w:rsid w:val="003975E0"/>
    <w:rsid w:val="003A0B1E"/>
    <w:rsid w:val="003C422C"/>
    <w:rsid w:val="003C45A1"/>
    <w:rsid w:val="003D297C"/>
    <w:rsid w:val="003F1B17"/>
    <w:rsid w:val="003F4FA7"/>
    <w:rsid w:val="003F74A5"/>
    <w:rsid w:val="00421B79"/>
    <w:rsid w:val="0042292C"/>
    <w:rsid w:val="00432829"/>
    <w:rsid w:val="0043518A"/>
    <w:rsid w:val="00441234"/>
    <w:rsid w:val="00453B96"/>
    <w:rsid w:val="00455CC8"/>
    <w:rsid w:val="00496A37"/>
    <w:rsid w:val="004A39B3"/>
    <w:rsid w:val="004C1BB6"/>
    <w:rsid w:val="004D01AF"/>
    <w:rsid w:val="004D0946"/>
    <w:rsid w:val="004D4A86"/>
    <w:rsid w:val="00506604"/>
    <w:rsid w:val="00521EC1"/>
    <w:rsid w:val="00523695"/>
    <w:rsid w:val="00530B79"/>
    <w:rsid w:val="005315A5"/>
    <w:rsid w:val="00543FA8"/>
    <w:rsid w:val="0055466B"/>
    <w:rsid w:val="00564BBA"/>
    <w:rsid w:val="0057349D"/>
    <w:rsid w:val="005A6B46"/>
    <w:rsid w:val="005C5472"/>
    <w:rsid w:val="005D0DFE"/>
    <w:rsid w:val="005E522F"/>
    <w:rsid w:val="005F5E20"/>
    <w:rsid w:val="00600136"/>
    <w:rsid w:val="0060191C"/>
    <w:rsid w:val="006146EA"/>
    <w:rsid w:val="006244E2"/>
    <w:rsid w:val="0064020F"/>
    <w:rsid w:val="006403F8"/>
    <w:rsid w:val="00640F9D"/>
    <w:rsid w:val="00646066"/>
    <w:rsid w:val="00682E8F"/>
    <w:rsid w:val="00683205"/>
    <w:rsid w:val="00690872"/>
    <w:rsid w:val="0069293D"/>
    <w:rsid w:val="006A0827"/>
    <w:rsid w:val="006A1F22"/>
    <w:rsid w:val="006A6D3A"/>
    <w:rsid w:val="006C5ACB"/>
    <w:rsid w:val="006E0C8F"/>
    <w:rsid w:val="006F7073"/>
    <w:rsid w:val="0070468F"/>
    <w:rsid w:val="00750721"/>
    <w:rsid w:val="00755945"/>
    <w:rsid w:val="0076484C"/>
    <w:rsid w:val="0077652F"/>
    <w:rsid w:val="00782346"/>
    <w:rsid w:val="00786CDE"/>
    <w:rsid w:val="007C6881"/>
    <w:rsid w:val="007D6235"/>
    <w:rsid w:val="007E3CDB"/>
    <w:rsid w:val="007E609E"/>
    <w:rsid w:val="007F1007"/>
    <w:rsid w:val="007F31B0"/>
    <w:rsid w:val="00800E03"/>
    <w:rsid w:val="00801C9C"/>
    <w:rsid w:val="00805527"/>
    <w:rsid w:val="00815773"/>
    <w:rsid w:val="008313B7"/>
    <w:rsid w:val="00832408"/>
    <w:rsid w:val="00833F99"/>
    <w:rsid w:val="00846972"/>
    <w:rsid w:val="00854974"/>
    <w:rsid w:val="0086379A"/>
    <w:rsid w:val="008A50A3"/>
    <w:rsid w:val="008A6E18"/>
    <w:rsid w:val="008A7121"/>
    <w:rsid w:val="008C2881"/>
    <w:rsid w:val="008C3A2A"/>
    <w:rsid w:val="009201BD"/>
    <w:rsid w:val="009226F1"/>
    <w:rsid w:val="00965469"/>
    <w:rsid w:val="00970FDC"/>
    <w:rsid w:val="00974AC3"/>
    <w:rsid w:val="00977A62"/>
    <w:rsid w:val="009A0235"/>
    <w:rsid w:val="009B4388"/>
    <w:rsid w:val="009B7988"/>
    <w:rsid w:val="009C05EA"/>
    <w:rsid w:val="009D3121"/>
    <w:rsid w:val="00A00FF6"/>
    <w:rsid w:val="00A13AB5"/>
    <w:rsid w:val="00A157F7"/>
    <w:rsid w:val="00A2325A"/>
    <w:rsid w:val="00A24F3C"/>
    <w:rsid w:val="00A323D2"/>
    <w:rsid w:val="00A32BDA"/>
    <w:rsid w:val="00A4187F"/>
    <w:rsid w:val="00A801B0"/>
    <w:rsid w:val="00A96A35"/>
    <w:rsid w:val="00AB52EE"/>
    <w:rsid w:val="00AC6B5D"/>
    <w:rsid w:val="00AD6802"/>
    <w:rsid w:val="00AD7CAD"/>
    <w:rsid w:val="00AE385C"/>
    <w:rsid w:val="00AE72F2"/>
    <w:rsid w:val="00B04120"/>
    <w:rsid w:val="00B15AEB"/>
    <w:rsid w:val="00B2392A"/>
    <w:rsid w:val="00B23F7C"/>
    <w:rsid w:val="00B40B3D"/>
    <w:rsid w:val="00B62523"/>
    <w:rsid w:val="00B81836"/>
    <w:rsid w:val="00B97179"/>
    <w:rsid w:val="00B97756"/>
    <w:rsid w:val="00BB31A3"/>
    <w:rsid w:val="00BC576D"/>
    <w:rsid w:val="00BC6BFD"/>
    <w:rsid w:val="00BD600C"/>
    <w:rsid w:val="00BD6220"/>
    <w:rsid w:val="00BF00A7"/>
    <w:rsid w:val="00BF2A32"/>
    <w:rsid w:val="00C01D22"/>
    <w:rsid w:val="00C023B4"/>
    <w:rsid w:val="00C04871"/>
    <w:rsid w:val="00C11520"/>
    <w:rsid w:val="00C1418B"/>
    <w:rsid w:val="00C25A1A"/>
    <w:rsid w:val="00C317F0"/>
    <w:rsid w:val="00C45DC5"/>
    <w:rsid w:val="00C647C4"/>
    <w:rsid w:val="00CA06C7"/>
    <w:rsid w:val="00CA7737"/>
    <w:rsid w:val="00CC48B9"/>
    <w:rsid w:val="00CD7917"/>
    <w:rsid w:val="00CF0C40"/>
    <w:rsid w:val="00D007B4"/>
    <w:rsid w:val="00D04682"/>
    <w:rsid w:val="00D112C3"/>
    <w:rsid w:val="00D16F03"/>
    <w:rsid w:val="00D46DEF"/>
    <w:rsid w:val="00D50FDF"/>
    <w:rsid w:val="00D6129C"/>
    <w:rsid w:val="00D832A5"/>
    <w:rsid w:val="00D8353D"/>
    <w:rsid w:val="00D900F4"/>
    <w:rsid w:val="00D95FFF"/>
    <w:rsid w:val="00DA2973"/>
    <w:rsid w:val="00DC67BA"/>
    <w:rsid w:val="00DD70CC"/>
    <w:rsid w:val="00DE7547"/>
    <w:rsid w:val="00E02D42"/>
    <w:rsid w:val="00E2317F"/>
    <w:rsid w:val="00E34E23"/>
    <w:rsid w:val="00E41BDC"/>
    <w:rsid w:val="00E41FD9"/>
    <w:rsid w:val="00E51145"/>
    <w:rsid w:val="00E5509F"/>
    <w:rsid w:val="00E65DAA"/>
    <w:rsid w:val="00E67952"/>
    <w:rsid w:val="00E81D35"/>
    <w:rsid w:val="00E86A5A"/>
    <w:rsid w:val="00E939E8"/>
    <w:rsid w:val="00E97266"/>
    <w:rsid w:val="00ED1977"/>
    <w:rsid w:val="00ED453C"/>
    <w:rsid w:val="00ED6232"/>
    <w:rsid w:val="00F011A8"/>
    <w:rsid w:val="00F058FD"/>
    <w:rsid w:val="00F1371F"/>
    <w:rsid w:val="00F26E7A"/>
    <w:rsid w:val="00F43BBA"/>
    <w:rsid w:val="00F43F1B"/>
    <w:rsid w:val="00F57CD9"/>
    <w:rsid w:val="00F61A09"/>
    <w:rsid w:val="00F73989"/>
    <w:rsid w:val="00F946D1"/>
    <w:rsid w:val="00FA20CA"/>
    <w:rsid w:val="00FA30AA"/>
    <w:rsid w:val="00FB2522"/>
    <w:rsid w:val="00FB4098"/>
    <w:rsid w:val="00FB5C03"/>
    <w:rsid w:val="00FE11AA"/>
    <w:rsid w:val="00FF24A3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7A40"/>
  <w15:docId w15:val="{4593A9FE-6C4B-497B-9D99-EAC9AA27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97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6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69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6972"/>
  </w:style>
  <w:style w:type="character" w:styleId="Odwoaniedokomentarza">
    <w:name w:val="annotation reference"/>
    <w:semiHidden/>
    <w:unhideWhenUsed/>
    <w:rsid w:val="008313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13B7"/>
  </w:style>
  <w:style w:type="character" w:customStyle="1" w:styleId="TekstkomentarzaZnak">
    <w:name w:val="Tekst komentarza Znak"/>
    <w:link w:val="Tekstkomentarza"/>
    <w:uiPriority w:val="99"/>
    <w:semiHidden/>
    <w:rsid w:val="00831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3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13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3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7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70CC"/>
    <w:rPr>
      <w:rFonts w:ascii="Times New Roman" w:eastAsia="Times New Roman" w:hAnsi="Times New Roman"/>
    </w:rPr>
  </w:style>
  <w:style w:type="paragraph" w:customStyle="1" w:styleId="Default">
    <w:name w:val="Default"/>
    <w:rsid w:val="003F1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35">
    <w:name w:val="xl35"/>
    <w:basedOn w:val="Normalny"/>
    <w:rsid w:val="009C05EA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9C0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44">
    <w:name w:val="xl44"/>
    <w:basedOn w:val="Normalny"/>
    <w:rsid w:val="009C05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41BDC"/>
  </w:style>
  <w:style w:type="character" w:customStyle="1" w:styleId="TekstprzypisudolnegoZnak">
    <w:name w:val="Tekst przypisu dolnego Znak"/>
    <w:link w:val="Tekstprzypisudolnego"/>
    <w:semiHidden/>
    <w:rsid w:val="00E41BD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E41BDC"/>
    <w:rPr>
      <w:vertAlign w:val="superscript"/>
    </w:rPr>
  </w:style>
  <w:style w:type="paragraph" w:styleId="Akapitzlist">
    <w:name w:val="List Paragraph"/>
    <w:aliases w:val="ps_akapit_z_lista"/>
    <w:basedOn w:val="Normalny"/>
    <w:uiPriority w:val="34"/>
    <w:qFormat/>
    <w:rsid w:val="0012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\Desktop\Zam&#243;wienia%20z%20dzidziny%20nauki\oferta%20ZD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3206D-0E33-416A-A72D-43F0EA6758EB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028A6D6-371C-4D98-8E79-C5239F08F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DA29E-79F5-4E31-892C-6A41881B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0F4432-D6D1-4826-A8A2-18F610835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ZDN</Template>
  <TotalTime>73</TotalTime>
  <Pages>1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Popczyk</dc:creator>
  <cp:lastModifiedBy>Agnieszka Sadowska</cp:lastModifiedBy>
  <cp:revision>32</cp:revision>
  <cp:lastPrinted>2022-11-23T08:41:00Z</cp:lastPrinted>
  <dcterms:created xsi:type="dcterms:W3CDTF">2021-06-28T13:20:00Z</dcterms:created>
  <dcterms:modified xsi:type="dcterms:W3CDTF">2022-11-23T09:14:00Z</dcterms:modified>
</cp:coreProperties>
</file>