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6B95" w14:textId="77777777" w:rsidR="00846972" w:rsidRDefault="00846972" w:rsidP="009753C5"/>
    <w:p w14:paraId="725312F6" w14:textId="77777777" w:rsidR="00846972" w:rsidRDefault="00846972" w:rsidP="00846972">
      <w:pPr>
        <w:ind w:left="360"/>
        <w:jc w:val="center"/>
        <w:outlineLvl w:val="0"/>
        <w:rPr>
          <w:b/>
          <w:sz w:val="24"/>
        </w:rPr>
      </w:pPr>
      <w:r>
        <w:rPr>
          <w:b/>
          <w:sz w:val="24"/>
        </w:rPr>
        <w:t>OFERTA</w:t>
      </w:r>
    </w:p>
    <w:p w14:paraId="780B4D6B" w14:textId="77777777" w:rsidR="00846972" w:rsidRPr="00D50FDF" w:rsidRDefault="00084BA0" w:rsidP="00D50FDF">
      <w:pPr>
        <w:jc w:val="center"/>
        <w:rPr>
          <w:b/>
          <w:strike/>
          <w:color w:val="FF0000"/>
          <w:sz w:val="24"/>
        </w:rPr>
      </w:pPr>
      <w:r>
        <w:rPr>
          <w:b/>
          <w:strike/>
          <w:color w:val="FF0000"/>
          <w:sz w:val="24"/>
        </w:rPr>
        <w:t xml:space="preserve"> </w:t>
      </w:r>
    </w:p>
    <w:p w14:paraId="64A5EAD8" w14:textId="2DECAB2F" w:rsidR="00846972" w:rsidRPr="002337F2" w:rsidRDefault="000558E3" w:rsidP="00846972">
      <w:pPr>
        <w:ind w:left="360"/>
        <w:jc w:val="center"/>
        <w:rPr>
          <w:b/>
          <w:sz w:val="24"/>
        </w:rPr>
      </w:pPr>
      <w:r>
        <w:rPr>
          <w:b/>
          <w:sz w:val="24"/>
        </w:rPr>
        <w:t>Usługa opieki</w:t>
      </w:r>
      <w:r w:rsidR="00E21E0A" w:rsidRPr="00E21E0A">
        <w:rPr>
          <w:b/>
          <w:sz w:val="24"/>
        </w:rPr>
        <w:t xml:space="preserve"> nad uczestnikami projektu będących uczniami klas szkół ponadpodstawowych w czasie dojazdu i powrotu z zajęć oraz w trakcie prowadzonych zajęć.</w:t>
      </w:r>
    </w:p>
    <w:p w14:paraId="4C2F4CBD" w14:textId="77777777" w:rsidR="00846972" w:rsidRDefault="00846972" w:rsidP="00846972">
      <w:pPr>
        <w:ind w:left="360"/>
      </w:pPr>
    </w:p>
    <w:p w14:paraId="4D9FDA8E" w14:textId="77777777" w:rsidR="00846972" w:rsidRDefault="00846972" w:rsidP="00846972">
      <w:pPr>
        <w:numPr>
          <w:ilvl w:val="2"/>
          <w:numId w:val="1"/>
        </w:numPr>
        <w:tabs>
          <w:tab w:val="clear" w:pos="2700"/>
        </w:tabs>
        <w:ind w:left="720"/>
        <w:rPr>
          <w:sz w:val="24"/>
        </w:rPr>
      </w:pPr>
      <w:r>
        <w:rPr>
          <w:sz w:val="24"/>
        </w:rPr>
        <w:t>Nazwa (firma) oraz adres Wykonawcy</w:t>
      </w:r>
      <w:r w:rsidR="00964329" w:rsidRPr="007B2287">
        <w:rPr>
          <w:sz w:val="24"/>
        </w:rPr>
        <w:t>/ imię, nazwisko adres osoby fizycznej</w:t>
      </w:r>
      <w:r w:rsidRPr="007B2287">
        <w:rPr>
          <w:sz w:val="24"/>
        </w:rPr>
        <w:t>.</w:t>
      </w:r>
    </w:p>
    <w:p w14:paraId="08906902" w14:textId="77777777" w:rsidR="00846972" w:rsidRDefault="00846972" w:rsidP="00846972">
      <w:pPr>
        <w:ind w:left="7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27192907" w14:textId="77777777" w:rsidR="00846972" w:rsidRDefault="00846972" w:rsidP="00846972">
      <w:pPr>
        <w:ind w:left="720"/>
        <w:outlineLvl w:val="0"/>
        <w:rPr>
          <w:sz w:val="24"/>
        </w:rPr>
      </w:pPr>
      <w:r>
        <w:rPr>
          <w:sz w:val="24"/>
        </w:rPr>
        <w:t>NIP: .....................................................................................................</w:t>
      </w:r>
    </w:p>
    <w:p w14:paraId="0B47A6F8" w14:textId="77777777" w:rsidR="00846972" w:rsidRDefault="00846972" w:rsidP="00846972">
      <w:pPr>
        <w:ind w:left="720"/>
        <w:outlineLvl w:val="0"/>
        <w:rPr>
          <w:sz w:val="24"/>
        </w:rPr>
      </w:pPr>
      <w:r>
        <w:rPr>
          <w:sz w:val="24"/>
        </w:rPr>
        <w:t>REGON: ..............................................................................................</w:t>
      </w:r>
    </w:p>
    <w:p w14:paraId="56DD3F20" w14:textId="77777777" w:rsidR="002337F2" w:rsidRDefault="002337F2" w:rsidP="00846972">
      <w:pPr>
        <w:ind w:left="720"/>
        <w:rPr>
          <w:sz w:val="24"/>
        </w:rPr>
      </w:pPr>
      <w:r>
        <w:rPr>
          <w:sz w:val="24"/>
        </w:rPr>
        <w:t>PESEL: (w przypadku osoby fizycznej) …………………………….</w:t>
      </w:r>
    </w:p>
    <w:p w14:paraId="00CB8FF6" w14:textId="77777777" w:rsidR="00846972" w:rsidRDefault="00846972" w:rsidP="00846972">
      <w:pPr>
        <w:ind w:left="720"/>
        <w:rPr>
          <w:sz w:val="24"/>
        </w:rPr>
      </w:pPr>
      <w:r>
        <w:rPr>
          <w:sz w:val="24"/>
        </w:rPr>
        <w:t>Numer rachunku bankowego: ..............................................................</w:t>
      </w:r>
    </w:p>
    <w:p w14:paraId="1C5E81F9" w14:textId="77777777" w:rsidR="003F1B17" w:rsidRPr="00B32E8C" w:rsidRDefault="003F1B17" w:rsidP="003F1B17">
      <w:pPr>
        <w:pStyle w:val="Default"/>
      </w:pPr>
      <w:r>
        <w:tab/>
      </w:r>
      <w:r w:rsidRPr="00B32E8C">
        <w:t>Tel./fax. ................................................................................................</w:t>
      </w:r>
    </w:p>
    <w:p w14:paraId="70ACEA5F" w14:textId="77777777" w:rsidR="00846972" w:rsidRDefault="003F1B17" w:rsidP="003F1B17">
      <w:pPr>
        <w:ind w:left="360" w:firstLine="348"/>
        <w:jc w:val="both"/>
        <w:rPr>
          <w:sz w:val="24"/>
          <w:szCs w:val="24"/>
          <w:lang w:val="en-US"/>
        </w:rPr>
      </w:pPr>
      <w:r w:rsidRPr="003F1B17">
        <w:rPr>
          <w:sz w:val="24"/>
          <w:szCs w:val="24"/>
          <w:lang w:val="en-US"/>
        </w:rPr>
        <w:t>Adres e-mail ……………………………………</w:t>
      </w:r>
      <w:r>
        <w:rPr>
          <w:sz w:val="24"/>
          <w:szCs w:val="24"/>
          <w:lang w:val="en-US"/>
        </w:rPr>
        <w:t>……………………</w:t>
      </w:r>
    </w:p>
    <w:p w14:paraId="34A83DB4" w14:textId="77777777" w:rsidR="003F1B17" w:rsidRPr="003F1B17" w:rsidRDefault="003F1B17" w:rsidP="003F1B17">
      <w:pPr>
        <w:ind w:left="360" w:firstLine="348"/>
        <w:jc w:val="both"/>
        <w:rPr>
          <w:sz w:val="24"/>
          <w:szCs w:val="24"/>
          <w:lang w:val="en-US"/>
        </w:rPr>
      </w:pPr>
    </w:p>
    <w:p w14:paraId="3553F5F0" w14:textId="77777777" w:rsidR="00964329" w:rsidRPr="00C156CD" w:rsidRDefault="00964329" w:rsidP="00964329">
      <w:pPr>
        <w:numPr>
          <w:ilvl w:val="2"/>
          <w:numId w:val="1"/>
        </w:numPr>
        <w:tabs>
          <w:tab w:val="clear" w:pos="2700"/>
        </w:tabs>
        <w:ind w:left="720"/>
        <w:jc w:val="both"/>
        <w:rPr>
          <w:sz w:val="24"/>
        </w:rPr>
      </w:pPr>
      <w:r w:rsidRPr="002807EC">
        <w:rPr>
          <w:sz w:val="24"/>
        </w:rPr>
        <w:t>Oferuj</w:t>
      </w:r>
      <w:r>
        <w:rPr>
          <w:sz w:val="24"/>
        </w:rPr>
        <w:t>ę/</w:t>
      </w:r>
      <w:r w:rsidRPr="002807EC">
        <w:rPr>
          <w:sz w:val="24"/>
        </w:rPr>
        <w:t>emy</w:t>
      </w:r>
      <w:r>
        <w:rPr>
          <w:sz w:val="24"/>
        </w:rPr>
        <w:t xml:space="preserve"> wykonanie przedmiotu zamówienia</w:t>
      </w:r>
      <w:r w:rsidRPr="006076C0">
        <w:rPr>
          <w:color w:val="FF0000"/>
          <w:sz w:val="24"/>
        </w:rPr>
        <w:t xml:space="preserve"> </w:t>
      </w:r>
      <w:r w:rsidRPr="006C21F4">
        <w:rPr>
          <w:b/>
          <w:sz w:val="24"/>
        </w:rPr>
        <w:t>w</w:t>
      </w:r>
      <w:r w:rsidRPr="00C156CD">
        <w:rPr>
          <w:b/>
          <w:color w:val="FF0000"/>
          <w:sz w:val="24"/>
        </w:rPr>
        <w:t xml:space="preserve"> </w:t>
      </w:r>
      <w:r w:rsidRPr="00C156CD">
        <w:rPr>
          <w:b/>
          <w:color w:val="000000"/>
          <w:sz w:val="24"/>
        </w:rPr>
        <w:t>części………….</w:t>
      </w:r>
    </w:p>
    <w:p w14:paraId="710EBFF7" w14:textId="77777777" w:rsidR="006076C0" w:rsidRDefault="006076C0" w:rsidP="006076C0">
      <w:pPr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B76A54" w:rsidRPr="00E70C30" w14:paraId="77A64A1E" w14:textId="77777777" w:rsidTr="00E70C30">
        <w:trPr>
          <w:jc w:val="center"/>
        </w:trPr>
        <w:tc>
          <w:tcPr>
            <w:tcW w:w="2303" w:type="dxa"/>
            <w:shd w:val="clear" w:color="auto" w:fill="auto"/>
          </w:tcPr>
          <w:p w14:paraId="5DE76761" w14:textId="77777777" w:rsidR="00B76A54" w:rsidRPr="00E70C30" w:rsidRDefault="00B76A54" w:rsidP="00E70C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0C30">
              <w:rPr>
                <w:b/>
                <w:color w:val="000000"/>
                <w:sz w:val="24"/>
                <w:szCs w:val="24"/>
              </w:rPr>
              <w:t xml:space="preserve">Liczba </w:t>
            </w:r>
          </w:p>
          <w:p w14:paraId="1175EFCC" w14:textId="77777777" w:rsidR="00B76A54" w:rsidRPr="00E70C30" w:rsidRDefault="00B76A54" w:rsidP="00E70C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0C30">
              <w:rPr>
                <w:b/>
                <w:color w:val="000000"/>
                <w:sz w:val="24"/>
                <w:szCs w:val="24"/>
              </w:rPr>
              <w:t>godzin lekcyjnych</w:t>
            </w:r>
          </w:p>
        </w:tc>
        <w:tc>
          <w:tcPr>
            <w:tcW w:w="2303" w:type="dxa"/>
            <w:shd w:val="clear" w:color="auto" w:fill="auto"/>
          </w:tcPr>
          <w:p w14:paraId="747D2CBD" w14:textId="77777777" w:rsidR="00B76A54" w:rsidRPr="00E70C30" w:rsidRDefault="00B76A54" w:rsidP="00E70C30">
            <w:pPr>
              <w:jc w:val="center"/>
              <w:rPr>
                <w:b/>
                <w:sz w:val="24"/>
              </w:rPr>
            </w:pPr>
            <w:r w:rsidRPr="00E70C30">
              <w:rPr>
                <w:b/>
                <w:sz w:val="24"/>
              </w:rPr>
              <w:t>Koszt jednostkowy godziny lekcyjnej</w:t>
            </w:r>
          </w:p>
          <w:p w14:paraId="012A4161" w14:textId="0CD45ABA" w:rsidR="00B76A54" w:rsidRPr="00E70C30" w:rsidRDefault="00B76A54" w:rsidP="00E70C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0C30">
              <w:rPr>
                <w:b/>
                <w:sz w:val="24"/>
              </w:rPr>
              <w:t>zł</w:t>
            </w:r>
            <w:r w:rsidR="000B681E">
              <w:rPr>
                <w:b/>
                <w:sz w:val="24"/>
              </w:rPr>
              <w:t xml:space="preserve"> brutto</w:t>
            </w:r>
          </w:p>
        </w:tc>
        <w:tc>
          <w:tcPr>
            <w:tcW w:w="2303" w:type="dxa"/>
            <w:shd w:val="clear" w:color="auto" w:fill="auto"/>
          </w:tcPr>
          <w:p w14:paraId="4D1ADD4F" w14:textId="77777777" w:rsidR="00B76A54" w:rsidRPr="00E70C30" w:rsidRDefault="00B76A54" w:rsidP="00E70C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0C30">
              <w:rPr>
                <w:b/>
                <w:color w:val="000000"/>
                <w:sz w:val="24"/>
                <w:szCs w:val="24"/>
              </w:rPr>
              <w:t>Ogółem cena</w:t>
            </w:r>
          </w:p>
          <w:p w14:paraId="1AA90CF3" w14:textId="77777777" w:rsidR="00B76A54" w:rsidRPr="00E70C30" w:rsidRDefault="00B76A54" w:rsidP="00E70C30">
            <w:pPr>
              <w:jc w:val="center"/>
              <w:rPr>
                <w:color w:val="000000"/>
                <w:sz w:val="24"/>
                <w:szCs w:val="24"/>
              </w:rPr>
            </w:pPr>
            <w:r w:rsidRPr="00E70C30">
              <w:rPr>
                <w:color w:val="000000"/>
                <w:sz w:val="24"/>
                <w:szCs w:val="24"/>
              </w:rPr>
              <w:t>(kol.1 x kol.2)</w:t>
            </w:r>
          </w:p>
          <w:p w14:paraId="62627EC6" w14:textId="5002B681" w:rsidR="00B76A54" w:rsidRPr="00E70C30" w:rsidRDefault="00B76A54" w:rsidP="00E70C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0C30">
              <w:rPr>
                <w:b/>
                <w:color w:val="000000"/>
                <w:sz w:val="24"/>
                <w:szCs w:val="24"/>
              </w:rPr>
              <w:t>zł</w:t>
            </w:r>
            <w:r w:rsidR="000B681E">
              <w:rPr>
                <w:b/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B76A54" w:rsidRPr="00E70C30" w14:paraId="78E1EB69" w14:textId="77777777" w:rsidTr="00E70C30">
        <w:trPr>
          <w:jc w:val="center"/>
        </w:trPr>
        <w:tc>
          <w:tcPr>
            <w:tcW w:w="2303" w:type="dxa"/>
            <w:shd w:val="clear" w:color="auto" w:fill="auto"/>
          </w:tcPr>
          <w:p w14:paraId="41765915" w14:textId="77777777" w:rsidR="00B76A54" w:rsidRPr="00E70C30" w:rsidRDefault="00B76A54" w:rsidP="00E70C30">
            <w:pPr>
              <w:jc w:val="center"/>
              <w:rPr>
                <w:color w:val="000000"/>
              </w:rPr>
            </w:pPr>
            <w:r w:rsidRPr="00E70C30">
              <w:rPr>
                <w:color w:val="000000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14:paraId="744461F4" w14:textId="77777777" w:rsidR="00B76A54" w:rsidRPr="00E70C30" w:rsidRDefault="00B76A54" w:rsidP="00E70C30">
            <w:pPr>
              <w:jc w:val="center"/>
              <w:rPr>
                <w:color w:val="000000"/>
              </w:rPr>
            </w:pPr>
            <w:r w:rsidRPr="00E70C30">
              <w:rPr>
                <w:color w:val="000000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14:paraId="7E6EB9FC" w14:textId="77777777" w:rsidR="00B76A54" w:rsidRPr="00E70C30" w:rsidRDefault="00B76A54" w:rsidP="00E70C30">
            <w:pPr>
              <w:jc w:val="center"/>
              <w:rPr>
                <w:color w:val="000000"/>
              </w:rPr>
            </w:pPr>
            <w:r w:rsidRPr="00E70C30">
              <w:rPr>
                <w:color w:val="000000"/>
              </w:rPr>
              <w:t>3</w:t>
            </w:r>
          </w:p>
        </w:tc>
      </w:tr>
      <w:tr w:rsidR="00B76A54" w:rsidRPr="00E70C30" w14:paraId="09A29DDD" w14:textId="77777777" w:rsidTr="00E70C30">
        <w:trPr>
          <w:trHeight w:val="643"/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0E110685" w14:textId="6E0C75F8" w:rsidR="00B76A54" w:rsidRPr="00095E45" w:rsidRDefault="009241DA" w:rsidP="00E70C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F036CB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3" w:type="dxa"/>
            <w:shd w:val="clear" w:color="auto" w:fill="auto"/>
          </w:tcPr>
          <w:p w14:paraId="3E33DB08" w14:textId="77777777" w:rsidR="00B76A54" w:rsidRPr="00E70C30" w:rsidRDefault="00B76A54" w:rsidP="00E70C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66669D04" w14:textId="77777777" w:rsidR="00B76A54" w:rsidRPr="00E70C30" w:rsidRDefault="00B76A54" w:rsidP="00E70C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2D19BE8" w14:textId="77777777" w:rsidR="00BC6BFD" w:rsidRDefault="00BC6BFD" w:rsidP="006047E6">
      <w:pPr>
        <w:jc w:val="both"/>
        <w:rPr>
          <w:sz w:val="24"/>
        </w:rPr>
      </w:pPr>
    </w:p>
    <w:p w14:paraId="4C6BAE30" w14:textId="77777777" w:rsidR="009753C5" w:rsidRDefault="009753C5" w:rsidP="006244E2">
      <w:pPr>
        <w:ind w:left="709"/>
        <w:jc w:val="both"/>
        <w:rPr>
          <w:sz w:val="24"/>
          <w:szCs w:val="24"/>
        </w:rPr>
      </w:pPr>
    </w:p>
    <w:p w14:paraId="2E56DA3D" w14:textId="3210DFEF" w:rsidR="00801C9C" w:rsidRPr="00F5127B" w:rsidRDefault="00801C9C" w:rsidP="006244E2">
      <w:pPr>
        <w:ind w:left="709"/>
        <w:jc w:val="both"/>
        <w:rPr>
          <w:sz w:val="24"/>
          <w:szCs w:val="24"/>
        </w:rPr>
      </w:pPr>
      <w:r w:rsidRPr="00F5127B">
        <w:rPr>
          <w:sz w:val="24"/>
          <w:szCs w:val="24"/>
        </w:rPr>
        <w:t>UWAGA:</w:t>
      </w:r>
    </w:p>
    <w:p w14:paraId="0528AFDA" w14:textId="32CD9810" w:rsidR="000B681E" w:rsidRPr="000B681E" w:rsidRDefault="000B681E" w:rsidP="000B681E">
      <w:pPr>
        <w:ind w:left="708"/>
        <w:jc w:val="both"/>
        <w:rPr>
          <w:sz w:val="24"/>
          <w:szCs w:val="24"/>
        </w:rPr>
      </w:pPr>
      <w:r w:rsidRPr="000B681E">
        <w:rPr>
          <w:sz w:val="24"/>
          <w:szCs w:val="24"/>
        </w:rPr>
        <w:t>Cena oferowana przez osobę prawną musi zawierać podatek VAT, a cena oferowana przez osobę fizyczną musi zostać powiększona o ewentualne obciążenia ZUS ponoszone przez Politechnikę Śląską</w:t>
      </w:r>
      <w:r>
        <w:rPr>
          <w:sz w:val="24"/>
          <w:szCs w:val="24"/>
        </w:rPr>
        <w:t>.</w:t>
      </w:r>
    </w:p>
    <w:p w14:paraId="5CF560C4" w14:textId="73278884" w:rsidR="00BC6BFD" w:rsidRPr="00F5127B" w:rsidRDefault="000B681E" w:rsidP="000B681E">
      <w:pPr>
        <w:ind w:left="708"/>
        <w:jc w:val="both"/>
        <w:rPr>
          <w:sz w:val="24"/>
          <w:szCs w:val="24"/>
        </w:rPr>
      </w:pPr>
      <w:r w:rsidRPr="000B681E">
        <w:rPr>
          <w:sz w:val="24"/>
          <w:szCs w:val="24"/>
        </w:rPr>
        <w:t>W przypadku dostawców z krajów UE podatek VAT uiszcza zamawiający zgodnie z prawodawstwem polskim. W przypadku dostawców z krajów trzecich cło i podatek VAT uiszcza zamawiający zgodnie</w:t>
      </w:r>
      <w:r>
        <w:rPr>
          <w:sz w:val="24"/>
          <w:szCs w:val="24"/>
        </w:rPr>
        <w:t xml:space="preserve"> </w:t>
      </w:r>
      <w:r w:rsidRPr="000B681E">
        <w:rPr>
          <w:sz w:val="24"/>
          <w:szCs w:val="24"/>
        </w:rPr>
        <w:t>z prawodawstwem polskim. Wyżej wymienieni dostawcy podają w ofercie cenę net</w:t>
      </w:r>
      <w:r w:rsidR="006244E2" w:rsidRPr="00F5127B">
        <w:rPr>
          <w:sz w:val="24"/>
          <w:szCs w:val="24"/>
        </w:rPr>
        <w:t>t</w:t>
      </w:r>
      <w:r>
        <w:rPr>
          <w:sz w:val="24"/>
          <w:szCs w:val="24"/>
        </w:rPr>
        <w:t>o.</w:t>
      </w:r>
    </w:p>
    <w:p w14:paraId="4C8E221C" w14:textId="77777777" w:rsidR="00B32E8C" w:rsidRDefault="00B32E8C" w:rsidP="00A32BDA">
      <w:pPr>
        <w:ind w:left="709" w:hanging="11"/>
        <w:jc w:val="both"/>
        <w:rPr>
          <w:strike/>
        </w:rPr>
      </w:pPr>
    </w:p>
    <w:p w14:paraId="03BF5D06" w14:textId="2D3E4F7C" w:rsidR="00E67952" w:rsidRPr="00CE7755" w:rsidRDefault="004A39B3" w:rsidP="00B32E8C">
      <w:pPr>
        <w:ind w:left="709" w:hanging="11"/>
        <w:jc w:val="both"/>
        <w:rPr>
          <w:sz w:val="24"/>
        </w:rPr>
      </w:pPr>
      <w:r w:rsidRPr="00084BA0">
        <w:rPr>
          <w:sz w:val="24"/>
        </w:rPr>
        <w:t xml:space="preserve">Oświadczamy, że ww. całkowita cena dotyczy kompleksowej realizacji zamówienia </w:t>
      </w:r>
      <w:r w:rsidR="002807EC" w:rsidRPr="00084BA0">
        <w:rPr>
          <w:sz w:val="24"/>
        </w:rPr>
        <w:br/>
      </w:r>
      <w:r w:rsidRPr="00084BA0">
        <w:rPr>
          <w:sz w:val="24"/>
        </w:rPr>
        <w:t xml:space="preserve">i uwzględnia wszystkie składniki cenotwórcze, w tym </w:t>
      </w:r>
      <w:r w:rsidR="002B176E" w:rsidRPr="006244E2">
        <w:rPr>
          <w:sz w:val="24"/>
        </w:rPr>
        <w:t xml:space="preserve">koszty transportu, ubezpieczenia, </w:t>
      </w:r>
      <w:r w:rsidRPr="006244E2">
        <w:rPr>
          <w:sz w:val="24"/>
        </w:rPr>
        <w:t xml:space="preserve">wszelkie </w:t>
      </w:r>
      <w:r w:rsidR="00BC6BFD">
        <w:rPr>
          <w:sz w:val="24"/>
        </w:rPr>
        <w:t xml:space="preserve">ewentualne </w:t>
      </w:r>
      <w:r w:rsidR="002C53BF" w:rsidRPr="006244E2">
        <w:rPr>
          <w:sz w:val="24"/>
        </w:rPr>
        <w:t xml:space="preserve">cła, </w:t>
      </w:r>
      <w:r w:rsidRPr="006244E2">
        <w:rPr>
          <w:sz w:val="24"/>
        </w:rPr>
        <w:t>podatki, składki na ubezpieczenia społeczne i zdrowotne</w:t>
      </w:r>
      <w:r w:rsidRPr="00084BA0">
        <w:rPr>
          <w:sz w:val="24"/>
        </w:rPr>
        <w:t>, itp.</w:t>
      </w:r>
    </w:p>
    <w:p w14:paraId="5F606247" w14:textId="77777777" w:rsidR="00846972" w:rsidRPr="00CE7755" w:rsidRDefault="00846972" w:rsidP="00846972">
      <w:pPr>
        <w:ind w:left="360"/>
        <w:jc w:val="both"/>
        <w:rPr>
          <w:sz w:val="24"/>
        </w:rPr>
      </w:pPr>
    </w:p>
    <w:p w14:paraId="0FA7395A" w14:textId="4D3458DE" w:rsidR="00964329" w:rsidRPr="00D931A7" w:rsidRDefault="000B5FEB" w:rsidP="00964329">
      <w:pPr>
        <w:numPr>
          <w:ilvl w:val="2"/>
          <w:numId w:val="1"/>
        </w:numPr>
        <w:tabs>
          <w:tab w:val="clear" w:pos="2700"/>
          <w:tab w:val="num" w:pos="0"/>
        </w:tabs>
        <w:ind w:left="709"/>
        <w:jc w:val="both"/>
        <w:rPr>
          <w:sz w:val="24"/>
        </w:rPr>
      </w:pPr>
      <w:r w:rsidRPr="000B5FEB">
        <w:rPr>
          <w:bCs/>
          <w:color w:val="000000"/>
          <w:sz w:val="24"/>
        </w:rPr>
        <w:t>Dysponujemy osobą zdolną wykonać zamówienie. Jako opiekuna proponujemy</w:t>
      </w:r>
      <w:r w:rsidR="00964329" w:rsidRPr="000B5FEB">
        <w:rPr>
          <w:bCs/>
          <w:color w:val="000000"/>
          <w:sz w:val="24"/>
        </w:rPr>
        <w:t xml:space="preserve"> </w:t>
      </w:r>
      <w:r w:rsidR="00964329" w:rsidRPr="00D931A7">
        <w:rPr>
          <w:i/>
          <w:color w:val="000000"/>
          <w:sz w:val="24"/>
        </w:rPr>
        <w:t>(imię i nazwisko)</w:t>
      </w:r>
      <w:r w:rsidR="00964329" w:rsidRPr="00D931A7">
        <w:rPr>
          <w:b/>
          <w:color w:val="000000"/>
          <w:sz w:val="24"/>
        </w:rPr>
        <w:t xml:space="preserve"> …………..…………</w:t>
      </w:r>
      <w:r w:rsidR="008714EC" w:rsidRPr="00D931A7">
        <w:rPr>
          <w:b/>
          <w:color w:val="000000"/>
          <w:sz w:val="24"/>
        </w:rPr>
        <w:t>……….</w:t>
      </w:r>
      <w:r w:rsidR="00964329" w:rsidRPr="00D931A7">
        <w:rPr>
          <w:b/>
          <w:color w:val="000000"/>
          <w:sz w:val="24"/>
        </w:rPr>
        <w:t>…………………….……..….</w:t>
      </w:r>
      <w:r>
        <w:rPr>
          <w:b/>
          <w:color w:val="000000"/>
          <w:sz w:val="24"/>
        </w:rPr>
        <w:t xml:space="preserve">, </w:t>
      </w:r>
      <w:r w:rsidRPr="000B5FEB">
        <w:rPr>
          <w:bCs/>
          <w:color w:val="000000"/>
          <w:sz w:val="24"/>
        </w:rPr>
        <w:t>który</w:t>
      </w:r>
      <w:r w:rsidR="00964329" w:rsidRPr="00D931A7">
        <w:rPr>
          <w:b/>
          <w:color w:val="000000"/>
          <w:sz w:val="24"/>
        </w:rPr>
        <w:t xml:space="preserve"> </w:t>
      </w:r>
      <w:r w:rsidR="00964329" w:rsidRPr="00D931A7">
        <w:rPr>
          <w:color w:val="000000"/>
          <w:sz w:val="24"/>
        </w:rPr>
        <w:t>posiada:</w:t>
      </w:r>
    </w:p>
    <w:p w14:paraId="1D4FF954" w14:textId="60564CBA" w:rsidR="00DC0E56" w:rsidRPr="009753C5" w:rsidRDefault="00DC0E56" w:rsidP="00DC0E56">
      <w:pPr>
        <w:ind w:left="1440"/>
        <w:jc w:val="both"/>
        <w:rPr>
          <w:sz w:val="24"/>
        </w:rPr>
      </w:pPr>
      <w:r w:rsidRPr="009753C5">
        <w:rPr>
          <w:sz w:val="24"/>
          <w:szCs w:val="24"/>
        </w:rPr>
        <w:t xml:space="preserve">- uprawnienia pedagogiczne do sprawowania opieki nad uczestnikami projektu potwierdzone odpowiednim wykształceniem pedagogicznym lub kursem wychowawcy kolonijnego, </w:t>
      </w:r>
      <w:r w:rsidR="000B5FEB" w:rsidRPr="009753C5">
        <w:rPr>
          <w:sz w:val="24"/>
          <w:szCs w:val="24"/>
        </w:rPr>
        <w:t>lub inne ………………… (podkreślić właściwe),</w:t>
      </w:r>
    </w:p>
    <w:p w14:paraId="201CD7DF" w14:textId="30D317A1" w:rsidR="00DC0E56" w:rsidRPr="009753C5" w:rsidRDefault="00DC0E56" w:rsidP="00DC0E56">
      <w:pPr>
        <w:ind w:left="1440"/>
        <w:jc w:val="both"/>
        <w:rPr>
          <w:sz w:val="24"/>
        </w:rPr>
      </w:pPr>
      <w:r w:rsidRPr="009753C5">
        <w:rPr>
          <w:sz w:val="24"/>
        </w:rPr>
        <w:t>- doświadczenie lub wykształcenie związane z tematyką zajęć,</w:t>
      </w:r>
      <w:r w:rsidR="000B5FEB" w:rsidRPr="009753C5">
        <w:rPr>
          <w:sz w:val="24"/>
        </w:rPr>
        <w:t xml:space="preserve"> które będzie podlegać dodatkowej punktacji.</w:t>
      </w:r>
    </w:p>
    <w:p w14:paraId="340E6983" w14:textId="2314F6A3" w:rsidR="00BD04B0" w:rsidRPr="009753C5" w:rsidRDefault="00D44254" w:rsidP="00DC0E56">
      <w:pPr>
        <w:ind w:left="1440"/>
        <w:jc w:val="both"/>
        <w:rPr>
          <w:sz w:val="24"/>
        </w:rPr>
      </w:pPr>
      <w:r w:rsidRPr="009753C5">
        <w:rPr>
          <w:sz w:val="24"/>
        </w:rPr>
        <w:t>-</w:t>
      </w:r>
      <w:r w:rsidR="0048219B" w:rsidRPr="009753C5">
        <w:rPr>
          <w:sz w:val="24"/>
        </w:rPr>
        <w:t xml:space="preserve">nie </w:t>
      </w:r>
      <w:r w:rsidR="00BD306B" w:rsidRPr="009753C5">
        <w:rPr>
          <w:sz w:val="24"/>
        </w:rPr>
        <w:t>być skazanym za przestępstwo na tle seksualnym</w:t>
      </w:r>
      <w:r w:rsidR="0048219B" w:rsidRPr="009753C5">
        <w:rPr>
          <w:sz w:val="24"/>
        </w:rPr>
        <w:t xml:space="preserve">.  </w:t>
      </w:r>
    </w:p>
    <w:p w14:paraId="0D923D03" w14:textId="4D684453" w:rsidR="008714EC" w:rsidRPr="009753C5" w:rsidRDefault="00BD306B" w:rsidP="00964329">
      <w:pPr>
        <w:ind w:left="720"/>
        <w:jc w:val="both"/>
        <w:rPr>
          <w:sz w:val="24"/>
        </w:rPr>
      </w:pPr>
      <w:r w:rsidRPr="009753C5">
        <w:rPr>
          <w:sz w:val="24"/>
        </w:rPr>
        <w:lastRenderedPageBreak/>
        <w:t>Wykonawca zapewnia - w sytuacjach losowych np. choroba - zastępstwo za wskazaną osobę pełniącą opiekuna. Zastępca musi posiadać spełniać wymagania w takim samym stopniu lub wyższym niż wskazany opiekun (odpowiednie dokumenty należy przedstawić zamawiającemu przed dniem zastępstwa).</w:t>
      </w:r>
    </w:p>
    <w:p w14:paraId="3111BD6E" w14:textId="77777777" w:rsidR="00BD306B" w:rsidRPr="009753C5" w:rsidRDefault="00BD306B" w:rsidP="00964329">
      <w:pPr>
        <w:ind w:left="720"/>
        <w:jc w:val="both"/>
        <w:rPr>
          <w:sz w:val="24"/>
        </w:rPr>
      </w:pPr>
    </w:p>
    <w:p w14:paraId="3E3B5C01" w14:textId="77777777" w:rsidR="000B4436" w:rsidRPr="009753C5" w:rsidRDefault="00846972" w:rsidP="000B4436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</w:rPr>
        <w:t>Oświadczam</w:t>
      </w:r>
      <w:r w:rsidR="006E0C8F" w:rsidRPr="009753C5">
        <w:rPr>
          <w:sz w:val="24"/>
        </w:rPr>
        <w:t>y</w:t>
      </w:r>
      <w:r w:rsidRPr="009753C5">
        <w:rPr>
          <w:sz w:val="24"/>
        </w:rPr>
        <w:t>, iż zapozna</w:t>
      </w:r>
      <w:r w:rsidR="006E0C8F" w:rsidRPr="009753C5">
        <w:rPr>
          <w:sz w:val="24"/>
        </w:rPr>
        <w:t>liśmy się</w:t>
      </w:r>
      <w:r w:rsidRPr="009753C5">
        <w:rPr>
          <w:sz w:val="24"/>
        </w:rPr>
        <w:t xml:space="preserve"> z opisem przedmiotu zamówienia i wy</w:t>
      </w:r>
      <w:r w:rsidR="006E0C8F" w:rsidRPr="009753C5">
        <w:rPr>
          <w:sz w:val="24"/>
        </w:rPr>
        <w:t>mogami Zamawiającego i nie wnosimy</w:t>
      </w:r>
      <w:r w:rsidRPr="009753C5">
        <w:rPr>
          <w:sz w:val="24"/>
        </w:rPr>
        <w:t xml:space="preserve"> do nich żadnych zastrzeżeń.</w:t>
      </w:r>
    </w:p>
    <w:p w14:paraId="22D716D0" w14:textId="77777777" w:rsidR="009273B8" w:rsidRPr="009753C5" w:rsidRDefault="009273B8" w:rsidP="009273B8">
      <w:pPr>
        <w:ind w:left="720"/>
        <w:jc w:val="both"/>
        <w:rPr>
          <w:sz w:val="24"/>
        </w:rPr>
      </w:pPr>
    </w:p>
    <w:p w14:paraId="2E4BC7B4" w14:textId="009F58B1" w:rsidR="009273B8" w:rsidRPr="009753C5" w:rsidRDefault="009273B8" w:rsidP="000B4436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</w:rPr>
        <w:t>Potwierdzamy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064569E2" w14:textId="77777777" w:rsidR="000B4436" w:rsidRPr="009753C5" w:rsidRDefault="000B4436" w:rsidP="000B4436">
      <w:pPr>
        <w:ind w:left="720"/>
        <w:jc w:val="both"/>
        <w:rPr>
          <w:sz w:val="24"/>
        </w:rPr>
      </w:pPr>
    </w:p>
    <w:p w14:paraId="2FFBBC93" w14:textId="77777777" w:rsidR="000B4436" w:rsidRPr="009753C5" w:rsidRDefault="000B4436" w:rsidP="000B4436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  <w:szCs w:val="24"/>
        </w:rPr>
        <w:t>Oświadczamy, że wypełniliśmy obowiązki informacyjne przewidziane w art. 13 lub art. 14 RODO</w:t>
      </w:r>
      <w:r w:rsidRPr="009753C5">
        <w:rPr>
          <w:rStyle w:val="Odwoanieprzypisudolnego"/>
          <w:sz w:val="24"/>
          <w:szCs w:val="24"/>
        </w:rPr>
        <w:footnoteReference w:id="1"/>
      </w:r>
      <w:r w:rsidRPr="009753C5">
        <w:rPr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</w:t>
      </w:r>
      <w:r w:rsidRPr="009753C5">
        <w:rPr>
          <w:rStyle w:val="Odwoanieprzypisudolnego"/>
          <w:sz w:val="24"/>
          <w:szCs w:val="24"/>
        </w:rPr>
        <w:footnoteReference w:id="2"/>
      </w:r>
    </w:p>
    <w:p w14:paraId="51385741" w14:textId="77777777" w:rsidR="00525692" w:rsidRPr="009753C5" w:rsidRDefault="00525692" w:rsidP="00525692">
      <w:pPr>
        <w:pStyle w:val="Akapitzlist"/>
        <w:rPr>
          <w:sz w:val="24"/>
        </w:rPr>
      </w:pPr>
    </w:p>
    <w:p w14:paraId="1C6DB415" w14:textId="359AE9D2" w:rsidR="00525692" w:rsidRPr="009753C5" w:rsidRDefault="00525692" w:rsidP="00525692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</w:rPr>
        <w:t>Oświadczamy, iż nie jesteśmy/ jesteśmy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7A246D9" w14:textId="77777777" w:rsidR="00525692" w:rsidRPr="009753C5" w:rsidRDefault="00525692" w:rsidP="00525692">
      <w:pPr>
        <w:ind w:left="720"/>
        <w:jc w:val="both"/>
        <w:rPr>
          <w:sz w:val="24"/>
        </w:rPr>
      </w:pPr>
      <w:r w:rsidRPr="009753C5">
        <w:rPr>
          <w:sz w:val="24"/>
        </w:rPr>
        <w:t>a) uczestniczeniu w spółce jako wspólnik spółki cywilnej lub spółki osobowej;</w:t>
      </w:r>
    </w:p>
    <w:p w14:paraId="6784B5AA" w14:textId="77777777" w:rsidR="00525692" w:rsidRPr="009753C5" w:rsidRDefault="00525692" w:rsidP="00525692">
      <w:pPr>
        <w:ind w:left="720"/>
        <w:jc w:val="both"/>
        <w:rPr>
          <w:sz w:val="24"/>
        </w:rPr>
      </w:pPr>
      <w:r w:rsidRPr="009753C5">
        <w:rPr>
          <w:sz w:val="24"/>
        </w:rPr>
        <w:t>b) posiadaniu co najmniej 10 % udziałów lub akcji;</w:t>
      </w:r>
    </w:p>
    <w:p w14:paraId="693A3BDB" w14:textId="77777777" w:rsidR="00525692" w:rsidRPr="009753C5" w:rsidRDefault="00525692" w:rsidP="00525692">
      <w:pPr>
        <w:ind w:left="720"/>
        <w:jc w:val="both"/>
        <w:rPr>
          <w:sz w:val="24"/>
        </w:rPr>
      </w:pPr>
      <w:r w:rsidRPr="009753C5">
        <w:rPr>
          <w:sz w:val="24"/>
        </w:rPr>
        <w:t>c) pełnieniu funkcji członka organu nadzorczego lub zarządzającego, prokurenta, pełnomocnika;</w:t>
      </w:r>
    </w:p>
    <w:p w14:paraId="4F4CD29B" w14:textId="489EB12B" w:rsidR="00525692" w:rsidRPr="009753C5" w:rsidRDefault="00525692" w:rsidP="00525692">
      <w:pPr>
        <w:ind w:left="720"/>
        <w:jc w:val="both"/>
        <w:rPr>
          <w:sz w:val="24"/>
        </w:rPr>
      </w:pPr>
      <w:r w:rsidRPr="009753C5">
        <w:rPr>
          <w:sz w:val="24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14:paraId="677E1317" w14:textId="77777777" w:rsidR="000B4436" w:rsidRPr="009753C5" w:rsidRDefault="000B4436" w:rsidP="00D14962">
      <w:pPr>
        <w:jc w:val="both"/>
      </w:pPr>
    </w:p>
    <w:p w14:paraId="6AAF4254" w14:textId="77777777" w:rsidR="00846972" w:rsidRPr="009753C5" w:rsidRDefault="00846972" w:rsidP="00846972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</w:rPr>
        <w:t>Załącznikami do niniejszego formularza oferty stanowiącymi jej integralną część są:</w:t>
      </w:r>
    </w:p>
    <w:p w14:paraId="60907CB6" w14:textId="39EA0B53" w:rsidR="00D931A7" w:rsidRPr="009753C5" w:rsidRDefault="00D931A7" w:rsidP="00D931A7">
      <w:pPr>
        <w:ind w:left="708"/>
        <w:jc w:val="both"/>
        <w:rPr>
          <w:sz w:val="24"/>
        </w:rPr>
      </w:pPr>
      <w:r w:rsidRPr="009753C5">
        <w:rPr>
          <w:sz w:val="24"/>
        </w:rPr>
        <w:t>- opis przebiegu pracy zawodowej oraz wykształcenia (zawierający w szczególności informacje o spełnieniu wymagań z punktu 3)</w:t>
      </w:r>
      <w:r w:rsidR="00CD6819">
        <w:rPr>
          <w:sz w:val="24"/>
        </w:rPr>
        <w:t xml:space="preserve"> </w:t>
      </w:r>
      <w:r w:rsidR="00BA7A06">
        <w:rPr>
          <w:sz w:val="24"/>
        </w:rPr>
        <w:t>k</w:t>
      </w:r>
      <w:r w:rsidR="00BA7A06" w:rsidRPr="00BA7A06">
        <w:rPr>
          <w:sz w:val="24"/>
        </w:rPr>
        <w:t>opie dokumentów potwierdzających wykształcenie, doświadczenie zawodowe i kwalifikacje</w:t>
      </w:r>
    </w:p>
    <w:p w14:paraId="70059488" w14:textId="5257A8AE" w:rsidR="00A82AAF" w:rsidRDefault="00692704" w:rsidP="002263F9">
      <w:pPr>
        <w:ind w:left="708"/>
        <w:jc w:val="both"/>
      </w:pPr>
      <w:r w:rsidRPr="009753C5">
        <w:rPr>
          <w:sz w:val="24"/>
        </w:rPr>
        <w:t>- zaświadczenie o niefigurowaniu w Rejestrze Sprawców Przestępstw na Tle Seksualny</w:t>
      </w:r>
      <w:r w:rsidR="00CD6819">
        <w:rPr>
          <w:sz w:val="24"/>
        </w:rPr>
        <w:t>m</w:t>
      </w:r>
    </w:p>
    <w:p w14:paraId="3D594E96" w14:textId="77777777" w:rsidR="009753C5" w:rsidRDefault="009753C5" w:rsidP="006047E6">
      <w:pPr>
        <w:jc w:val="both"/>
        <w:outlineLvl w:val="0"/>
      </w:pPr>
    </w:p>
    <w:p w14:paraId="7FC26011" w14:textId="77777777" w:rsidR="009753C5" w:rsidRDefault="009753C5" w:rsidP="006047E6">
      <w:pPr>
        <w:jc w:val="both"/>
        <w:outlineLvl w:val="0"/>
      </w:pPr>
    </w:p>
    <w:p w14:paraId="2E545F01" w14:textId="77777777" w:rsidR="009753C5" w:rsidRPr="009753C5" w:rsidRDefault="009753C5" w:rsidP="006047E6">
      <w:pPr>
        <w:jc w:val="both"/>
        <w:outlineLvl w:val="0"/>
      </w:pPr>
    </w:p>
    <w:p w14:paraId="2120290F" w14:textId="77777777" w:rsidR="00846972" w:rsidRPr="009753C5" w:rsidRDefault="00846972" w:rsidP="00846972">
      <w:pPr>
        <w:ind w:left="720"/>
        <w:jc w:val="both"/>
        <w:outlineLvl w:val="0"/>
      </w:pPr>
      <w:r w:rsidRPr="009753C5">
        <w:t>....................................., dnia ............................,.</w:t>
      </w:r>
    </w:p>
    <w:p w14:paraId="69D3DD78" w14:textId="77777777" w:rsidR="00A32BDA" w:rsidRPr="009753C5" w:rsidRDefault="00A32BDA" w:rsidP="00846972">
      <w:pPr>
        <w:ind w:left="720"/>
        <w:outlineLvl w:val="0"/>
        <w:rPr>
          <w:i/>
          <w:sz w:val="22"/>
        </w:rPr>
      </w:pPr>
    </w:p>
    <w:p w14:paraId="7FE42732" w14:textId="77777777" w:rsidR="00846972" w:rsidRPr="009753C5" w:rsidRDefault="00846972" w:rsidP="00846972">
      <w:pPr>
        <w:ind w:left="360"/>
        <w:jc w:val="right"/>
        <w:rPr>
          <w:sz w:val="22"/>
        </w:rPr>
      </w:pPr>
      <w:r w:rsidRPr="009753C5">
        <w:rPr>
          <w:i/>
          <w:sz w:val="22"/>
        </w:rPr>
        <w:t>.......................................................................</w:t>
      </w:r>
      <w:r w:rsidR="00C317F0" w:rsidRPr="009753C5">
        <w:rPr>
          <w:i/>
          <w:sz w:val="22"/>
        </w:rPr>
        <w:t>..</w:t>
      </w:r>
    </w:p>
    <w:p w14:paraId="6EC0AADD" w14:textId="77777777" w:rsidR="00846972" w:rsidRPr="009753C5" w:rsidRDefault="00846972" w:rsidP="00846972">
      <w:pPr>
        <w:tabs>
          <w:tab w:val="left" w:pos="5040"/>
        </w:tabs>
        <w:ind w:left="3552" w:firstLine="348"/>
        <w:jc w:val="both"/>
      </w:pPr>
      <w:r w:rsidRPr="009753C5">
        <w:tab/>
        <w:t xml:space="preserve">(pieczęć i podpis osoby uprawnionej do składania </w:t>
      </w:r>
    </w:p>
    <w:p w14:paraId="7067CA4E" w14:textId="77777777" w:rsidR="009C05EA" w:rsidRDefault="00846972" w:rsidP="0043518A">
      <w:pPr>
        <w:tabs>
          <w:tab w:val="left" w:pos="5040"/>
          <w:tab w:val="left" w:pos="5580"/>
          <w:tab w:val="left" w:pos="5760"/>
        </w:tabs>
        <w:ind w:left="3552" w:firstLine="348"/>
        <w:jc w:val="both"/>
      </w:pPr>
      <w:r w:rsidRPr="009753C5">
        <w:tab/>
      </w:r>
      <w:r w:rsidRPr="009753C5">
        <w:tab/>
        <w:t>oświ</w:t>
      </w:r>
      <w:r w:rsidR="00F43F1B" w:rsidRPr="009753C5">
        <w:t>adczeń woli w imieniu Wykonawcy</w:t>
      </w:r>
    </w:p>
    <w:p w14:paraId="58C91370" w14:textId="77777777" w:rsidR="00D112C3" w:rsidRDefault="00D112C3" w:rsidP="0093647F"/>
    <w:p w14:paraId="34FB8854" w14:textId="77777777" w:rsidR="003975E0" w:rsidRDefault="003975E0" w:rsidP="0043518A">
      <w:pPr>
        <w:tabs>
          <w:tab w:val="left" w:pos="5040"/>
          <w:tab w:val="left" w:pos="5580"/>
          <w:tab w:val="left" w:pos="5760"/>
        </w:tabs>
        <w:ind w:left="3552" w:firstLine="348"/>
        <w:jc w:val="both"/>
      </w:pPr>
    </w:p>
    <w:sectPr w:rsidR="003975E0" w:rsidSect="00391D80">
      <w:headerReference w:type="default" r:id="rId10"/>
      <w:footerReference w:type="even" r:id="rId11"/>
      <w:footerReference w:type="default" r:id="rId12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52B3" w14:textId="77777777" w:rsidR="00F85FD8" w:rsidRDefault="00F85FD8">
      <w:r>
        <w:separator/>
      </w:r>
    </w:p>
  </w:endnote>
  <w:endnote w:type="continuationSeparator" w:id="0">
    <w:p w14:paraId="6018199F" w14:textId="77777777" w:rsidR="00F85FD8" w:rsidRDefault="00F8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5C8F" w14:textId="77777777" w:rsidR="00786CDE" w:rsidRDefault="00786C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B7A70C" w14:textId="77777777" w:rsidR="00786CDE" w:rsidRDefault="00786C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8711" w14:textId="77777777" w:rsidR="0093647F" w:rsidRDefault="0093647F" w:rsidP="0093647F">
    <w:pPr>
      <w:pStyle w:val="Stopka"/>
      <w:ind w:left="720"/>
    </w:pPr>
    <w:r>
      <w:rPr>
        <w:sz w:val="24"/>
      </w:rPr>
      <w:t>* Niepotrzebne skreślić</w:t>
    </w:r>
  </w:p>
  <w:p w14:paraId="500A4C13" w14:textId="77777777" w:rsidR="00786CDE" w:rsidRDefault="0093647F" w:rsidP="009364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B22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F91F4" w14:textId="77777777" w:rsidR="00F85FD8" w:rsidRDefault="00F85FD8">
      <w:r>
        <w:separator/>
      </w:r>
    </w:p>
  </w:footnote>
  <w:footnote w:type="continuationSeparator" w:id="0">
    <w:p w14:paraId="6B0C1272" w14:textId="77777777" w:rsidR="00F85FD8" w:rsidRDefault="00F85FD8">
      <w:r>
        <w:continuationSeparator/>
      </w:r>
    </w:p>
  </w:footnote>
  <w:footnote w:id="1">
    <w:p w14:paraId="3FC7FBD9" w14:textId="77777777" w:rsidR="000B4436" w:rsidRPr="00E85DEA" w:rsidRDefault="000B4436" w:rsidP="000B4436">
      <w:pPr>
        <w:pStyle w:val="Tekstprzypisudolnego"/>
      </w:pPr>
      <w:r w:rsidRPr="00E85DEA">
        <w:rPr>
          <w:rStyle w:val="Odwoanieprzypisudolnego"/>
        </w:rPr>
        <w:footnoteRef/>
      </w:r>
      <w:r w:rsidRPr="00E85DEA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1584FA" w14:textId="77777777" w:rsidR="000B4436" w:rsidRPr="00E85DEA" w:rsidRDefault="000B4436" w:rsidP="000B4436">
      <w:pPr>
        <w:pStyle w:val="Tekstprzypisudolnego"/>
      </w:pPr>
    </w:p>
  </w:footnote>
  <w:footnote w:id="2">
    <w:p w14:paraId="329B6029" w14:textId="77777777" w:rsidR="000B4436" w:rsidRPr="00F226CD" w:rsidRDefault="000B4436" w:rsidP="000B4436">
      <w:pPr>
        <w:pStyle w:val="Tekstprzypisudolnego"/>
      </w:pPr>
      <w:r w:rsidRPr="00E85DEA">
        <w:rPr>
          <w:rStyle w:val="Odwoanieprzypisudolnego"/>
        </w:rPr>
        <w:footnoteRef/>
      </w:r>
      <w:r w:rsidRPr="00E85DEA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C4C99B" w14:textId="77777777" w:rsidR="000B4436" w:rsidRDefault="000B4436" w:rsidP="000B4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733C9" w14:textId="72FE1DB3" w:rsidR="0093647F" w:rsidRDefault="00F03F0D">
    <w:pPr>
      <w:pStyle w:val="Nagwek"/>
    </w:pPr>
    <w:r>
      <w:rPr>
        <w:noProof/>
      </w:rPr>
      <w:drawing>
        <wp:inline distT="0" distB="0" distL="0" distR="0" wp14:anchorId="4E23BA2F" wp14:editId="6C872C13">
          <wp:extent cx="5760720" cy="802640"/>
          <wp:effectExtent l="0" t="0" r="5080" b="0"/>
          <wp:docPr id="2075190218" name="Obraz 1" descr="Obraz zawierający tekst, narzędzie, suwmi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190218" name="Obraz 1" descr="Obraz zawierający tekst, narzędzie, suwmiar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647F" w:rsidRPr="00A85558">
      <w:rPr>
        <w:noProof/>
      </w:rPr>
      <w:t xml:space="preserve"> </w:t>
    </w:r>
    <w:r w:rsidR="0093647F">
      <w:rPr>
        <w:noProof/>
      </w:rPr>
      <w:tab/>
    </w:r>
    <w:r w:rsidR="0093647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54C"/>
    <w:multiLevelType w:val="hybridMultilevel"/>
    <w:tmpl w:val="C19CEF6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EAD8E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4"/>
        <w:szCs w:val="24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21251"/>
    <w:multiLevelType w:val="hybridMultilevel"/>
    <w:tmpl w:val="B43C12A2"/>
    <w:lvl w:ilvl="0" w:tplc="282ED008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C0D72"/>
    <w:multiLevelType w:val="hybridMultilevel"/>
    <w:tmpl w:val="627244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80ACD74A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B6589B"/>
    <w:multiLevelType w:val="hybridMultilevel"/>
    <w:tmpl w:val="FFA625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0A2096"/>
    <w:multiLevelType w:val="hybridMultilevel"/>
    <w:tmpl w:val="1954F3B2"/>
    <w:lvl w:ilvl="0" w:tplc="49966C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167E5"/>
    <w:multiLevelType w:val="hybridMultilevel"/>
    <w:tmpl w:val="F29CE9AC"/>
    <w:lvl w:ilvl="0" w:tplc="1A546B5A">
      <w:start w:val="1"/>
      <w:numFmt w:val="decimal"/>
      <w:lvlText w:val="%1)"/>
      <w:lvlJc w:val="left"/>
      <w:pPr>
        <w:ind w:left="720" w:hanging="360"/>
      </w:pPr>
    </w:lvl>
    <w:lvl w:ilvl="1" w:tplc="D2F0CB8A">
      <w:start w:val="1"/>
      <w:numFmt w:val="decimal"/>
      <w:lvlText w:val="%2)"/>
      <w:lvlJc w:val="left"/>
      <w:pPr>
        <w:ind w:left="720" w:hanging="360"/>
      </w:pPr>
    </w:lvl>
    <w:lvl w:ilvl="2" w:tplc="EF74DF70">
      <w:start w:val="1"/>
      <w:numFmt w:val="decimal"/>
      <w:lvlText w:val="%3)"/>
      <w:lvlJc w:val="left"/>
      <w:pPr>
        <w:ind w:left="720" w:hanging="360"/>
      </w:pPr>
    </w:lvl>
    <w:lvl w:ilvl="3" w:tplc="79BED8C6">
      <w:start w:val="1"/>
      <w:numFmt w:val="decimal"/>
      <w:lvlText w:val="%4)"/>
      <w:lvlJc w:val="left"/>
      <w:pPr>
        <w:ind w:left="720" w:hanging="360"/>
      </w:pPr>
    </w:lvl>
    <w:lvl w:ilvl="4" w:tplc="CCD800F0">
      <w:start w:val="1"/>
      <w:numFmt w:val="decimal"/>
      <w:lvlText w:val="%5)"/>
      <w:lvlJc w:val="left"/>
      <w:pPr>
        <w:ind w:left="720" w:hanging="360"/>
      </w:pPr>
    </w:lvl>
    <w:lvl w:ilvl="5" w:tplc="633ECAE0">
      <w:start w:val="1"/>
      <w:numFmt w:val="decimal"/>
      <w:lvlText w:val="%6)"/>
      <w:lvlJc w:val="left"/>
      <w:pPr>
        <w:ind w:left="720" w:hanging="360"/>
      </w:pPr>
    </w:lvl>
    <w:lvl w:ilvl="6" w:tplc="A7644676">
      <w:start w:val="1"/>
      <w:numFmt w:val="decimal"/>
      <w:lvlText w:val="%7)"/>
      <w:lvlJc w:val="left"/>
      <w:pPr>
        <w:ind w:left="720" w:hanging="360"/>
      </w:pPr>
    </w:lvl>
    <w:lvl w:ilvl="7" w:tplc="A51E216C">
      <w:start w:val="1"/>
      <w:numFmt w:val="decimal"/>
      <w:lvlText w:val="%8)"/>
      <w:lvlJc w:val="left"/>
      <w:pPr>
        <w:ind w:left="720" w:hanging="360"/>
      </w:pPr>
    </w:lvl>
    <w:lvl w:ilvl="8" w:tplc="752ED868">
      <w:start w:val="1"/>
      <w:numFmt w:val="decimal"/>
      <w:lvlText w:val="%9)"/>
      <w:lvlJc w:val="left"/>
      <w:pPr>
        <w:ind w:left="720" w:hanging="360"/>
      </w:pPr>
    </w:lvl>
  </w:abstractNum>
  <w:abstractNum w:abstractNumId="6" w15:restartNumberingAfterBreak="0">
    <w:nsid w:val="67DB0CA6"/>
    <w:multiLevelType w:val="hybridMultilevel"/>
    <w:tmpl w:val="EBE672A2"/>
    <w:lvl w:ilvl="0" w:tplc="42CE3F44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6121818">
    <w:abstractNumId w:val="2"/>
  </w:num>
  <w:num w:numId="2" w16cid:durableId="1304458027">
    <w:abstractNumId w:val="1"/>
  </w:num>
  <w:num w:numId="3" w16cid:durableId="263733117">
    <w:abstractNumId w:val="4"/>
  </w:num>
  <w:num w:numId="4" w16cid:durableId="1840077602">
    <w:abstractNumId w:val="3"/>
  </w:num>
  <w:num w:numId="5" w16cid:durableId="2071809687">
    <w:abstractNumId w:val="6"/>
  </w:num>
  <w:num w:numId="6" w16cid:durableId="1025718730">
    <w:abstractNumId w:val="0"/>
  </w:num>
  <w:num w:numId="7" w16cid:durableId="1308826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23"/>
    <w:rsid w:val="0002097D"/>
    <w:rsid w:val="00021041"/>
    <w:rsid w:val="000315AF"/>
    <w:rsid w:val="00034316"/>
    <w:rsid w:val="00050471"/>
    <w:rsid w:val="000558E3"/>
    <w:rsid w:val="00084BA0"/>
    <w:rsid w:val="00095E45"/>
    <w:rsid w:val="000A5B8B"/>
    <w:rsid w:val="000B4436"/>
    <w:rsid w:val="000B5FEB"/>
    <w:rsid w:val="000B681E"/>
    <w:rsid w:val="000C0FFF"/>
    <w:rsid w:val="000C13CC"/>
    <w:rsid w:val="000F3326"/>
    <w:rsid w:val="00140448"/>
    <w:rsid w:val="001C13AE"/>
    <w:rsid w:val="001E18D6"/>
    <w:rsid w:val="001E4360"/>
    <w:rsid w:val="001E7AB2"/>
    <w:rsid w:val="00222929"/>
    <w:rsid w:val="0022483E"/>
    <w:rsid w:val="002263F9"/>
    <w:rsid w:val="002337F2"/>
    <w:rsid w:val="002807EC"/>
    <w:rsid w:val="002869F3"/>
    <w:rsid w:val="00287EBB"/>
    <w:rsid w:val="00290471"/>
    <w:rsid w:val="00296209"/>
    <w:rsid w:val="002B176E"/>
    <w:rsid w:val="002C53BF"/>
    <w:rsid w:val="002F5E2B"/>
    <w:rsid w:val="0030670D"/>
    <w:rsid w:val="00350F52"/>
    <w:rsid w:val="003538E9"/>
    <w:rsid w:val="00391D80"/>
    <w:rsid w:val="003975E0"/>
    <w:rsid w:val="003D406A"/>
    <w:rsid w:val="003F1B17"/>
    <w:rsid w:val="003F46C4"/>
    <w:rsid w:val="00421B79"/>
    <w:rsid w:val="00432829"/>
    <w:rsid w:val="0043518A"/>
    <w:rsid w:val="004451BD"/>
    <w:rsid w:val="0048219B"/>
    <w:rsid w:val="00496A37"/>
    <w:rsid w:val="004A39B3"/>
    <w:rsid w:val="005139C9"/>
    <w:rsid w:val="00525692"/>
    <w:rsid w:val="005315A5"/>
    <w:rsid w:val="0053335F"/>
    <w:rsid w:val="00543FA8"/>
    <w:rsid w:val="00580F91"/>
    <w:rsid w:val="00585AFD"/>
    <w:rsid w:val="005A6B46"/>
    <w:rsid w:val="005C5472"/>
    <w:rsid w:val="005D5333"/>
    <w:rsid w:val="005D6967"/>
    <w:rsid w:val="00600136"/>
    <w:rsid w:val="006047E6"/>
    <w:rsid w:val="006076C0"/>
    <w:rsid w:val="00620FA0"/>
    <w:rsid w:val="006244E2"/>
    <w:rsid w:val="006251BF"/>
    <w:rsid w:val="00633395"/>
    <w:rsid w:val="00690872"/>
    <w:rsid w:val="00692704"/>
    <w:rsid w:val="0069293D"/>
    <w:rsid w:val="006A0827"/>
    <w:rsid w:val="006A6D3A"/>
    <w:rsid w:val="006D78CE"/>
    <w:rsid w:val="006E0C8F"/>
    <w:rsid w:val="0070468F"/>
    <w:rsid w:val="007265B2"/>
    <w:rsid w:val="00786CDE"/>
    <w:rsid w:val="007B2287"/>
    <w:rsid w:val="007D6235"/>
    <w:rsid w:val="007F1B5D"/>
    <w:rsid w:val="007F31B0"/>
    <w:rsid w:val="00801C9C"/>
    <w:rsid w:val="00805527"/>
    <w:rsid w:val="008313B7"/>
    <w:rsid w:val="00846972"/>
    <w:rsid w:val="0086259B"/>
    <w:rsid w:val="008714EC"/>
    <w:rsid w:val="008728E9"/>
    <w:rsid w:val="008741AE"/>
    <w:rsid w:val="00882BEC"/>
    <w:rsid w:val="008A7121"/>
    <w:rsid w:val="008C2881"/>
    <w:rsid w:val="008C3A2A"/>
    <w:rsid w:val="009226F1"/>
    <w:rsid w:val="009241DA"/>
    <w:rsid w:val="009273B8"/>
    <w:rsid w:val="0093647F"/>
    <w:rsid w:val="009461B3"/>
    <w:rsid w:val="009521F7"/>
    <w:rsid w:val="00964329"/>
    <w:rsid w:val="00970FDC"/>
    <w:rsid w:val="009753C5"/>
    <w:rsid w:val="00977A62"/>
    <w:rsid w:val="009B4388"/>
    <w:rsid w:val="009C05EA"/>
    <w:rsid w:val="00A01F09"/>
    <w:rsid w:val="00A028A6"/>
    <w:rsid w:val="00A218CC"/>
    <w:rsid w:val="00A32BDA"/>
    <w:rsid w:val="00A4187F"/>
    <w:rsid w:val="00A814EB"/>
    <w:rsid w:val="00A82AAF"/>
    <w:rsid w:val="00AA57E5"/>
    <w:rsid w:val="00AA6E1C"/>
    <w:rsid w:val="00AB52EE"/>
    <w:rsid w:val="00AC04FE"/>
    <w:rsid w:val="00AD0752"/>
    <w:rsid w:val="00AF4D72"/>
    <w:rsid w:val="00B15AEB"/>
    <w:rsid w:val="00B2392A"/>
    <w:rsid w:val="00B32E8C"/>
    <w:rsid w:val="00B40B05"/>
    <w:rsid w:val="00B76A54"/>
    <w:rsid w:val="00B97179"/>
    <w:rsid w:val="00BA7A06"/>
    <w:rsid w:val="00BC36BB"/>
    <w:rsid w:val="00BC6BFD"/>
    <w:rsid w:val="00BD04B0"/>
    <w:rsid w:val="00BD306B"/>
    <w:rsid w:val="00BD3568"/>
    <w:rsid w:val="00C01D22"/>
    <w:rsid w:val="00C023B4"/>
    <w:rsid w:val="00C1418B"/>
    <w:rsid w:val="00C317F0"/>
    <w:rsid w:val="00C66A53"/>
    <w:rsid w:val="00C86E87"/>
    <w:rsid w:val="00CD6819"/>
    <w:rsid w:val="00CE7755"/>
    <w:rsid w:val="00CF4A04"/>
    <w:rsid w:val="00D007B4"/>
    <w:rsid w:val="00D02EED"/>
    <w:rsid w:val="00D04682"/>
    <w:rsid w:val="00D112C3"/>
    <w:rsid w:val="00D14962"/>
    <w:rsid w:val="00D44254"/>
    <w:rsid w:val="00D50FDF"/>
    <w:rsid w:val="00D931A7"/>
    <w:rsid w:val="00DA2005"/>
    <w:rsid w:val="00DA2973"/>
    <w:rsid w:val="00DC0D26"/>
    <w:rsid w:val="00DC0E56"/>
    <w:rsid w:val="00DC29EB"/>
    <w:rsid w:val="00DD70CC"/>
    <w:rsid w:val="00DE7547"/>
    <w:rsid w:val="00E02FCD"/>
    <w:rsid w:val="00E21E0A"/>
    <w:rsid w:val="00E2317F"/>
    <w:rsid w:val="00E34E23"/>
    <w:rsid w:val="00E65DAA"/>
    <w:rsid w:val="00E67952"/>
    <w:rsid w:val="00E70C30"/>
    <w:rsid w:val="00E76E0B"/>
    <w:rsid w:val="00E86A5A"/>
    <w:rsid w:val="00EF2B12"/>
    <w:rsid w:val="00EF4A93"/>
    <w:rsid w:val="00F036CB"/>
    <w:rsid w:val="00F03F0D"/>
    <w:rsid w:val="00F058FD"/>
    <w:rsid w:val="00F43BBA"/>
    <w:rsid w:val="00F43F1B"/>
    <w:rsid w:val="00F5127B"/>
    <w:rsid w:val="00F554D9"/>
    <w:rsid w:val="00F70770"/>
    <w:rsid w:val="00F85FD8"/>
    <w:rsid w:val="00FB4098"/>
    <w:rsid w:val="00FB5C03"/>
    <w:rsid w:val="00FD161E"/>
    <w:rsid w:val="00FE30DB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C1C18"/>
  <w15:chartTrackingRefBased/>
  <w15:docId w15:val="{ECBE8990-AAE4-B544-87FA-9ECCAE78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97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6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69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46972"/>
  </w:style>
  <w:style w:type="character" w:styleId="Odwoaniedokomentarza">
    <w:name w:val="annotation reference"/>
    <w:uiPriority w:val="99"/>
    <w:semiHidden/>
    <w:unhideWhenUsed/>
    <w:rsid w:val="00831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B7"/>
  </w:style>
  <w:style w:type="character" w:customStyle="1" w:styleId="TekstkomentarzaZnak">
    <w:name w:val="Tekst komentarza Znak"/>
    <w:link w:val="Tekstkomentarza"/>
    <w:uiPriority w:val="99"/>
    <w:rsid w:val="008313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3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13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13B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DD7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D70CC"/>
    <w:rPr>
      <w:rFonts w:ascii="Times New Roman" w:eastAsia="Times New Roman" w:hAnsi="Times New Roman"/>
    </w:rPr>
  </w:style>
  <w:style w:type="paragraph" w:customStyle="1" w:styleId="Default">
    <w:name w:val="Default"/>
    <w:rsid w:val="003F1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35">
    <w:name w:val="xl35"/>
    <w:basedOn w:val="Normalny"/>
    <w:rsid w:val="009C05EA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9C0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44">
    <w:name w:val="xl44"/>
    <w:basedOn w:val="Normalny"/>
    <w:rsid w:val="009C05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B4436"/>
  </w:style>
  <w:style w:type="character" w:customStyle="1" w:styleId="TekstprzypisudolnegoZnak">
    <w:name w:val="Tekst przypisu dolnego Znak"/>
    <w:link w:val="Tekstprzypisudolnego"/>
    <w:semiHidden/>
    <w:rsid w:val="000B4436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0B4436"/>
    <w:rPr>
      <w:vertAlign w:val="superscript"/>
    </w:rPr>
  </w:style>
  <w:style w:type="table" w:styleId="Tabela-Siatka">
    <w:name w:val="Table Grid"/>
    <w:basedOn w:val="Standardowy"/>
    <w:uiPriority w:val="59"/>
    <w:rsid w:val="007F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5692"/>
    <w:pPr>
      <w:ind w:left="720"/>
      <w:contextualSpacing/>
    </w:pPr>
  </w:style>
  <w:style w:type="paragraph" w:styleId="Poprawka">
    <w:name w:val="Revision"/>
    <w:hidden/>
    <w:uiPriority w:val="99"/>
    <w:semiHidden/>
    <w:rsid w:val="000558E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\Desktop\Zam&#243;wienia%20z%20dzidziny%20nauki\oferta%20ZD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A29E-79F5-4E31-892C-6A41881B5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28A6D6-371C-4D98-8E79-C5239F08F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0BFC2-A915-4924-A583-13A442C1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 ZDN</Template>
  <TotalTime>119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Popczyk</dc:creator>
  <cp:keywords/>
  <cp:lastModifiedBy>Agata Cudak-Tutajewicz</cp:lastModifiedBy>
  <cp:revision>23</cp:revision>
  <cp:lastPrinted>2014-07-18T09:38:00Z</cp:lastPrinted>
  <dcterms:created xsi:type="dcterms:W3CDTF">2024-10-09T09:01:00Z</dcterms:created>
  <dcterms:modified xsi:type="dcterms:W3CDTF">2024-10-10T19:12:00Z</dcterms:modified>
</cp:coreProperties>
</file>