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60B0" w14:textId="77777777" w:rsidR="00814A98" w:rsidRDefault="00814A98" w:rsidP="00814A98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</w:rPr>
      </w:pPr>
    </w:p>
    <w:p w14:paraId="0FED8F9E" w14:textId="54B6093C" w:rsidR="00814A98" w:rsidRPr="00814A98" w:rsidRDefault="00814A98" w:rsidP="00814A98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</w:rPr>
      </w:pPr>
      <w:r w:rsidRPr="00BF6076">
        <w:rPr>
          <w:rFonts w:ascii="Arial" w:hAnsi="Arial" w:cs="Arial"/>
          <w:b/>
        </w:rPr>
        <w:t xml:space="preserve">Projekt jest </w:t>
      </w:r>
      <w:r>
        <w:rPr>
          <w:rFonts w:ascii="Arial" w:hAnsi="Arial" w:cs="Arial"/>
          <w:b/>
        </w:rPr>
        <w:t>finansowany</w:t>
      </w:r>
      <w:r w:rsidRPr="00BF60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przez</w:t>
      </w:r>
      <w:r w:rsidRPr="00BF6076">
        <w:rPr>
          <w:rFonts w:ascii="Arial" w:hAnsi="Arial" w:cs="Arial"/>
          <w:b/>
        </w:rPr>
        <w:t xml:space="preserve"> Uni</w:t>
      </w:r>
      <w:r>
        <w:rPr>
          <w:rFonts w:ascii="Arial" w:hAnsi="Arial" w:cs="Arial"/>
          <w:b/>
        </w:rPr>
        <w:t>ę</w:t>
      </w:r>
      <w:r w:rsidRPr="00BF6076">
        <w:rPr>
          <w:rFonts w:ascii="Arial" w:hAnsi="Arial" w:cs="Arial"/>
          <w:b/>
        </w:rPr>
        <w:t xml:space="preserve"> Europejsk</w:t>
      </w:r>
      <w:r>
        <w:rPr>
          <w:rFonts w:ascii="Arial" w:hAnsi="Arial" w:cs="Arial"/>
          <w:b/>
        </w:rPr>
        <w:t>ą</w:t>
      </w:r>
      <w:r w:rsidRPr="00BF6076">
        <w:rPr>
          <w:rFonts w:ascii="Arial" w:hAnsi="Arial" w:cs="Arial"/>
          <w:b/>
        </w:rPr>
        <w:t xml:space="preserve"> w ramach </w:t>
      </w:r>
      <w:r>
        <w:rPr>
          <w:rFonts w:ascii="Arial" w:hAnsi="Arial" w:cs="Arial"/>
          <w:b/>
        </w:rPr>
        <w:t>FE SL</w:t>
      </w:r>
      <w:r w:rsidRPr="00BF607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21</w:t>
      </w:r>
      <w:r w:rsidRPr="00BF6076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7</w:t>
      </w:r>
    </w:p>
    <w:p w14:paraId="4F96BFA3" w14:textId="0CDD9963" w:rsidR="006908A6" w:rsidRDefault="002128B6" w:rsidP="002128B6">
      <w:pPr>
        <w:jc w:val="center"/>
        <w:rPr>
          <w:sz w:val="24"/>
          <w:szCs w:val="24"/>
        </w:rPr>
      </w:pPr>
      <w:r w:rsidRPr="007C7648">
        <w:rPr>
          <w:b/>
          <w:bCs/>
          <w:sz w:val="24"/>
          <w:szCs w:val="24"/>
        </w:rPr>
        <w:t>Oświadczenie</w:t>
      </w:r>
      <w:r>
        <w:rPr>
          <w:b/>
          <w:bCs/>
          <w:sz w:val="24"/>
          <w:szCs w:val="24"/>
        </w:rPr>
        <w:t xml:space="preserve"> Wykonawcy</w:t>
      </w:r>
      <w:r w:rsidRPr="007C7648">
        <w:rPr>
          <w:b/>
          <w:bCs/>
          <w:sz w:val="24"/>
          <w:szCs w:val="24"/>
        </w:rPr>
        <w:t xml:space="preserve"> o braku powiązań z Zamawiającym</w:t>
      </w:r>
    </w:p>
    <w:p w14:paraId="6C32523D" w14:textId="77777777" w:rsidR="002128B6" w:rsidRDefault="002128B6" w:rsidP="006908A6">
      <w:pPr>
        <w:jc w:val="both"/>
        <w:rPr>
          <w:sz w:val="24"/>
          <w:szCs w:val="24"/>
        </w:rPr>
      </w:pPr>
    </w:p>
    <w:p w14:paraId="59399288" w14:textId="07F34105" w:rsidR="007C7648" w:rsidRDefault="007C7648" w:rsidP="006908A6">
      <w:pPr>
        <w:jc w:val="both"/>
        <w:rPr>
          <w:sz w:val="18"/>
          <w:szCs w:val="18"/>
          <w:u w:val="single"/>
        </w:rPr>
      </w:pPr>
      <w:r w:rsidRPr="007C7648">
        <w:rPr>
          <w:sz w:val="18"/>
          <w:szCs w:val="18"/>
          <w:u w:val="single"/>
        </w:rPr>
        <w:t xml:space="preserve">Załącznik nr 2 </w:t>
      </w:r>
      <w:r>
        <w:rPr>
          <w:sz w:val="18"/>
          <w:szCs w:val="18"/>
          <w:u w:val="single"/>
        </w:rPr>
        <w:t xml:space="preserve">Zapytania ofertowego nr: </w:t>
      </w:r>
      <w:proofErr w:type="spellStart"/>
      <w:r>
        <w:rPr>
          <w:sz w:val="18"/>
          <w:szCs w:val="18"/>
          <w:u w:val="single"/>
        </w:rPr>
        <w:t>CyberSilesia</w:t>
      </w:r>
      <w:proofErr w:type="spellEnd"/>
      <w:r>
        <w:rPr>
          <w:sz w:val="18"/>
          <w:szCs w:val="18"/>
          <w:u w:val="single"/>
        </w:rPr>
        <w:t xml:space="preserve"> </w:t>
      </w:r>
    </w:p>
    <w:p w14:paraId="5429CD32" w14:textId="77777777" w:rsidR="003241D2" w:rsidRDefault="003241D2" w:rsidP="003241D2">
      <w:pPr>
        <w:jc w:val="center"/>
        <w:rPr>
          <w:b/>
          <w:bCs/>
          <w:sz w:val="24"/>
          <w:szCs w:val="24"/>
        </w:rPr>
      </w:pPr>
    </w:p>
    <w:p w14:paraId="0414BE7A" w14:textId="2ADBFA9B" w:rsidR="003241D2" w:rsidRDefault="003241D2" w:rsidP="003241D2">
      <w:pPr>
        <w:jc w:val="center"/>
        <w:rPr>
          <w:b/>
          <w:bCs/>
          <w:sz w:val="24"/>
          <w:szCs w:val="24"/>
        </w:rPr>
      </w:pPr>
      <w:bookmarkStart w:id="0" w:name="_Hlk180916970"/>
      <w:r w:rsidRPr="007C7648">
        <w:rPr>
          <w:b/>
          <w:bCs/>
          <w:sz w:val="24"/>
          <w:szCs w:val="24"/>
        </w:rPr>
        <w:t>Oświadczenie</w:t>
      </w:r>
      <w:r>
        <w:rPr>
          <w:b/>
          <w:bCs/>
          <w:sz w:val="24"/>
          <w:szCs w:val="24"/>
        </w:rPr>
        <w:t xml:space="preserve"> Wykonawcy</w:t>
      </w:r>
      <w:r w:rsidRPr="007C7648">
        <w:rPr>
          <w:b/>
          <w:bCs/>
          <w:sz w:val="24"/>
          <w:szCs w:val="24"/>
        </w:rPr>
        <w:t xml:space="preserve"> o braku powiązań z Zamawiającym</w:t>
      </w:r>
      <w:bookmarkEnd w:id="0"/>
    </w:p>
    <w:p w14:paraId="5AD99C32" w14:textId="77777777" w:rsidR="008D28E2" w:rsidRDefault="008D28E2" w:rsidP="002128B6">
      <w:pPr>
        <w:outlineLvl w:val="0"/>
      </w:pPr>
    </w:p>
    <w:p w14:paraId="4CF99EB2" w14:textId="77777777" w:rsidR="007C7648" w:rsidRDefault="007C7648" w:rsidP="008D28E2">
      <w:pPr>
        <w:rPr>
          <w:b/>
          <w:bCs/>
          <w:sz w:val="24"/>
          <w:szCs w:val="24"/>
        </w:rPr>
      </w:pPr>
    </w:p>
    <w:p w14:paraId="231C8906" w14:textId="06FFED6B" w:rsidR="008D28E2" w:rsidRDefault="008D28E2" w:rsidP="008D28E2">
      <w:pPr>
        <w:rPr>
          <w:b/>
          <w:bCs/>
          <w:sz w:val="24"/>
          <w:szCs w:val="24"/>
        </w:rPr>
      </w:pPr>
    </w:p>
    <w:p w14:paraId="30434F1E" w14:textId="76C30BD9" w:rsidR="003241D2" w:rsidRDefault="003241D2" w:rsidP="003241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7AA79CA8" w14:textId="5CB1264A" w:rsidR="003241D2" w:rsidRDefault="003241D2" w:rsidP="003241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Świadomy/a odpowiedzialności karnej za składanie oświadczeń niezgodnych z prawdą </w:t>
      </w:r>
    </w:p>
    <w:p w14:paraId="6DF82A56" w14:textId="77777777" w:rsidR="003241D2" w:rsidRDefault="003241D2" w:rsidP="003241D2">
      <w:pPr>
        <w:jc w:val="center"/>
        <w:rPr>
          <w:b/>
          <w:bCs/>
          <w:sz w:val="24"/>
          <w:szCs w:val="24"/>
        </w:rPr>
      </w:pPr>
    </w:p>
    <w:p w14:paraId="2FEFD9B7" w14:textId="4A632AB4" w:rsidR="003241D2" w:rsidRDefault="006B57A4" w:rsidP="006B57A4">
      <w:r>
        <w:t>Ja niżej podpisany/a</w:t>
      </w:r>
    </w:p>
    <w:p w14:paraId="1ABF25AB" w14:textId="77777777" w:rsidR="00047ABA" w:rsidRDefault="00047ABA" w:rsidP="006B57A4"/>
    <w:p w14:paraId="6516B398" w14:textId="77777777" w:rsidR="00047ABA" w:rsidRDefault="00047ABA" w:rsidP="006B57A4"/>
    <w:p w14:paraId="7FECEC71" w14:textId="77777777" w:rsidR="00047ABA" w:rsidRDefault="00047ABA" w:rsidP="006B57A4"/>
    <w:p w14:paraId="55BD2DD7" w14:textId="41F1DAE6" w:rsidR="00047ABA" w:rsidRDefault="00047ABA" w:rsidP="006B57A4">
      <w:r>
        <w:t>……………………………………………………………………………………………………………………….</w:t>
      </w:r>
    </w:p>
    <w:p w14:paraId="7DB81962" w14:textId="01DC7487" w:rsidR="00047ABA" w:rsidRDefault="00047ABA" w:rsidP="006B57A4">
      <w:r>
        <w:tab/>
      </w:r>
      <w:r>
        <w:tab/>
      </w:r>
      <w:r>
        <w:tab/>
        <w:t>/imię nazwisko Wykonawcy, adres, zamieszkania, PESEL/</w:t>
      </w:r>
    </w:p>
    <w:p w14:paraId="0382CE13" w14:textId="77777777" w:rsidR="00047ABA" w:rsidRDefault="00047ABA" w:rsidP="006B57A4"/>
    <w:p w14:paraId="45EB228C" w14:textId="77777777" w:rsidR="00047ABA" w:rsidRDefault="00047ABA" w:rsidP="006B57A4"/>
    <w:p w14:paraId="561A6C49" w14:textId="77777777" w:rsidR="00047ABA" w:rsidRDefault="00047ABA" w:rsidP="006B57A4"/>
    <w:p w14:paraId="2EA56185" w14:textId="0B33EB37" w:rsidR="00047ABA" w:rsidRPr="006B57A4" w:rsidRDefault="00047ABA" w:rsidP="006B57A4">
      <w:r>
        <w:t>……………………………………………………………………………………………………………………….</w:t>
      </w:r>
    </w:p>
    <w:p w14:paraId="18C167F3" w14:textId="3D08F893" w:rsidR="008D28E2" w:rsidRDefault="00047ABA" w:rsidP="008D28E2">
      <w:pPr>
        <w:jc w:val="center"/>
        <w:rPr>
          <w:bCs/>
        </w:rPr>
      </w:pPr>
      <w:r w:rsidRPr="00047ABA">
        <w:rPr>
          <w:bCs/>
        </w:rPr>
        <w:t>/pełna nazwa Wykonawcy, adres Siedziby, NIP, REGON/</w:t>
      </w:r>
    </w:p>
    <w:p w14:paraId="33BE3A10" w14:textId="77777777" w:rsidR="00047ABA" w:rsidRDefault="00047ABA" w:rsidP="008D28E2">
      <w:pPr>
        <w:jc w:val="center"/>
        <w:rPr>
          <w:bCs/>
        </w:rPr>
      </w:pPr>
    </w:p>
    <w:p w14:paraId="09D589BE" w14:textId="77777777" w:rsidR="00047ABA" w:rsidRPr="00047ABA" w:rsidRDefault="00047ABA" w:rsidP="008D28E2">
      <w:pPr>
        <w:jc w:val="center"/>
        <w:rPr>
          <w:bCs/>
        </w:rPr>
      </w:pPr>
    </w:p>
    <w:p w14:paraId="1EB73A32" w14:textId="77777777" w:rsidR="006B57A4" w:rsidRDefault="007C7648" w:rsidP="00801CCF">
      <w:pPr>
        <w:jc w:val="both"/>
        <w:rPr>
          <w:sz w:val="24"/>
        </w:rPr>
      </w:pPr>
      <w:r>
        <w:rPr>
          <w:sz w:val="24"/>
        </w:rPr>
        <w:t>O</w:t>
      </w:r>
      <w:r w:rsidR="003241D2">
        <w:rPr>
          <w:sz w:val="24"/>
        </w:rPr>
        <w:t>świadczam</w:t>
      </w:r>
      <w:r w:rsidR="006B57A4">
        <w:rPr>
          <w:sz w:val="24"/>
        </w:rPr>
        <w:t>/y,</w:t>
      </w:r>
      <w:r w:rsidR="003241D2">
        <w:rPr>
          <w:sz w:val="24"/>
        </w:rPr>
        <w:t xml:space="preserve"> ż</w:t>
      </w:r>
      <w:r w:rsidR="006B57A4">
        <w:rPr>
          <w:sz w:val="24"/>
        </w:rPr>
        <w:t>e:</w:t>
      </w:r>
    </w:p>
    <w:p w14:paraId="7302B289" w14:textId="6750B832" w:rsidR="00801CCF" w:rsidRPr="00801CCF" w:rsidRDefault="00801CCF" w:rsidP="00801CCF">
      <w:pPr>
        <w:jc w:val="both"/>
        <w:rPr>
          <w:sz w:val="24"/>
        </w:rPr>
      </w:pPr>
      <w:r w:rsidRPr="00801CCF">
        <w:rPr>
          <w:sz w:val="24"/>
        </w:rPr>
        <w:t>nie jest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988375E" w14:textId="77777777" w:rsidR="00801CCF" w:rsidRPr="00801CCF" w:rsidRDefault="00801CCF" w:rsidP="00801CCF">
      <w:pPr>
        <w:ind w:left="720"/>
        <w:jc w:val="both"/>
        <w:rPr>
          <w:sz w:val="24"/>
        </w:rPr>
      </w:pPr>
      <w:r w:rsidRPr="00801CCF">
        <w:rPr>
          <w:sz w:val="24"/>
        </w:rPr>
        <w:t>a) uczestniczeniu w spółce jako wspólnik spółki cywilnej lub spółki osobowej;</w:t>
      </w:r>
    </w:p>
    <w:p w14:paraId="09C0E5E5" w14:textId="259C8C76" w:rsidR="00801CCF" w:rsidRPr="00801CCF" w:rsidRDefault="00801CCF" w:rsidP="00801CCF">
      <w:pPr>
        <w:ind w:left="720"/>
        <w:jc w:val="both"/>
        <w:rPr>
          <w:sz w:val="24"/>
        </w:rPr>
      </w:pPr>
      <w:r w:rsidRPr="00801CCF">
        <w:rPr>
          <w:sz w:val="24"/>
        </w:rPr>
        <w:t>b) posiadaniu co najmniej 10 % udziałów lub akcji</w:t>
      </w:r>
      <w:r w:rsidR="00137412">
        <w:rPr>
          <w:sz w:val="24"/>
        </w:rPr>
        <w:t>,</w:t>
      </w:r>
    </w:p>
    <w:p w14:paraId="48404660" w14:textId="77777777" w:rsidR="00801CCF" w:rsidRPr="00801CCF" w:rsidRDefault="00801CCF" w:rsidP="00801CCF">
      <w:pPr>
        <w:ind w:left="720"/>
        <w:jc w:val="both"/>
        <w:rPr>
          <w:sz w:val="24"/>
        </w:rPr>
      </w:pPr>
      <w:r w:rsidRPr="00801CCF">
        <w:rPr>
          <w:sz w:val="24"/>
        </w:rPr>
        <w:t>c) pełnieniu funkcji członka organu nadzorczego lub zarządzającego, prokurenta, pełnomocnika;</w:t>
      </w:r>
    </w:p>
    <w:p w14:paraId="64D8B5F4" w14:textId="77777777" w:rsidR="00801CCF" w:rsidRDefault="00801CCF" w:rsidP="00801CCF">
      <w:pPr>
        <w:ind w:left="720"/>
        <w:jc w:val="both"/>
        <w:rPr>
          <w:sz w:val="24"/>
        </w:rPr>
      </w:pPr>
      <w:r w:rsidRPr="00801CCF">
        <w:rPr>
          <w:sz w:val="24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1D413BCB" w14:textId="77777777" w:rsidR="006B57A4" w:rsidRDefault="006B57A4" w:rsidP="00801CCF">
      <w:pPr>
        <w:ind w:left="720"/>
        <w:jc w:val="both"/>
        <w:rPr>
          <w:sz w:val="24"/>
        </w:rPr>
      </w:pPr>
    </w:p>
    <w:p w14:paraId="06483092" w14:textId="77777777" w:rsidR="006B57A4" w:rsidRDefault="006B57A4" w:rsidP="00801CCF">
      <w:pPr>
        <w:ind w:left="720"/>
        <w:jc w:val="both"/>
        <w:rPr>
          <w:sz w:val="24"/>
        </w:rPr>
      </w:pPr>
    </w:p>
    <w:p w14:paraId="258EED8E" w14:textId="77777777" w:rsidR="006B57A4" w:rsidRDefault="006B57A4" w:rsidP="00801CCF">
      <w:pPr>
        <w:ind w:left="720"/>
        <w:jc w:val="both"/>
        <w:rPr>
          <w:sz w:val="24"/>
        </w:rPr>
      </w:pPr>
    </w:p>
    <w:p w14:paraId="60A03D67" w14:textId="57CCA387" w:rsidR="006B57A4" w:rsidRPr="000B4436" w:rsidRDefault="006B57A4" w:rsidP="006B57A4">
      <w:pPr>
        <w:ind w:left="720"/>
        <w:jc w:val="both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14:paraId="17C99126" w14:textId="7F5721E3" w:rsidR="007F3846" w:rsidRDefault="006B57A4" w:rsidP="006B57A4">
      <w:pPr>
        <w:ind w:left="4956" w:hanging="4248"/>
        <w:rPr>
          <w:i/>
          <w:iCs/>
        </w:rPr>
      </w:pPr>
      <w:r>
        <w:rPr>
          <w:i/>
          <w:iCs/>
        </w:rPr>
        <w:t>/Miejscowość, data/</w:t>
      </w:r>
      <w:r>
        <w:rPr>
          <w:i/>
          <w:iCs/>
        </w:rPr>
        <w:tab/>
        <w:t>/Podpis osoby upoważnionej do składania oświadczeń woli w imieniu wnioskodawcy/</w:t>
      </w:r>
    </w:p>
    <w:p w14:paraId="2959A4F8" w14:textId="77777777" w:rsidR="00047ABA" w:rsidRPr="00047ABA" w:rsidRDefault="00047ABA" w:rsidP="00047ABA"/>
    <w:p w14:paraId="68D94DCA" w14:textId="77777777" w:rsidR="00047ABA" w:rsidRPr="00047ABA" w:rsidRDefault="00047ABA" w:rsidP="00047ABA"/>
    <w:p w14:paraId="2D7B6F85" w14:textId="77777777" w:rsidR="002128B6" w:rsidRPr="002128B6" w:rsidRDefault="002128B6" w:rsidP="002128B6">
      <w:pPr>
        <w:tabs>
          <w:tab w:val="left" w:pos="1606"/>
        </w:tabs>
        <w:rPr>
          <w:sz w:val="16"/>
          <w:szCs w:val="16"/>
        </w:rPr>
      </w:pPr>
      <w:r w:rsidRPr="002128B6">
        <w:rPr>
          <w:b/>
          <w:bCs/>
          <w:sz w:val="16"/>
          <w:szCs w:val="16"/>
        </w:rPr>
        <w:t>1 Pouczenie</w:t>
      </w:r>
      <w:r w:rsidRPr="002128B6">
        <w:rPr>
          <w:sz w:val="16"/>
          <w:szCs w:val="16"/>
        </w:rPr>
        <w:t xml:space="preserve">: Zgodnie z Art. 233 § 1 Kodeksu karnego (Dz. U. z 1997 r. Nr 88, poz. 553, z </w:t>
      </w:r>
      <w:proofErr w:type="spellStart"/>
      <w:r w:rsidRPr="002128B6">
        <w:rPr>
          <w:sz w:val="16"/>
          <w:szCs w:val="16"/>
        </w:rPr>
        <w:t>późn</w:t>
      </w:r>
      <w:proofErr w:type="spellEnd"/>
      <w:r w:rsidRPr="002128B6">
        <w:rPr>
          <w:sz w:val="16"/>
          <w:szCs w:val="16"/>
        </w:rPr>
        <w:t xml:space="preserve">. zm.):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11B0F2CD" w14:textId="0BA0D3A9" w:rsidR="00047ABA" w:rsidRPr="002128B6" w:rsidRDefault="00047ABA" w:rsidP="00047ABA">
      <w:pPr>
        <w:tabs>
          <w:tab w:val="left" w:pos="1606"/>
        </w:tabs>
        <w:rPr>
          <w:sz w:val="16"/>
          <w:szCs w:val="16"/>
        </w:rPr>
      </w:pPr>
    </w:p>
    <w:sectPr w:rsidR="00047ABA" w:rsidRPr="002128B6" w:rsidSect="003A7E79">
      <w:headerReference w:type="default" r:id="rId10"/>
      <w:footerReference w:type="default" r:id="rId11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79B3" w14:textId="77777777" w:rsidR="00CF33ED" w:rsidRDefault="00CF33ED" w:rsidP="00723B90">
      <w:r>
        <w:separator/>
      </w:r>
    </w:p>
  </w:endnote>
  <w:endnote w:type="continuationSeparator" w:id="0">
    <w:p w14:paraId="3ADBAB01" w14:textId="77777777" w:rsidR="00CF33ED" w:rsidRDefault="00CF33ED" w:rsidP="0072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3DA8" w14:textId="77777777" w:rsidR="00DC50F8" w:rsidRDefault="00DC50F8" w:rsidP="00DC50F8">
    <w:pPr>
      <w:pStyle w:val="Stopka"/>
    </w:pPr>
    <w:r w:rsidRPr="00C72FFC">
      <w:rPr>
        <w:i/>
      </w:rPr>
      <w:t>* niepotrzebne skreślić lub usunąć</w:t>
    </w:r>
  </w:p>
  <w:p w14:paraId="205B3D36" w14:textId="77777777" w:rsidR="00723B90" w:rsidRDefault="00DC50F8" w:rsidP="00DC50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29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8952" w14:textId="77777777" w:rsidR="00CF33ED" w:rsidRDefault="00CF33ED" w:rsidP="00723B90">
      <w:r>
        <w:separator/>
      </w:r>
    </w:p>
  </w:footnote>
  <w:footnote w:type="continuationSeparator" w:id="0">
    <w:p w14:paraId="35B6732D" w14:textId="77777777" w:rsidR="00CF33ED" w:rsidRDefault="00CF33ED" w:rsidP="0072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F155" w14:textId="619D0EC0" w:rsidR="00D91DDA" w:rsidRDefault="00906DEA">
    <w:pPr>
      <w:pStyle w:val="Nagwek"/>
    </w:pPr>
    <w:r>
      <w:rPr>
        <w:noProof/>
      </w:rPr>
      <w:drawing>
        <wp:inline distT="0" distB="0" distL="0" distR="0" wp14:anchorId="2890D846" wp14:editId="61208BF1">
          <wp:extent cx="5760720" cy="802640"/>
          <wp:effectExtent l="0" t="0" r="5080" b="0"/>
          <wp:docPr id="883735994" name="Obraz 1" descr="Obraz zawierający tekst, narzędzie, suwmi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735994" name="Obraz 1" descr="Obraz zawierający tekst, narzędzie, suwmi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DDA" w:rsidRPr="00A85558">
      <w:rPr>
        <w:noProof/>
      </w:rPr>
      <w:t xml:space="preserve"> </w:t>
    </w:r>
    <w:r w:rsidR="00D91DDA">
      <w:rPr>
        <w:noProof/>
      </w:rPr>
      <w:tab/>
    </w:r>
    <w:r w:rsidR="00D91DDA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6CB"/>
    <w:multiLevelType w:val="hybridMultilevel"/>
    <w:tmpl w:val="DAB25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423E"/>
    <w:multiLevelType w:val="hybridMultilevel"/>
    <w:tmpl w:val="962213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81CFE"/>
    <w:multiLevelType w:val="hybridMultilevel"/>
    <w:tmpl w:val="D72C2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136"/>
    <w:multiLevelType w:val="hybridMultilevel"/>
    <w:tmpl w:val="A70C1738"/>
    <w:lvl w:ilvl="0" w:tplc="5B16E1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40B5"/>
    <w:multiLevelType w:val="hybridMultilevel"/>
    <w:tmpl w:val="050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5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703C88"/>
    <w:multiLevelType w:val="hybridMultilevel"/>
    <w:tmpl w:val="C84CC03C"/>
    <w:lvl w:ilvl="0" w:tplc="742E723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F1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6C18E6"/>
    <w:multiLevelType w:val="hybridMultilevel"/>
    <w:tmpl w:val="74289382"/>
    <w:lvl w:ilvl="0" w:tplc="70EC9B9A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344B42"/>
    <w:multiLevelType w:val="hybridMultilevel"/>
    <w:tmpl w:val="440E2E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B6185"/>
    <w:multiLevelType w:val="hybridMultilevel"/>
    <w:tmpl w:val="F318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5129"/>
    <w:multiLevelType w:val="hybridMultilevel"/>
    <w:tmpl w:val="04D8158E"/>
    <w:lvl w:ilvl="0" w:tplc="B9626A0A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B6947"/>
    <w:multiLevelType w:val="multilevel"/>
    <w:tmpl w:val="E2B6EA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i w:val="0"/>
        <w:strike w:val="0"/>
        <w:dstrike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C82E36"/>
    <w:multiLevelType w:val="multilevel"/>
    <w:tmpl w:val="0E82E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7F0418C"/>
    <w:multiLevelType w:val="multilevel"/>
    <w:tmpl w:val="75608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51599F"/>
    <w:multiLevelType w:val="hybridMultilevel"/>
    <w:tmpl w:val="F5402B1C"/>
    <w:lvl w:ilvl="0" w:tplc="22E2B152">
      <w:start w:val="1"/>
      <w:numFmt w:val="decimal"/>
      <w:lvlText w:val="%1."/>
      <w:lvlJc w:val="left"/>
      <w:pPr>
        <w:ind w:left="1020" w:hanging="360"/>
      </w:pPr>
    </w:lvl>
    <w:lvl w:ilvl="1" w:tplc="14AAFB54">
      <w:start w:val="1"/>
      <w:numFmt w:val="decimal"/>
      <w:lvlText w:val="%2."/>
      <w:lvlJc w:val="left"/>
      <w:pPr>
        <w:ind w:left="1020" w:hanging="360"/>
      </w:pPr>
    </w:lvl>
    <w:lvl w:ilvl="2" w:tplc="93301D4C">
      <w:start w:val="1"/>
      <w:numFmt w:val="decimal"/>
      <w:lvlText w:val="%3."/>
      <w:lvlJc w:val="left"/>
      <w:pPr>
        <w:ind w:left="1020" w:hanging="360"/>
      </w:pPr>
    </w:lvl>
    <w:lvl w:ilvl="3" w:tplc="6090F442">
      <w:start w:val="1"/>
      <w:numFmt w:val="decimal"/>
      <w:lvlText w:val="%4."/>
      <w:lvlJc w:val="left"/>
      <w:pPr>
        <w:ind w:left="1020" w:hanging="360"/>
      </w:pPr>
    </w:lvl>
    <w:lvl w:ilvl="4" w:tplc="27507BEA">
      <w:start w:val="1"/>
      <w:numFmt w:val="decimal"/>
      <w:lvlText w:val="%5."/>
      <w:lvlJc w:val="left"/>
      <w:pPr>
        <w:ind w:left="1020" w:hanging="360"/>
      </w:pPr>
    </w:lvl>
    <w:lvl w:ilvl="5" w:tplc="28DE4652">
      <w:start w:val="1"/>
      <w:numFmt w:val="decimal"/>
      <w:lvlText w:val="%6."/>
      <w:lvlJc w:val="left"/>
      <w:pPr>
        <w:ind w:left="1020" w:hanging="360"/>
      </w:pPr>
    </w:lvl>
    <w:lvl w:ilvl="6" w:tplc="34F28E6A">
      <w:start w:val="1"/>
      <w:numFmt w:val="decimal"/>
      <w:lvlText w:val="%7."/>
      <w:lvlJc w:val="left"/>
      <w:pPr>
        <w:ind w:left="1020" w:hanging="360"/>
      </w:pPr>
    </w:lvl>
    <w:lvl w:ilvl="7" w:tplc="F924A190">
      <w:start w:val="1"/>
      <w:numFmt w:val="decimal"/>
      <w:lvlText w:val="%8."/>
      <w:lvlJc w:val="left"/>
      <w:pPr>
        <w:ind w:left="1020" w:hanging="360"/>
      </w:pPr>
    </w:lvl>
    <w:lvl w:ilvl="8" w:tplc="B856533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F363194"/>
    <w:multiLevelType w:val="multilevel"/>
    <w:tmpl w:val="E34A3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AE284D"/>
    <w:multiLevelType w:val="hybridMultilevel"/>
    <w:tmpl w:val="FA74C526"/>
    <w:lvl w:ilvl="0" w:tplc="230A8C12">
      <w:start w:val="44"/>
      <w:numFmt w:val="decimal"/>
      <w:lvlText w:val="%1"/>
      <w:lvlJc w:val="left"/>
      <w:pPr>
        <w:ind w:left="3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3" w:hanging="360"/>
      </w:pPr>
    </w:lvl>
    <w:lvl w:ilvl="2" w:tplc="0415001B" w:tentative="1">
      <w:start w:val="1"/>
      <w:numFmt w:val="lowerRoman"/>
      <w:lvlText w:val="%3."/>
      <w:lvlJc w:val="right"/>
      <w:pPr>
        <w:ind w:left="5063" w:hanging="180"/>
      </w:pPr>
    </w:lvl>
    <w:lvl w:ilvl="3" w:tplc="0415000F" w:tentative="1">
      <w:start w:val="1"/>
      <w:numFmt w:val="decimal"/>
      <w:lvlText w:val="%4."/>
      <w:lvlJc w:val="left"/>
      <w:pPr>
        <w:ind w:left="5783" w:hanging="360"/>
      </w:pPr>
    </w:lvl>
    <w:lvl w:ilvl="4" w:tplc="04150019" w:tentative="1">
      <w:start w:val="1"/>
      <w:numFmt w:val="lowerLetter"/>
      <w:lvlText w:val="%5."/>
      <w:lvlJc w:val="left"/>
      <w:pPr>
        <w:ind w:left="6503" w:hanging="360"/>
      </w:pPr>
    </w:lvl>
    <w:lvl w:ilvl="5" w:tplc="0415001B" w:tentative="1">
      <w:start w:val="1"/>
      <w:numFmt w:val="lowerRoman"/>
      <w:lvlText w:val="%6."/>
      <w:lvlJc w:val="right"/>
      <w:pPr>
        <w:ind w:left="7223" w:hanging="180"/>
      </w:pPr>
    </w:lvl>
    <w:lvl w:ilvl="6" w:tplc="0415000F" w:tentative="1">
      <w:start w:val="1"/>
      <w:numFmt w:val="decimal"/>
      <w:lvlText w:val="%7."/>
      <w:lvlJc w:val="left"/>
      <w:pPr>
        <w:ind w:left="7943" w:hanging="360"/>
      </w:pPr>
    </w:lvl>
    <w:lvl w:ilvl="7" w:tplc="04150019" w:tentative="1">
      <w:start w:val="1"/>
      <w:numFmt w:val="lowerLetter"/>
      <w:lvlText w:val="%8."/>
      <w:lvlJc w:val="left"/>
      <w:pPr>
        <w:ind w:left="8663" w:hanging="360"/>
      </w:pPr>
    </w:lvl>
    <w:lvl w:ilvl="8" w:tplc="0415001B" w:tentative="1">
      <w:start w:val="1"/>
      <w:numFmt w:val="lowerRoman"/>
      <w:lvlText w:val="%9."/>
      <w:lvlJc w:val="right"/>
      <w:pPr>
        <w:ind w:left="9383" w:hanging="180"/>
      </w:pPr>
    </w:lvl>
  </w:abstractNum>
  <w:abstractNum w:abstractNumId="22" w15:restartNumberingAfterBreak="0">
    <w:nsid w:val="49DE20D8"/>
    <w:multiLevelType w:val="hybridMultilevel"/>
    <w:tmpl w:val="C37C1294"/>
    <w:lvl w:ilvl="0" w:tplc="5894B4D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BB1218C4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B90EDE"/>
    <w:multiLevelType w:val="multilevel"/>
    <w:tmpl w:val="15F00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7231EA0"/>
    <w:multiLevelType w:val="multilevel"/>
    <w:tmpl w:val="1708D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11E55"/>
    <w:multiLevelType w:val="hybridMultilevel"/>
    <w:tmpl w:val="97089122"/>
    <w:lvl w:ilvl="0" w:tplc="4770FC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226CF"/>
    <w:multiLevelType w:val="hybridMultilevel"/>
    <w:tmpl w:val="0BF62B56"/>
    <w:lvl w:ilvl="0" w:tplc="6E2AD09E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411AD"/>
    <w:multiLevelType w:val="hybridMultilevel"/>
    <w:tmpl w:val="956CBE7A"/>
    <w:lvl w:ilvl="0" w:tplc="DC08A2D8">
      <w:start w:val="1"/>
      <w:numFmt w:val="decimal"/>
      <w:lvlText w:val="%1."/>
      <w:lvlJc w:val="left"/>
      <w:pPr>
        <w:ind w:left="1020" w:hanging="360"/>
      </w:pPr>
    </w:lvl>
    <w:lvl w:ilvl="1" w:tplc="BF268AEA">
      <w:start w:val="1"/>
      <w:numFmt w:val="decimal"/>
      <w:lvlText w:val="%2."/>
      <w:lvlJc w:val="left"/>
      <w:pPr>
        <w:ind w:left="1020" w:hanging="360"/>
      </w:pPr>
    </w:lvl>
    <w:lvl w:ilvl="2" w:tplc="C98ECE86">
      <w:start w:val="1"/>
      <w:numFmt w:val="decimal"/>
      <w:lvlText w:val="%3."/>
      <w:lvlJc w:val="left"/>
      <w:pPr>
        <w:ind w:left="1020" w:hanging="360"/>
      </w:pPr>
    </w:lvl>
    <w:lvl w:ilvl="3" w:tplc="80441516">
      <w:start w:val="1"/>
      <w:numFmt w:val="decimal"/>
      <w:lvlText w:val="%4."/>
      <w:lvlJc w:val="left"/>
      <w:pPr>
        <w:ind w:left="1020" w:hanging="360"/>
      </w:pPr>
    </w:lvl>
    <w:lvl w:ilvl="4" w:tplc="6C800396">
      <w:start w:val="1"/>
      <w:numFmt w:val="decimal"/>
      <w:lvlText w:val="%5."/>
      <w:lvlJc w:val="left"/>
      <w:pPr>
        <w:ind w:left="1020" w:hanging="360"/>
      </w:pPr>
    </w:lvl>
    <w:lvl w:ilvl="5" w:tplc="D5B6680A">
      <w:start w:val="1"/>
      <w:numFmt w:val="decimal"/>
      <w:lvlText w:val="%6."/>
      <w:lvlJc w:val="left"/>
      <w:pPr>
        <w:ind w:left="1020" w:hanging="360"/>
      </w:pPr>
    </w:lvl>
    <w:lvl w:ilvl="6" w:tplc="AD064618">
      <w:start w:val="1"/>
      <w:numFmt w:val="decimal"/>
      <w:lvlText w:val="%7."/>
      <w:lvlJc w:val="left"/>
      <w:pPr>
        <w:ind w:left="1020" w:hanging="360"/>
      </w:pPr>
    </w:lvl>
    <w:lvl w:ilvl="7" w:tplc="6A7C87D6">
      <w:start w:val="1"/>
      <w:numFmt w:val="decimal"/>
      <w:lvlText w:val="%8."/>
      <w:lvlJc w:val="left"/>
      <w:pPr>
        <w:ind w:left="1020" w:hanging="360"/>
      </w:pPr>
    </w:lvl>
    <w:lvl w:ilvl="8" w:tplc="940C1A68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61D9106E"/>
    <w:multiLevelType w:val="multilevel"/>
    <w:tmpl w:val="E34A3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D09C7"/>
    <w:multiLevelType w:val="hybridMultilevel"/>
    <w:tmpl w:val="199E33BC"/>
    <w:lvl w:ilvl="0" w:tplc="3F82EECA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 w:val="0"/>
        <w:i w:val="0"/>
        <w:strike w:val="0"/>
        <w:d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799"/>
    <w:multiLevelType w:val="multilevel"/>
    <w:tmpl w:val="6C743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855193789">
    <w:abstractNumId w:val="2"/>
  </w:num>
  <w:num w:numId="2" w16cid:durableId="2036072771">
    <w:abstractNumId w:val="14"/>
  </w:num>
  <w:num w:numId="3" w16cid:durableId="579171285">
    <w:abstractNumId w:val="22"/>
  </w:num>
  <w:num w:numId="4" w16cid:durableId="2142383094">
    <w:abstractNumId w:val="26"/>
  </w:num>
  <w:num w:numId="5" w16cid:durableId="638724887">
    <w:abstractNumId w:val="25"/>
  </w:num>
  <w:num w:numId="6" w16cid:durableId="1360857671">
    <w:abstractNumId w:val="7"/>
  </w:num>
  <w:num w:numId="7" w16cid:durableId="1984506814">
    <w:abstractNumId w:val="24"/>
  </w:num>
  <w:num w:numId="8" w16cid:durableId="1112628373">
    <w:abstractNumId w:val="17"/>
  </w:num>
  <w:num w:numId="9" w16cid:durableId="447086804">
    <w:abstractNumId w:val="30"/>
  </w:num>
  <w:num w:numId="10" w16cid:durableId="1621259947">
    <w:abstractNumId w:val="29"/>
  </w:num>
  <w:num w:numId="11" w16cid:durableId="1046219685">
    <w:abstractNumId w:val="11"/>
  </w:num>
  <w:num w:numId="12" w16cid:durableId="1582904306">
    <w:abstractNumId w:val="9"/>
  </w:num>
  <w:num w:numId="13" w16cid:durableId="264119309">
    <w:abstractNumId w:val="16"/>
  </w:num>
  <w:num w:numId="14" w16cid:durableId="1154951125">
    <w:abstractNumId w:val="4"/>
  </w:num>
  <w:num w:numId="15" w16cid:durableId="1164321462">
    <w:abstractNumId w:val="19"/>
  </w:num>
  <w:num w:numId="16" w16cid:durableId="723482393">
    <w:abstractNumId w:val="27"/>
  </w:num>
  <w:num w:numId="17" w16cid:durableId="518160350">
    <w:abstractNumId w:val="23"/>
  </w:num>
  <w:num w:numId="18" w16cid:durableId="1696232803">
    <w:abstractNumId w:val="28"/>
  </w:num>
  <w:num w:numId="19" w16cid:durableId="154878978">
    <w:abstractNumId w:val="20"/>
  </w:num>
  <w:num w:numId="20" w16cid:durableId="1475415948">
    <w:abstractNumId w:val="6"/>
  </w:num>
  <w:num w:numId="21" w16cid:durableId="1533613567">
    <w:abstractNumId w:val="8"/>
  </w:num>
  <w:num w:numId="22" w16cid:durableId="1251159671">
    <w:abstractNumId w:val="18"/>
  </w:num>
  <w:num w:numId="23" w16cid:durableId="1280986590">
    <w:abstractNumId w:val="3"/>
  </w:num>
  <w:num w:numId="24" w16cid:durableId="722339054">
    <w:abstractNumId w:val="13"/>
  </w:num>
  <w:num w:numId="25" w16cid:durableId="785469665">
    <w:abstractNumId w:val="10"/>
  </w:num>
  <w:num w:numId="26" w16cid:durableId="541018443">
    <w:abstractNumId w:val="21"/>
  </w:num>
  <w:num w:numId="27" w16cid:durableId="1756121818">
    <w:abstractNumId w:val="15"/>
  </w:num>
  <w:num w:numId="28" w16cid:durableId="1972327300">
    <w:abstractNumId w:val="12"/>
  </w:num>
  <w:num w:numId="29" w16cid:durableId="1820341089">
    <w:abstractNumId w:val="1"/>
  </w:num>
  <w:num w:numId="30" w16cid:durableId="819149557">
    <w:abstractNumId w:val="0"/>
  </w:num>
  <w:num w:numId="31" w16cid:durableId="2056660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56"/>
    <w:rsid w:val="00001F97"/>
    <w:rsid w:val="0000390A"/>
    <w:rsid w:val="0001237E"/>
    <w:rsid w:val="000232FB"/>
    <w:rsid w:val="00033CF8"/>
    <w:rsid w:val="00047596"/>
    <w:rsid w:val="00047ABA"/>
    <w:rsid w:val="00047C28"/>
    <w:rsid w:val="0005062B"/>
    <w:rsid w:val="00060DF2"/>
    <w:rsid w:val="00073BF7"/>
    <w:rsid w:val="00075311"/>
    <w:rsid w:val="00080686"/>
    <w:rsid w:val="0008568B"/>
    <w:rsid w:val="0009120E"/>
    <w:rsid w:val="000952FA"/>
    <w:rsid w:val="000A2859"/>
    <w:rsid w:val="000A4972"/>
    <w:rsid w:val="000D0FA8"/>
    <w:rsid w:val="000D6BDD"/>
    <w:rsid w:val="000E0CCD"/>
    <w:rsid w:val="000E22B7"/>
    <w:rsid w:val="000E7E45"/>
    <w:rsid w:val="00113F93"/>
    <w:rsid w:val="0012039C"/>
    <w:rsid w:val="00134DE6"/>
    <w:rsid w:val="00136109"/>
    <w:rsid w:val="00137412"/>
    <w:rsid w:val="0016311B"/>
    <w:rsid w:val="00177297"/>
    <w:rsid w:val="001802DF"/>
    <w:rsid w:val="001851EE"/>
    <w:rsid w:val="00186810"/>
    <w:rsid w:val="00196A44"/>
    <w:rsid w:val="001A14D4"/>
    <w:rsid w:val="001A4422"/>
    <w:rsid w:val="001B7405"/>
    <w:rsid w:val="001C17FE"/>
    <w:rsid w:val="001C6C57"/>
    <w:rsid w:val="001D4819"/>
    <w:rsid w:val="001D4E0F"/>
    <w:rsid w:val="001E1F56"/>
    <w:rsid w:val="001E2236"/>
    <w:rsid w:val="001E7BDA"/>
    <w:rsid w:val="00206122"/>
    <w:rsid w:val="002128B6"/>
    <w:rsid w:val="0021446D"/>
    <w:rsid w:val="00230DB9"/>
    <w:rsid w:val="002427A0"/>
    <w:rsid w:val="00243E7A"/>
    <w:rsid w:val="00252D43"/>
    <w:rsid w:val="002538AC"/>
    <w:rsid w:val="002547BE"/>
    <w:rsid w:val="00272F78"/>
    <w:rsid w:val="00283E08"/>
    <w:rsid w:val="002841B6"/>
    <w:rsid w:val="002842F5"/>
    <w:rsid w:val="00284A9B"/>
    <w:rsid w:val="0028588F"/>
    <w:rsid w:val="002A516B"/>
    <w:rsid w:val="002B46E3"/>
    <w:rsid w:val="002C0DFA"/>
    <w:rsid w:val="002C31F8"/>
    <w:rsid w:val="002C3D15"/>
    <w:rsid w:val="002E4E6E"/>
    <w:rsid w:val="00306FB1"/>
    <w:rsid w:val="00307909"/>
    <w:rsid w:val="00321700"/>
    <w:rsid w:val="00323567"/>
    <w:rsid w:val="003241D2"/>
    <w:rsid w:val="0033782E"/>
    <w:rsid w:val="003405A6"/>
    <w:rsid w:val="0035332A"/>
    <w:rsid w:val="003876B9"/>
    <w:rsid w:val="003975E0"/>
    <w:rsid w:val="003A242A"/>
    <w:rsid w:val="003A6D95"/>
    <w:rsid w:val="003A7E79"/>
    <w:rsid w:val="003B4FEF"/>
    <w:rsid w:val="003B52FE"/>
    <w:rsid w:val="003B5467"/>
    <w:rsid w:val="003D5B60"/>
    <w:rsid w:val="003D7D70"/>
    <w:rsid w:val="003E25DF"/>
    <w:rsid w:val="00401507"/>
    <w:rsid w:val="004231A6"/>
    <w:rsid w:val="00437E81"/>
    <w:rsid w:val="00442876"/>
    <w:rsid w:val="004568CB"/>
    <w:rsid w:val="004753CC"/>
    <w:rsid w:val="00494198"/>
    <w:rsid w:val="004A1934"/>
    <w:rsid w:val="004A3AF6"/>
    <w:rsid w:val="004B34C6"/>
    <w:rsid w:val="004B3C9E"/>
    <w:rsid w:val="004B57C2"/>
    <w:rsid w:val="004D2CDC"/>
    <w:rsid w:val="004D3EC9"/>
    <w:rsid w:val="004D75DE"/>
    <w:rsid w:val="00513A78"/>
    <w:rsid w:val="00516A46"/>
    <w:rsid w:val="00521D17"/>
    <w:rsid w:val="00522CBC"/>
    <w:rsid w:val="005275EB"/>
    <w:rsid w:val="0054470D"/>
    <w:rsid w:val="0055270B"/>
    <w:rsid w:val="00562127"/>
    <w:rsid w:val="00563ED1"/>
    <w:rsid w:val="0056566C"/>
    <w:rsid w:val="00593365"/>
    <w:rsid w:val="00596BE5"/>
    <w:rsid w:val="005A64A5"/>
    <w:rsid w:val="005D079C"/>
    <w:rsid w:val="005D15FE"/>
    <w:rsid w:val="005E1549"/>
    <w:rsid w:val="005F0FEC"/>
    <w:rsid w:val="00605C76"/>
    <w:rsid w:val="00607688"/>
    <w:rsid w:val="00614406"/>
    <w:rsid w:val="00622A6B"/>
    <w:rsid w:val="00632095"/>
    <w:rsid w:val="00642F23"/>
    <w:rsid w:val="00653383"/>
    <w:rsid w:val="00655A2E"/>
    <w:rsid w:val="00662084"/>
    <w:rsid w:val="00662D2C"/>
    <w:rsid w:val="00664040"/>
    <w:rsid w:val="00677C64"/>
    <w:rsid w:val="006908A6"/>
    <w:rsid w:val="006A149F"/>
    <w:rsid w:val="006A524F"/>
    <w:rsid w:val="006B5408"/>
    <w:rsid w:val="006B57A4"/>
    <w:rsid w:val="006D1205"/>
    <w:rsid w:val="006D3BDA"/>
    <w:rsid w:val="006E0460"/>
    <w:rsid w:val="006E6301"/>
    <w:rsid w:val="006F0491"/>
    <w:rsid w:val="006F4347"/>
    <w:rsid w:val="0070110D"/>
    <w:rsid w:val="00706214"/>
    <w:rsid w:val="00721CDE"/>
    <w:rsid w:val="00723B90"/>
    <w:rsid w:val="00733894"/>
    <w:rsid w:val="007371BA"/>
    <w:rsid w:val="007570BA"/>
    <w:rsid w:val="00774BE7"/>
    <w:rsid w:val="00783F68"/>
    <w:rsid w:val="0079344D"/>
    <w:rsid w:val="007A504A"/>
    <w:rsid w:val="007A5FB7"/>
    <w:rsid w:val="007B35A3"/>
    <w:rsid w:val="007B41BF"/>
    <w:rsid w:val="007C3284"/>
    <w:rsid w:val="007C7648"/>
    <w:rsid w:val="007D3A33"/>
    <w:rsid w:val="007D4CA7"/>
    <w:rsid w:val="007D6DFA"/>
    <w:rsid w:val="007F3846"/>
    <w:rsid w:val="00801CCF"/>
    <w:rsid w:val="0080520D"/>
    <w:rsid w:val="00806B9C"/>
    <w:rsid w:val="00814A98"/>
    <w:rsid w:val="0084682A"/>
    <w:rsid w:val="00850F72"/>
    <w:rsid w:val="00851C39"/>
    <w:rsid w:val="0087270F"/>
    <w:rsid w:val="008732C4"/>
    <w:rsid w:val="0087692C"/>
    <w:rsid w:val="00881C36"/>
    <w:rsid w:val="00885E59"/>
    <w:rsid w:val="008A0ED4"/>
    <w:rsid w:val="008A37D2"/>
    <w:rsid w:val="008A4322"/>
    <w:rsid w:val="008A7661"/>
    <w:rsid w:val="008B2049"/>
    <w:rsid w:val="008B490D"/>
    <w:rsid w:val="008C2E68"/>
    <w:rsid w:val="008D28E2"/>
    <w:rsid w:val="008D3E5A"/>
    <w:rsid w:val="00906D1B"/>
    <w:rsid w:val="00906DEA"/>
    <w:rsid w:val="00921C6B"/>
    <w:rsid w:val="0092255A"/>
    <w:rsid w:val="00947417"/>
    <w:rsid w:val="009555A7"/>
    <w:rsid w:val="00965617"/>
    <w:rsid w:val="009674F8"/>
    <w:rsid w:val="00970CE3"/>
    <w:rsid w:val="00973CE1"/>
    <w:rsid w:val="00995DF8"/>
    <w:rsid w:val="009F0C89"/>
    <w:rsid w:val="00A04D93"/>
    <w:rsid w:val="00A30F7C"/>
    <w:rsid w:val="00A37E5A"/>
    <w:rsid w:val="00A412B8"/>
    <w:rsid w:val="00A4597C"/>
    <w:rsid w:val="00A47A6F"/>
    <w:rsid w:val="00A52144"/>
    <w:rsid w:val="00A61CB1"/>
    <w:rsid w:val="00A70734"/>
    <w:rsid w:val="00A82FAA"/>
    <w:rsid w:val="00AA0282"/>
    <w:rsid w:val="00AA508F"/>
    <w:rsid w:val="00AA7D29"/>
    <w:rsid w:val="00AC25A1"/>
    <w:rsid w:val="00AD0B3F"/>
    <w:rsid w:val="00AD60F9"/>
    <w:rsid w:val="00AE31EB"/>
    <w:rsid w:val="00AE512A"/>
    <w:rsid w:val="00B0010B"/>
    <w:rsid w:val="00B00C5E"/>
    <w:rsid w:val="00B03BF3"/>
    <w:rsid w:val="00B10151"/>
    <w:rsid w:val="00B114E0"/>
    <w:rsid w:val="00B51A77"/>
    <w:rsid w:val="00B566DC"/>
    <w:rsid w:val="00B577CC"/>
    <w:rsid w:val="00B65133"/>
    <w:rsid w:val="00B658A5"/>
    <w:rsid w:val="00B67B85"/>
    <w:rsid w:val="00B86D81"/>
    <w:rsid w:val="00B97FCE"/>
    <w:rsid w:val="00BA5DA8"/>
    <w:rsid w:val="00BB4816"/>
    <w:rsid w:val="00BC1A10"/>
    <w:rsid w:val="00BD74C6"/>
    <w:rsid w:val="00BE28C9"/>
    <w:rsid w:val="00BE73CD"/>
    <w:rsid w:val="00C206C4"/>
    <w:rsid w:val="00C364DA"/>
    <w:rsid w:val="00C55794"/>
    <w:rsid w:val="00C55F37"/>
    <w:rsid w:val="00C57CA9"/>
    <w:rsid w:val="00C714EC"/>
    <w:rsid w:val="00C72FFC"/>
    <w:rsid w:val="00C8523E"/>
    <w:rsid w:val="00C86E87"/>
    <w:rsid w:val="00CA4726"/>
    <w:rsid w:val="00CA4C44"/>
    <w:rsid w:val="00CB2508"/>
    <w:rsid w:val="00CC2B96"/>
    <w:rsid w:val="00CD131F"/>
    <w:rsid w:val="00CD1A8B"/>
    <w:rsid w:val="00CD2C5E"/>
    <w:rsid w:val="00CD6109"/>
    <w:rsid w:val="00CF0CAA"/>
    <w:rsid w:val="00CF33ED"/>
    <w:rsid w:val="00CF7933"/>
    <w:rsid w:val="00D048B4"/>
    <w:rsid w:val="00D333B5"/>
    <w:rsid w:val="00D34B99"/>
    <w:rsid w:val="00D36282"/>
    <w:rsid w:val="00D36987"/>
    <w:rsid w:val="00D45706"/>
    <w:rsid w:val="00D4689A"/>
    <w:rsid w:val="00D47526"/>
    <w:rsid w:val="00D47D78"/>
    <w:rsid w:val="00D527ED"/>
    <w:rsid w:val="00D54B85"/>
    <w:rsid w:val="00D61D8B"/>
    <w:rsid w:val="00D66FD4"/>
    <w:rsid w:val="00D747AC"/>
    <w:rsid w:val="00D83914"/>
    <w:rsid w:val="00D91DDA"/>
    <w:rsid w:val="00DA2514"/>
    <w:rsid w:val="00DA7535"/>
    <w:rsid w:val="00DA76F3"/>
    <w:rsid w:val="00DB22F2"/>
    <w:rsid w:val="00DB29CD"/>
    <w:rsid w:val="00DB3E73"/>
    <w:rsid w:val="00DC50F8"/>
    <w:rsid w:val="00DD09D6"/>
    <w:rsid w:val="00DE091E"/>
    <w:rsid w:val="00E016EA"/>
    <w:rsid w:val="00E23958"/>
    <w:rsid w:val="00E431CF"/>
    <w:rsid w:val="00E50D29"/>
    <w:rsid w:val="00E563FF"/>
    <w:rsid w:val="00E57987"/>
    <w:rsid w:val="00E607F7"/>
    <w:rsid w:val="00E638CD"/>
    <w:rsid w:val="00E810F3"/>
    <w:rsid w:val="00E8113B"/>
    <w:rsid w:val="00E83583"/>
    <w:rsid w:val="00E86432"/>
    <w:rsid w:val="00E9270A"/>
    <w:rsid w:val="00E96BF7"/>
    <w:rsid w:val="00EB1E3B"/>
    <w:rsid w:val="00F01BD1"/>
    <w:rsid w:val="00F14754"/>
    <w:rsid w:val="00F17CC4"/>
    <w:rsid w:val="00F30BCC"/>
    <w:rsid w:val="00F35DF2"/>
    <w:rsid w:val="00F37370"/>
    <w:rsid w:val="00F51AED"/>
    <w:rsid w:val="00F547EA"/>
    <w:rsid w:val="00F56925"/>
    <w:rsid w:val="00F610F2"/>
    <w:rsid w:val="00F62DB2"/>
    <w:rsid w:val="00F67364"/>
    <w:rsid w:val="00F915E2"/>
    <w:rsid w:val="00F91ACE"/>
    <w:rsid w:val="00F95890"/>
    <w:rsid w:val="00FA155F"/>
    <w:rsid w:val="00FA32B4"/>
    <w:rsid w:val="00FA347E"/>
    <w:rsid w:val="00FC0E60"/>
    <w:rsid w:val="00FC2F51"/>
    <w:rsid w:val="00FE7D08"/>
    <w:rsid w:val="00FF078E"/>
    <w:rsid w:val="00FF0CA1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5360"/>
  <w15:chartTrackingRefBased/>
  <w15:docId w15:val="{B71361E0-3550-4E40-90D3-87B5298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8E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47D78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28E2"/>
    <w:rPr>
      <w:b/>
      <w:sz w:val="24"/>
    </w:rPr>
  </w:style>
  <w:style w:type="character" w:customStyle="1" w:styleId="TekstpodstawowyZnak">
    <w:name w:val="Tekst podstawowy Znak"/>
    <w:link w:val="Tekstpodstawowy"/>
    <w:rsid w:val="008D28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D28E2"/>
    <w:pPr>
      <w:ind w:left="284"/>
      <w:jc w:val="both"/>
    </w:pPr>
    <w:rPr>
      <w:sz w:val="18"/>
    </w:rPr>
  </w:style>
  <w:style w:type="character" w:customStyle="1" w:styleId="Tekstpodstawowywcity3Znak">
    <w:name w:val="Tekst podstawowy wcięty 3 Znak"/>
    <w:link w:val="Tekstpodstawowywcity3"/>
    <w:rsid w:val="008D28E2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516B"/>
    <w:pPr>
      <w:ind w:left="720"/>
      <w:contextualSpacing/>
    </w:pPr>
  </w:style>
  <w:style w:type="character" w:styleId="Odwoaniedokomentarza">
    <w:name w:val="annotation reference"/>
    <w:semiHidden/>
    <w:unhideWhenUsed/>
    <w:rsid w:val="001E1F5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E1F56"/>
  </w:style>
  <w:style w:type="character" w:customStyle="1" w:styleId="TekstkomentarzaZnak">
    <w:name w:val="Tekst komentarza Znak"/>
    <w:link w:val="Tekstkomentarza"/>
    <w:uiPriority w:val="99"/>
    <w:rsid w:val="001E1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F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1F56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F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1F5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2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3B90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23B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3B90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rsid w:val="00D47D78"/>
    <w:rPr>
      <w:rFonts w:ascii="Arial" w:eastAsia="Times New Roman" w:hAnsi="Arial"/>
      <w:b/>
      <w:kern w:val="28"/>
      <w:sz w:val="28"/>
    </w:rPr>
  </w:style>
  <w:style w:type="paragraph" w:customStyle="1" w:styleId="xl35">
    <w:name w:val="xl35"/>
    <w:basedOn w:val="Normalny"/>
    <w:rsid w:val="00D47D78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D47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44">
    <w:name w:val="xl44"/>
    <w:basedOn w:val="Normalny"/>
    <w:rsid w:val="00D47D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D47D78"/>
    <w:rPr>
      <w:b/>
      <w:bCs/>
    </w:rPr>
  </w:style>
  <w:style w:type="character" w:styleId="Hipercze">
    <w:name w:val="Hyperlink"/>
    <w:uiPriority w:val="99"/>
    <w:unhideWhenUsed/>
    <w:rsid w:val="00D47D7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21C6B"/>
  </w:style>
  <w:style w:type="character" w:customStyle="1" w:styleId="TekstprzypisudolnegoZnak">
    <w:name w:val="Tekst przypisu dolnego Znak"/>
    <w:link w:val="Tekstprzypisudolnego"/>
    <w:semiHidden/>
    <w:rsid w:val="00921C6B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921C6B"/>
    <w:rPr>
      <w:vertAlign w:val="superscript"/>
    </w:rPr>
  </w:style>
  <w:style w:type="paragraph" w:styleId="Poprawka">
    <w:name w:val="Revision"/>
    <w:hidden/>
    <w:uiPriority w:val="99"/>
    <w:semiHidden/>
    <w:rsid w:val="00970CE3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\Desktop\Zam&#243;wienia%20z%20dzidziny%20nauki\zaproszenie%20ZD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76F8-A4E1-4923-B7DA-D932C6CE6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D236D27-1360-40AA-9060-602CBF8B5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801D0-4E26-40D1-919D-FCFD0D6E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ZDN.dotx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Popczyk</dc:creator>
  <cp:keywords/>
  <cp:lastModifiedBy>Bożena Wieczorek</cp:lastModifiedBy>
  <cp:revision>3</cp:revision>
  <cp:lastPrinted>2024-10-09T10:40:00Z</cp:lastPrinted>
  <dcterms:created xsi:type="dcterms:W3CDTF">2024-12-18T09:11:00Z</dcterms:created>
  <dcterms:modified xsi:type="dcterms:W3CDTF">2024-12-18T09:11:00Z</dcterms:modified>
</cp:coreProperties>
</file>