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75DD" w14:textId="6DBCCBA4" w:rsidR="00DD0F04" w:rsidRDefault="00DD0F04" w:rsidP="00DD0F04">
      <w:pPr>
        <w:jc w:val="right"/>
        <w:rPr>
          <w:rFonts w:cs="Times New Roman"/>
          <w:b/>
        </w:rPr>
      </w:pPr>
      <w:r>
        <w:rPr>
          <w:rFonts w:cs="Times New Roman"/>
          <w:b/>
        </w:rPr>
        <w:t>Załącznik nr 1</w:t>
      </w:r>
    </w:p>
    <w:p w14:paraId="4750ECB6" w14:textId="3FF42879" w:rsidR="005610F4" w:rsidRDefault="00354EE2" w:rsidP="00171392">
      <w:pPr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Wykaz </w:t>
      </w:r>
      <w:r w:rsidR="00075836" w:rsidRPr="00075836">
        <w:rPr>
          <w:rFonts w:cs="Times New Roman"/>
          <w:b/>
        </w:rPr>
        <w:t>operator</w:t>
      </w:r>
      <w:r w:rsidR="00075836">
        <w:rPr>
          <w:rFonts w:cs="Times New Roman"/>
          <w:b/>
        </w:rPr>
        <w:t>ów</w:t>
      </w:r>
      <w:r w:rsidR="00075836" w:rsidRPr="00075836">
        <w:rPr>
          <w:rFonts w:cs="Times New Roman"/>
          <w:b/>
        </w:rPr>
        <w:t xml:space="preserve"> publicznego transportu zbiorowego i przewoźni</w:t>
      </w:r>
      <w:r w:rsidR="00075836">
        <w:rPr>
          <w:rFonts w:cs="Times New Roman"/>
          <w:b/>
        </w:rPr>
        <w:t>ków</w:t>
      </w:r>
      <w:r w:rsidR="0022373A">
        <w:rPr>
          <w:rFonts w:cs="Times New Roman"/>
          <w:b/>
        </w:rPr>
        <w:t xml:space="preserve"> transportu zbiorowego</w:t>
      </w:r>
    </w:p>
    <w:p w14:paraId="145ED0FB" w14:textId="77777777" w:rsidR="00171392" w:rsidRDefault="00171392" w:rsidP="00171392">
      <w:pPr>
        <w:jc w:val="left"/>
        <w:rPr>
          <w:rFonts w:cs="Times New Roman"/>
          <w:b/>
        </w:rPr>
      </w:pPr>
    </w:p>
    <w:p w14:paraId="1324C42E" w14:textId="5CC2BAF7" w:rsidR="0022373A" w:rsidRPr="00171392" w:rsidRDefault="00171392" w:rsidP="00171392">
      <w:pPr>
        <w:spacing w:line="240" w:lineRule="auto"/>
        <w:jc w:val="left"/>
        <w:rPr>
          <w:rFonts w:cs="Times New Roman"/>
          <w:bCs/>
        </w:rPr>
      </w:pPr>
      <w:r w:rsidRPr="00171392">
        <w:rPr>
          <w:rFonts w:cs="Times New Roman"/>
          <w:bCs/>
        </w:rPr>
        <w:t xml:space="preserve">Wykaz obejmuje </w:t>
      </w:r>
      <w:r w:rsidR="008047D8">
        <w:rPr>
          <w:rFonts w:cs="Times New Roman"/>
          <w:b/>
        </w:rPr>
        <w:t>160</w:t>
      </w:r>
      <w:r w:rsidRPr="00171392">
        <w:rPr>
          <w:rFonts w:cs="Times New Roman"/>
          <w:b/>
        </w:rPr>
        <w:t xml:space="preserve"> podmiotów</w:t>
      </w:r>
      <w:r w:rsidRPr="00171392">
        <w:rPr>
          <w:rFonts w:cs="Times New Roman"/>
          <w:bCs/>
        </w:rPr>
        <w:t xml:space="preserve"> uporządkowanych w kolejności alfabetycznej wg nazwy podmiotu</w:t>
      </w:r>
      <w:r>
        <w:rPr>
          <w:rFonts w:cs="Times New Roman"/>
          <w:bCs/>
        </w:rPr>
        <w:t>. Wskazany adres jest miejscowością siedziby podmiotu, a NIP jest numerem identyfikacji podatkowej podmiotu.</w:t>
      </w:r>
    </w:p>
    <w:p w14:paraId="5BB6960E" w14:textId="77777777" w:rsidR="00862E00" w:rsidRDefault="00862E00" w:rsidP="00075836">
      <w:pPr>
        <w:rPr>
          <w:rFonts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2551"/>
        <w:gridCol w:w="1276"/>
      </w:tblGrid>
      <w:tr w:rsidR="00171392" w:rsidRPr="00171392" w14:paraId="6159646E" w14:textId="77777777" w:rsidTr="00171392">
        <w:trPr>
          <w:trHeight w:val="284"/>
          <w:tblHeader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9B861" w14:textId="77777777" w:rsidR="00171392" w:rsidRPr="008047D8" w:rsidRDefault="00171392" w:rsidP="00171392">
            <w:pPr>
              <w:spacing w:line="240" w:lineRule="auto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047D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32B1E" w14:textId="77777777" w:rsidR="00171392" w:rsidRPr="0015678A" w:rsidRDefault="00171392" w:rsidP="00171392">
            <w:pPr>
              <w:spacing w:line="240" w:lineRule="auto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5678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9FB7D" w14:textId="77777777" w:rsidR="00171392" w:rsidRPr="0015678A" w:rsidRDefault="00171392" w:rsidP="00171392">
            <w:pPr>
              <w:spacing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5678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198DF" w14:textId="77777777" w:rsidR="00171392" w:rsidRPr="0015678A" w:rsidRDefault="00171392" w:rsidP="00171392">
            <w:pPr>
              <w:spacing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5678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Miasto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247CE" w14:textId="77777777" w:rsidR="00171392" w:rsidRPr="0015678A" w:rsidRDefault="00171392" w:rsidP="00171392">
            <w:pPr>
              <w:spacing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5678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NIP</w:t>
            </w:r>
          </w:p>
        </w:tc>
      </w:tr>
      <w:tr w:rsidR="0015678A" w:rsidRPr="00171392" w14:paraId="30A7337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EAB73" w14:textId="423D31D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42C4C" w14:textId="1E6B79A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ABX2bus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4516C" w14:textId="1C25B3D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46-325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49910" w14:textId="6D70E1D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Rudniki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0EC54" w14:textId="1E960CA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5761502887</w:t>
            </w:r>
          </w:p>
        </w:tc>
      </w:tr>
      <w:tr w:rsidR="0015678A" w:rsidRPr="00171392" w14:paraId="7C305B8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E8472" w14:textId="4B6DEE3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BDAF0" w14:textId="7D6FC75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AD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AF4A3" w14:textId="443E632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32-112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80E0B" w14:textId="286F1C1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Klimontów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FAD83" w14:textId="4995BCC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6591154754</w:t>
            </w:r>
          </w:p>
        </w:tc>
      </w:tr>
      <w:tr w:rsidR="0015678A" w:rsidRPr="00171392" w14:paraId="49A1ACF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4E558" w14:textId="44469EA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F58EF" w14:textId="1077118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Adam </w:t>
            </w:r>
            <w:proofErr w:type="spellStart"/>
            <w:r w:rsidRPr="0015678A">
              <w:rPr>
                <w:sz w:val="20"/>
                <w:szCs w:val="20"/>
              </w:rPr>
              <w:t>Przybek</w:t>
            </w:r>
            <w:proofErr w:type="spellEnd"/>
            <w:r w:rsidRPr="0015678A">
              <w:rPr>
                <w:sz w:val="20"/>
                <w:szCs w:val="20"/>
              </w:rPr>
              <w:t xml:space="preserve"> "Trans-Bek"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374E1" w14:textId="42E7501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7D472" w14:textId="3EF84E1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Gołyszyn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E0B3C" w14:textId="56D9542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6771769693</w:t>
            </w:r>
          </w:p>
        </w:tc>
      </w:tr>
      <w:tr w:rsidR="0015678A" w:rsidRPr="00171392" w14:paraId="70A3184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5C4CA" w14:textId="5B6A7D6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B6EA5" w14:textId="6A7E16A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AGAWA (Kris Bus)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0940C" w14:textId="0239327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C5D9C" w14:textId="6751882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Żywiec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00DEC" w14:textId="3DE0E4E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5531695641</w:t>
            </w:r>
          </w:p>
        </w:tc>
      </w:tr>
      <w:tr w:rsidR="0015678A" w:rsidRPr="00171392" w14:paraId="0088C87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78488" w14:textId="7E7BCAF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43158" w14:textId="77B9A31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AKbus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D1F0" w14:textId="27B2A64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32-109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3BD48" w14:textId="0BA12A6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Pałecznica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2583" w14:textId="40E3EDD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6591187966</w:t>
            </w:r>
          </w:p>
        </w:tc>
      </w:tr>
      <w:tr w:rsidR="0015678A" w:rsidRPr="00171392" w14:paraId="531C6A1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F5337" w14:textId="52F09A6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815E0" w14:textId="0327E45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A.</w:t>
            </w:r>
            <w:proofErr w:type="gramStart"/>
            <w:r w:rsidRPr="0015678A">
              <w:rPr>
                <w:sz w:val="20"/>
                <w:szCs w:val="20"/>
              </w:rPr>
              <w:t>K.TRANS</w:t>
            </w:r>
            <w:proofErr w:type="gramEnd"/>
            <w:r w:rsidRPr="0015678A">
              <w:rPr>
                <w:sz w:val="20"/>
                <w:szCs w:val="20"/>
              </w:rPr>
              <w:t xml:space="preserve"> s.c.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F224" w14:textId="2C70916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43-227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518A9" w14:textId="758749E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Grzawa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FCD1B" w14:textId="622A1A5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6381701167</w:t>
            </w:r>
          </w:p>
        </w:tc>
      </w:tr>
      <w:tr w:rsidR="0015678A" w:rsidRPr="00171392" w14:paraId="5A23FE1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FA432" w14:textId="2236468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AB47B" w14:textId="0440B70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15678A">
              <w:rPr>
                <w:sz w:val="20"/>
                <w:szCs w:val="20"/>
              </w:rPr>
              <w:t>A.LANGOWSKI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AB3DD" w14:textId="41BB197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34-460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315AE" w14:textId="41CD608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Szczawnica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3795E" w14:textId="7EFCAA2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7351086048</w:t>
            </w:r>
          </w:p>
        </w:tc>
      </w:tr>
      <w:tr w:rsidR="0015678A" w:rsidRPr="00171392" w14:paraId="46FA68B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78442" w14:textId="4FD74B4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9B1E4" w14:textId="3E1974B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ALBATROS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A5079" w14:textId="719F476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32-640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DE0DD" w14:textId="068319B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Graboszyce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84CE2" w14:textId="6E7ED03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5492093575</w:t>
            </w:r>
          </w:p>
        </w:tc>
      </w:tr>
      <w:tr w:rsidR="0015678A" w:rsidRPr="00171392" w14:paraId="5421F59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F5267" w14:textId="1381DD4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F5D0" w14:textId="120660B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Aneta Salata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AEF79" w14:textId="19B90FD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26-220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D6AB" w14:textId="6BA1904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Stąporków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50C33" w14:textId="3028160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6581063151</w:t>
            </w:r>
          </w:p>
        </w:tc>
      </w:tr>
      <w:tr w:rsidR="0015678A" w:rsidRPr="00171392" w14:paraId="5A0F319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68B07" w14:textId="221F1FFD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04CBC" w14:textId="0CE30E7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AN-MAR Andrzej Sala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C7CD2" w14:textId="7DAE12D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32-566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D6ACC" w14:textId="1A14A8E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Kwaczała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6CACF" w14:textId="259F883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6751005981</w:t>
            </w:r>
          </w:p>
        </w:tc>
      </w:tr>
      <w:tr w:rsidR="0015678A" w:rsidRPr="00171392" w14:paraId="13AAC24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EC8F3" w14:textId="6F1BB7E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FCA40" w14:textId="7438B27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AS Przewozy Autokarowe Andrzej </w:t>
            </w:r>
            <w:proofErr w:type="spellStart"/>
            <w:r w:rsidRPr="0015678A">
              <w:rPr>
                <w:sz w:val="20"/>
                <w:szCs w:val="20"/>
              </w:rPr>
              <w:t>Siwik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EC706" w14:textId="3E226F7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46-220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61FDA" w14:textId="4A1A2C8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Byczyna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0AC9C" w14:textId="692AEEC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7511027601</w:t>
            </w:r>
          </w:p>
        </w:tc>
      </w:tr>
      <w:tr w:rsidR="0015678A" w:rsidRPr="00171392" w14:paraId="7D92234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BDCF6" w14:textId="050F0E7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88191" w14:textId="2F179A9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AUTO-CZĘŚCI DARIUSZ MATYSIK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F53FF" w14:textId="3793741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32-065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61994" w14:textId="2ED893C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Krzeszowice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02898" w14:textId="45A93C5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6761234542</w:t>
            </w:r>
          </w:p>
        </w:tc>
      </w:tr>
      <w:tr w:rsidR="0015678A" w:rsidRPr="00171392" w14:paraId="7AA3465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0A014" w14:textId="77052CF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A0326" w14:textId="087BA3C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AW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78128" w14:textId="0A47C80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27-620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27F6B" w14:textId="7ED1F5E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Dwikozy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F2C4C" w14:textId="57D4A48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8641305967</w:t>
            </w:r>
          </w:p>
        </w:tc>
      </w:tr>
      <w:tr w:rsidR="0015678A" w:rsidRPr="00171392" w14:paraId="0062DDC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E2C34" w14:textId="0691179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2B483" w14:textId="13B956B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Beskid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3D577" w14:textId="48408BB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32-731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101D5" w14:textId="6F3DA2A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Żegocina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02CC9" w14:textId="2A95EE6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8681148422</w:t>
            </w:r>
          </w:p>
        </w:tc>
      </w:tr>
      <w:tr w:rsidR="0015678A" w:rsidRPr="00171392" w14:paraId="0DBF71B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3156C" w14:textId="758BE4F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9D34A" w14:textId="54E8E54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Biuro Podróży EUROTRANS PKS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B73E8" w14:textId="05B09D2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63B2" w14:textId="638A8CA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Ostrowiec Świętokrzyski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FA165" w14:textId="5542E38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6611621941</w:t>
            </w:r>
          </w:p>
        </w:tc>
      </w:tr>
      <w:tr w:rsidR="0015678A" w:rsidRPr="00171392" w14:paraId="197E567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B3588" w14:textId="0CE44A8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15C08" w14:textId="0220358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Biuro Podróży </w:t>
            </w:r>
            <w:proofErr w:type="spellStart"/>
            <w:r w:rsidRPr="0015678A">
              <w:rPr>
                <w:sz w:val="20"/>
                <w:szCs w:val="20"/>
              </w:rPr>
              <w:t>Siesta</w:t>
            </w:r>
            <w:proofErr w:type="spellEnd"/>
            <w:r w:rsidRPr="0015678A">
              <w:rPr>
                <w:sz w:val="20"/>
                <w:szCs w:val="20"/>
              </w:rPr>
              <w:t xml:space="preserve"> Michał Jeziorowski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4462B" w14:textId="28B209F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4C05A" w14:textId="5135B3C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Olesno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429A3" w14:textId="143EE91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7542916549</w:t>
            </w:r>
          </w:p>
        </w:tc>
      </w:tr>
      <w:tr w:rsidR="0015678A" w:rsidRPr="00171392" w14:paraId="0EC439D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7DDA3" w14:textId="3BCE3F0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E77D9" w14:textId="4C8093E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Bor Travel FHU Marcin Borkowski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8C488" w14:textId="7BB71DD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28-221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86342" w14:textId="3B00DD4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Osiek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4AA40" w14:textId="2B34F52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8661552232</w:t>
            </w:r>
          </w:p>
        </w:tc>
      </w:tr>
      <w:tr w:rsidR="0015678A" w:rsidRPr="00171392" w14:paraId="2ABD436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B7F64" w14:textId="46EC670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2DF18" w14:textId="29ACF01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Bus </w:t>
            </w:r>
            <w:proofErr w:type="spellStart"/>
            <w:r w:rsidRPr="0015678A">
              <w:rPr>
                <w:sz w:val="20"/>
                <w:szCs w:val="20"/>
              </w:rPr>
              <w:t>Brothers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5654C" w14:textId="6A8495C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44-246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BFCB0" w14:textId="7B72B5D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Szczejkowice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9AAE1" w14:textId="7AB66B3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8961252534</w:t>
            </w:r>
          </w:p>
        </w:tc>
      </w:tr>
      <w:tr w:rsidR="0015678A" w:rsidRPr="00171392" w14:paraId="2E9A505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425F" w14:textId="5E07D48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217B1" w14:textId="433D12A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Bus do Twierdzy Rycerz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3D1B2" w14:textId="19013E2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48-370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05ED3" w14:textId="5FBA1B7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Paczków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2913B" w14:textId="01BC47A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7530026643</w:t>
            </w:r>
          </w:p>
        </w:tc>
      </w:tr>
      <w:tr w:rsidR="0015678A" w:rsidRPr="00171392" w14:paraId="6C5F1A6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8CD27" w14:textId="019D0F2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3502B" w14:textId="2F16681A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Bus Krzysztof Janowiec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77D53" w14:textId="09A4866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34-700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FD528" w14:textId="07C465C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Rabka-Zdrój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1510D" w14:textId="14802BC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7351020612</w:t>
            </w:r>
          </w:p>
        </w:tc>
      </w:tr>
      <w:tr w:rsidR="0015678A" w:rsidRPr="00171392" w14:paraId="533E15C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450C9" w14:textId="32CBD4B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BFC92" w14:textId="141D220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Busik</w:t>
            </w:r>
            <w:proofErr w:type="spellEnd"/>
            <w:r w:rsidRPr="0015678A">
              <w:rPr>
                <w:sz w:val="20"/>
                <w:szCs w:val="20"/>
              </w:rPr>
              <w:t xml:space="preserve"> s.c.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546CE" w14:textId="3CAF361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42-445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A1789" w14:textId="28BBF2F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Szczekociny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5E6A5" w14:textId="4D65C8C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6492309751</w:t>
            </w:r>
          </w:p>
        </w:tc>
      </w:tr>
      <w:tr w:rsidR="0015678A" w:rsidRPr="00171392" w14:paraId="4846BC1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6DC06" w14:textId="4D3553B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38C66" w14:textId="54D521B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BUS-TRANS Tychy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E0411" w14:textId="0F7C0B2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43-100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EBFF0" w14:textId="24C4B98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Tychy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64A22" w14:textId="2A0F1CA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6461001199</w:t>
            </w:r>
          </w:p>
        </w:tc>
      </w:tr>
      <w:tr w:rsidR="0015678A" w:rsidRPr="00171392" w14:paraId="1D0DB31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971D" w14:textId="148429D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7238D" w14:textId="20CB28F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BUZZ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C745" w14:textId="2CEFF7C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40-013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85D0A" w14:textId="0D00876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Katowice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FA3C" w14:textId="6857173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7561915829</w:t>
            </w:r>
          </w:p>
        </w:tc>
      </w:tr>
      <w:tr w:rsidR="0015678A" w:rsidRPr="00171392" w14:paraId="0884D8E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BEA99" w14:textId="606841C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3AB60" w14:textId="7021830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Cezar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259C4" w14:textId="50AD51C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A9083" w14:textId="24281BC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Wieliczka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6E967" w14:textId="31BEC09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6831150343</w:t>
            </w:r>
          </w:p>
        </w:tc>
      </w:tr>
      <w:tr w:rsidR="0015678A" w:rsidRPr="00171392" w14:paraId="4ADA6A9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1F081" w14:textId="377BF47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475DA" w14:textId="7DEF412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CHRUSTEK TRAVEL Radosław </w:t>
            </w:r>
            <w:proofErr w:type="spellStart"/>
            <w:r w:rsidRPr="0015678A">
              <w:rPr>
                <w:sz w:val="20"/>
                <w:szCs w:val="20"/>
              </w:rPr>
              <w:t>Chrustek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A291A" w14:textId="5EA2C53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79C7E" w14:textId="25749F3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Jeleśnia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B63A3" w14:textId="060D628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5531192947</w:t>
            </w:r>
          </w:p>
        </w:tc>
      </w:tr>
      <w:tr w:rsidR="0015678A" w:rsidRPr="00171392" w14:paraId="1160964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6E404" w14:textId="298F697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62ECB" w14:textId="4A8931C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Coliber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DE435" w14:textId="0C467DC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8A384" w14:textId="0752F0E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Gorlice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5C5C3" w14:textId="13F1036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7382050459</w:t>
            </w:r>
          </w:p>
        </w:tc>
      </w:tr>
      <w:tr w:rsidR="0015678A" w:rsidRPr="00171392" w14:paraId="0524089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19308" w14:textId="70FEFAF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27C10" w14:textId="201C10F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DAR-BUS </w:t>
            </w:r>
            <w:proofErr w:type="spellStart"/>
            <w:r w:rsidRPr="0015678A">
              <w:rPr>
                <w:sz w:val="20"/>
                <w:szCs w:val="20"/>
              </w:rPr>
              <w:t>Sp.J</w:t>
            </w:r>
            <w:proofErr w:type="spellEnd"/>
            <w:r w:rsidRPr="001567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E49B3" w14:textId="6FC45E7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E5AB4" w14:textId="5B693A5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Byszyce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A7CD7" w14:textId="6EF1366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6831759067</w:t>
            </w:r>
          </w:p>
        </w:tc>
      </w:tr>
      <w:tr w:rsidR="0015678A" w:rsidRPr="00171392" w14:paraId="654EBFD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A6371" w14:textId="5D22BDD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D70B" w14:textId="36C23E0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DAREK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7978B" w14:textId="54D3712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34-608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D5B1A" w14:textId="4EA7FB3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Kamienica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CE9B6" w14:textId="1D5D735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7371009890</w:t>
            </w:r>
          </w:p>
        </w:tc>
      </w:tr>
      <w:tr w:rsidR="0015678A" w:rsidRPr="00171392" w14:paraId="6E5149A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34579" w14:textId="7B514BA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CF1AB" w14:textId="251E2B2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DARJAN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02E99" w14:textId="1169E4D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26-220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878A0" w14:textId="267BC62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Stąporków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8722F" w14:textId="756D575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6581658973</w:t>
            </w:r>
          </w:p>
        </w:tc>
      </w:tr>
      <w:tr w:rsidR="0015678A" w:rsidRPr="00171392" w14:paraId="51C7524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401BC" w14:textId="5B3FA3D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35041" w14:textId="7EBBFBD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DARKOM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AA7FB" w14:textId="0CB96E8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27-200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AFDE8" w14:textId="40D1070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Starachowice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B902F" w14:textId="2E07924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6641825832</w:t>
            </w:r>
          </w:p>
        </w:tc>
      </w:tr>
      <w:tr w:rsidR="0015678A" w:rsidRPr="00171392" w14:paraId="3903D28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C940F" w14:textId="508D757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8DF9D" w14:textId="7383757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DAS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74D8C" w14:textId="153F82D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43-426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6C096" w14:textId="408A8B8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Dębowiec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71455" w14:textId="1E17A0B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5482733719</w:t>
            </w:r>
          </w:p>
        </w:tc>
      </w:tr>
      <w:tr w:rsidR="0015678A" w:rsidRPr="00171392" w14:paraId="38B0D31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1449C" w14:textId="101AF42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20943" w14:textId="0B7CA0AA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Diana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A1B17" w14:textId="472C3E9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27-600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E33B2" w14:textId="076B41B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Sandomierz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214B3" w14:textId="38C3D44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8641741697</w:t>
            </w:r>
          </w:p>
        </w:tc>
      </w:tr>
      <w:tr w:rsidR="0015678A" w:rsidRPr="00171392" w14:paraId="286C48C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019A9" w14:textId="7943B3A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055A97" w14:textId="4BB4863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DIDI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70FF6F" w14:textId="678E73B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34-460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44874" w14:textId="5EFA8EC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Szczawnica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C4FC0" w14:textId="4D44F4F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7352193177</w:t>
            </w:r>
          </w:p>
        </w:tc>
      </w:tr>
      <w:tr w:rsidR="0015678A" w:rsidRPr="00171392" w14:paraId="625674C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0AD78" w14:textId="56A7C78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BB0C2" w14:textId="69774F5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Drabas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8C5FD" w14:textId="212AEC9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44-240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047A4" w14:textId="06C2EA4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Żory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120E" w14:textId="7EA2203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6511358906</w:t>
            </w:r>
          </w:p>
        </w:tc>
      </w:tr>
      <w:tr w:rsidR="0015678A" w:rsidRPr="00171392" w14:paraId="6716BA4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A0FDE" w14:textId="5FB54CFD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F85E0" w14:textId="2CBC002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Drabas</w:t>
            </w:r>
            <w:proofErr w:type="spellEnd"/>
            <w:r w:rsidRPr="0015678A">
              <w:rPr>
                <w:sz w:val="20"/>
                <w:szCs w:val="20"/>
              </w:rPr>
              <w:t xml:space="preserve"> Express Piotr </w:t>
            </w:r>
            <w:proofErr w:type="spellStart"/>
            <w:r w:rsidRPr="0015678A">
              <w:rPr>
                <w:sz w:val="20"/>
                <w:szCs w:val="20"/>
              </w:rPr>
              <w:t>Drabas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FAE20" w14:textId="435ECE5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44-240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7F3F8" w14:textId="271E578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Żory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72BC4" w14:textId="5210251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6511413462</w:t>
            </w:r>
          </w:p>
        </w:tc>
      </w:tr>
      <w:tr w:rsidR="0015678A" w:rsidRPr="00171392" w14:paraId="6F2013F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5C302" w14:textId="7A37CD6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715EC" w14:textId="506CB24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Edward Binkowski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0AB52" w14:textId="750071C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26-230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91F30" w14:textId="2D1B037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Radoszyce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E4954" w14:textId="0061C4D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6581290415</w:t>
            </w:r>
          </w:p>
        </w:tc>
      </w:tr>
      <w:tr w:rsidR="0015678A" w:rsidRPr="00171392" w14:paraId="245AC4A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C20D6" w14:textId="33CEB9D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48DAE" w14:textId="41C8BA8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Euro-</w:t>
            </w:r>
            <w:proofErr w:type="spellStart"/>
            <w:r w:rsidRPr="0015678A">
              <w:rPr>
                <w:sz w:val="20"/>
                <w:szCs w:val="20"/>
              </w:rPr>
              <w:t>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C212E" w14:textId="4CA7B74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34-240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1BACE" w14:textId="592E69B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Jordanów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82330" w14:textId="649B872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5521562418</w:t>
            </w:r>
          </w:p>
        </w:tc>
      </w:tr>
      <w:tr w:rsidR="0015678A" w:rsidRPr="00171392" w14:paraId="5DBC825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7EB53" w14:textId="074163E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BBE20" w14:textId="3D9C909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EUROPOL Połeć </w:t>
            </w:r>
            <w:proofErr w:type="spellStart"/>
            <w:r w:rsidRPr="0015678A">
              <w:rPr>
                <w:sz w:val="20"/>
                <w:szCs w:val="20"/>
              </w:rPr>
              <w:t>sp.j</w:t>
            </w:r>
            <w:proofErr w:type="spellEnd"/>
            <w:r w:rsidRPr="001567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9857A" w14:textId="3A63341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38-307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26779" w14:textId="0AD2244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Sękowa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85D34" w14:textId="3AC6B46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7382144249</w:t>
            </w:r>
          </w:p>
        </w:tc>
      </w:tr>
      <w:tr w:rsidR="0015678A" w:rsidRPr="00171392" w14:paraId="29D319F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0ED0B" w14:textId="2ADA7B3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283A2" w14:textId="7403898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Eurotrans</w:t>
            </w:r>
            <w:proofErr w:type="spellEnd"/>
            <w:r w:rsidRPr="0015678A">
              <w:rPr>
                <w:sz w:val="20"/>
                <w:szCs w:val="20"/>
              </w:rPr>
              <w:t xml:space="preserve"> – Bis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0A004" w14:textId="46BF6C5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32-095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77BD7" w14:textId="38AC01E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Iwanowice Dworskie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6BE65" w14:textId="39D29D0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6821753703</w:t>
            </w:r>
          </w:p>
        </w:tc>
      </w:tr>
      <w:tr w:rsidR="0015678A" w:rsidRPr="00171392" w14:paraId="6083B7D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8A49A" w14:textId="10276F5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F696F" w14:textId="5FDF6E7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EURO-TRAVEL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C97B8" w14:textId="199D78F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34-322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6A3A" w14:textId="4935616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Rychwałd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FAA0" w14:textId="1FE5D06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5532298600</w:t>
            </w:r>
          </w:p>
        </w:tc>
      </w:tr>
      <w:tr w:rsidR="0015678A" w:rsidRPr="00171392" w14:paraId="0539525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1C77F" w14:textId="2337F74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F12AC" w14:textId="4E78FD8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F.H.U. „GEPARD” Grzegorz Latkowski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C51E4" w14:textId="12A2CC0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E3F8A" w14:textId="0A7B0EC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Chęciny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7551" w14:textId="2DF2AC0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9591288746</w:t>
            </w:r>
          </w:p>
        </w:tc>
      </w:tr>
      <w:tr w:rsidR="0015678A" w:rsidRPr="00171392" w14:paraId="7F383B1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9542A" w14:textId="416CC96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E8BD4" w14:textId="51BE6A2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FHU OLKAMA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74A45" w14:textId="10FC0DD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38-315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8F097" w14:textId="30AB2A7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Uście Gorlickie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29B30" w14:textId="31884C9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8731437655</w:t>
            </w:r>
          </w:p>
        </w:tc>
      </w:tr>
      <w:tr w:rsidR="0015678A" w:rsidRPr="00171392" w14:paraId="6819F7A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05D44" w14:textId="6261B53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6C741" w14:textId="54EF8D1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F.H.U. Team -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6E261" w14:textId="0504300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76DF1" w14:textId="0CB253E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Jeleśnia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19410" w14:textId="3048BD7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5531267023</w:t>
            </w:r>
          </w:p>
        </w:tc>
      </w:tr>
      <w:tr w:rsidR="0015678A" w:rsidRPr="00171392" w14:paraId="0622DAB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F0408" w14:textId="2AA438A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A877D" w14:textId="7198AF0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Firma Wielobranżowa "Bartosz </w:t>
            </w:r>
            <w:proofErr w:type="spellStart"/>
            <w:r w:rsidRPr="0015678A">
              <w:rPr>
                <w:sz w:val="20"/>
                <w:szCs w:val="20"/>
              </w:rPr>
              <w:t>Dorociak</w:t>
            </w:r>
            <w:proofErr w:type="spellEnd"/>
            <w:r w:rsidRPr="0015678A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CA56B" w14:textId="097F9F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46-113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2DFFF" w14:textId="0028D3D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Wilków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829A7" w14:textId="3952FA4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7521110700</w:t>
            </w:r>
          </w:p>
        </w:tc>
      </w:tr>
      <w:tr w:rsidR="0015678A" w:rsidRPr="00171392" w14:paraId="1969F6E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D5974" w14:textId="1479D81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D68BF" w14:textId="3F5756B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FP Trans-Bus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8244F" w14:textId="14A6C78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43-450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5A8AB" w14:textId="5D417B7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Ustroń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463EA" w14:textId="342A032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5481328307</w:t>
            </w:r>
          </w:p>
        </w:tc>
      </w:tr>
      <w:tr w:rsidR="0015678A" w:rsidRPr="00171392" w14:paraId="0A2E51D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1CF2B" w14:textId="522853B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55088" w14:textId="4AC8E71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F.P.H.U. "</w:t>
            </w:r>
            <w:proofErr w:type="spellStart"/>
            <w:r w:rsidRPr="0015678A">
              <w:rPr>
                <w:sz w:val="20"/>
                <w:szCs w:val="20"/>
              </w:rPr>
              <w:t>Drewol</w:t>
            </w:r>
            <w:proofErr w:type="spellEnd"/>
            <w:r w:rsidRPr="0015678A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35D0" w14:textId="1855F5A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34-332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0668C" w14:textId="34BD1BF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Koszarawa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AD79C" w14:textId="55E7DEC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5531207127</w:t>
            </w:r>
          </w:p>
        </w:tc>
      </w:tr>
      <w:tr w:rsidR="0015678A" w:rsidRPr="00171392" w14:paraId="11EA0A7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67A9A" w14:textId="332385D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A2316" w14:textId="3B5B3E2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F.U.H Mustang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0E539" w14:textId="366C5CA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34-335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69A92" w14:textId="762B172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Krzyżówki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484DE" w14:textId="6E2444F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5531387342</w:t>
            </w:r>
          </w:p>
        </w:tc>
      </w:tr>
      <w:tr w:rsidR="0015678A" w:rsidRPr="00171392" w14:paraId="5FF9160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084EB" w14:textId="49237BC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817B7" w14:textId="007716F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GoldBus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2BA58" w14:textId="73B7F99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32-700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3AD43" w14:textId="73EEC7C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Bochnia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AE7BC" w14:textId="2A7241C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8681959913</w:t>
            </w:r>
          </w:p>
        </w:tc>
      </w:tr>
      <w:tr w:rsidR="0015678A" w:rsidRPr="00171392" w14:paraId="0CE0F90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DDDC1" w14:textId="0CF5613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13A91" w14:textId="7C535E1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GONPOL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6D1E" w14:textId="254C910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42-436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70AB0" w14:textId="0564DE9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Pilica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1FD58" w14:textId="09BCE66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6492282414</w:t>
            </w:r>
          </w:p>
        </w:tc>
      </w:tr>
      <w:tr w:rsidR="0015678A" w:rsidRPr="00171392" w14:paraId="229EA55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E5623" w14:textId="3AF03B1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B5953" w14:textId="2EE0E90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Górski-Bus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EB279" w14:textId="0559381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28-305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1A664" w14:textId="4AC9B62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Sobków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953C0" w14:textId="375EC4C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6562045146</w:t>
            </w:r>
          </w:p>
        </w:tc>
      </w:tr>
      <w:tr w:rsidR="0015678A" w:rsidRPr="00171392" w14:paraId="1724D86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919F3" w14:textId="18AC0E8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54CFB" w14:textId="49B0A7E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"HBK-BUS" Usługi Transportowe Przewóz Osób Bogdan Kowalik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6FA86" w14:textId="1925B13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32-436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5A925" w14:textId="560D621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Tokarnia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6A857" w14:textId="5A7868D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6811221815</w:t>
            </w:r>
          </w:p>
        </w:tc>
      </w:tr>
      <w:tr w:rsidR="0015678A" w:rsidRPr="00171392" w14:paraId="7CAA4F5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F26EE" w14:textId="50A0A41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58327" w14:textId="585AD63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Ideabus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55166" w14:textId="2FD8310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26-110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094EA" w14:textId="13DEA75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Skarżysko-Kamienna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DAD32" w14:textId="5FC6E33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6631759571</w:t>
            </w:r>
          </w:p>
        </w:tc>
      </w:tr>
      <w:tr w:rsidR="0015678A" w:rsidRPr="00171392" w14:paraId="203C774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2F0A9" w14:textId="647D33D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74973" w14:textId="6C068AD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IMPERO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9BA9C" w14:textId="520860B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32-865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8D9DA" w14:textId="2673692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Uszew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A383D" w14:textId="3495F61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8691704379</w:t>
            </w:r>
          </w:p>
        </w:tc>
      </w:tr>
      <w:tr w:rsidR="0015678A" w:rsidRPr="00171392" w14:paraId="7D94B2F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85640" w14:textId="437CECC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1BA55" w14:textId="780F23BA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Inter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603A1" w14:textId="77DA801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47-100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60C87" w14:textId="147002C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Strzelce Opolskie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B9D78" w14:textId="2827C78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7561953505</w:t>
            </w:r>
          </w:p>
        </w:tc>
      </w:tr>
      <w:tr w:rsidR="0015678A" w:rsidRPr="00171392" w14:paraId="1A00463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2E501" w14:textId="170AD6F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83C98" w14:textId="191ECFE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Irex-3 Spółka z o. 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955E8" w14:textId="4E1A916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41-605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7215" w14:textId="6C4A11D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Świętochłowice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27070" w14:textId="709C0A2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6272685825</w:t>
            </w:r>
          </w:p>
        </w:tc>
      </w:tr>
      <w:tr w:rsidR="0015678A" w:rsidRPr="00171392" w14:paraId="13C0AE4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36BED" w14:textId="2F1E02B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02DCE" w14:textId="2D3E3CE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Jarosław </w:t>
            </w:r>
            <w:proofErr w:type="spellStart"/>
            <w:r w:rsidRPr="0015678A">
              <w:rPr>
                <w:sz w:val="20"/>
                <w:szCs w:val="20"/>
              </w:rPr>
              <w:t>Spisak</w:t>
            </w:r>
            <w:proofErr w:type="spellEnd"/>
            <w:r w:rsidRPr="0015678A">
              <w:rPr>
                <w:sz w:val="20"/>
                <w:szCs w:val="20"/>
              </w:rPr>
              <w:t xml:space="preserve"> - Przewóz osób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9EEFB" w14:textId="47B44A4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32-640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20765" w14:textId="6A9375F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Zator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2A355" w14:textId="36225B1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5491559391</w:t>
            </w:r>
          </w:p>
        </w:tc>
      </w:tr>
      <w:tr w:rsidR="0015678A" w:rsidRPr="00171392" w14:paraId="53595E5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993D5" w14:textId="32EB8C6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93043" w14:textId="5F0CE4E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Jeziorowski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D6B09" w14:textId="0CB58B0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FF2F0" w14:textId="2BA3EFC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Olesno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7C3A6" w14:textId="4B32636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5761208633</w:t>
            </w:r>
          </w:p>
        </w:tc>
      </w:tr>
      <w:tr w:rsidR="0015678A" w:rsidRPr="00171392" w14:paraId="76E5139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521CD" w14:textId="365AA48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E6D85" w14:textId="671C7CD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JKA BUS Spółka z.o.o.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C5C10" w14:textId="4AEF6D0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495FF" w14:textId="5E365C3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Jerzmanowice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3CB8" w14:textId="667D80E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6372194920</w:t>
            </w:r>
          </w:p>
        </w:tc>
      </w:tr>
      <w:tr w:rsidR="0015678A" w:rsidRPr="00171392" w14:paraId="76B00C3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D8343" w14:textId="15E49FE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18179" w14:textId="77C7EC1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KAJA-BUS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0DA85" w14:textId="4BB9596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34-700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BF8CE" w14:textId="20A82BB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Rabka-Zdrój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4E488" w14:textId="6EA2277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7352831672</w:t>
            </w:r>
          </w:p>
        </w:tc>
      </w:tr>
      <w:tr w:rsidR="0015678A" w:rsidRPr="00171392" w14:paraId="41265DF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2BABB" w14:textId="5CA2DB1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7CDC" w14:textId="5DD17A4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Kayatrans</w:t>
            </w:r>
            <w:proofErr w:type="spellEnd"/>
            <w:r w:rsidRPr="0015678A">
              <w:rPr>
                <w:sz w:val="20"/>
                <w:szCs w:val="20"/>
              </w:rPr>
              <w:t xml:space="preserve"> Jerzy </w:t>
            </w:r>
            <w:proofErr w:type="spellStart"/>
            <w:r w:rsidRPr="0015678A">
              <w:rPr>
                <w:sz w:val="20"/>
                <w:szCs w:val="20"/>
              </w:rPr>
              <w:t>Kordaszewski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CF776" w14:textId="484C61C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E4728" w14:textId="3550491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Olkusz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C827B" w14:textId="6411C95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6370003057</w:t>
            </w:r>
          </w:p>
        </w:tc>
      </w:tr>
      <w:tr w:rsidR="0015678A" w:rsidRPr="00171392" w14:paraId="4DFEAC2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F5F76" w14:textId="7C6B376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E1B71" w14:textId="1966908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Kik-Bus Express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F9558" w14:textId="0EC2AD0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11BE5" w14:textId="5D74012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Olkusz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8129C" w14:textId="465C8CA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6370705355</w:t>
            </w:r>
          </w:p>
        </w:tc>
      </w:tr>
      <w:tr w:rsidR="0015678A" w:rsidRPr="00171392" w14:paraId="0415B6E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F714B" w14:textId="51C3CC2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A2043" w14:textId="678BF26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Kingtrans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49842" w14:textId="7EE015B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207B8" w14:textId="75ACF5D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F25B1" w14:textId="075F874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6371090348</w:t>
            </w:r>
          </w:p>
        </w:tc>
      </w:tr>
      <w:tr w:rsidR="0015678A" w:rsidRPr="00171392" w14:paraId="5D36FEB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71103" w14:textId="6C25AD5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49069" w14:textId="76D590B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Komunikacja Beskidzka Spółka Akcyjna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4CA57" w14:textId="7A1DF28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315F1" w14:textId="69EF1A6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Bielsko-Biała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D8A13" w14:textId="14D50C7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5470049147</w:t>
            </w:r>
          </w:p>
        </w:tc>
      </w:tr>
      <w:tr w:rsidR="0015678A" w:rsidRPr="00171392" w14:paraId="4788C83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6065A" w14:textId="674F0C7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E5EB2" w14:textId="4C4C987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Komunikacja Powiatowa Pszczyna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3AEC0" w14:textId="3181AF2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43-200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3DEA9" w14:textId="572A0FB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Pszczyna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1A3E1" w14:textId="03A8B19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6511736515</w:t>
            </w:r>
          </w:p>
        </w:tc>
      </w:tr>
      <w:tr w:rsidR="0015678A" w:rsidRPr="00171392" w14:paraId="08A31DE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54815" w14:textId="7D4432D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B3B9F" w14:textId="79B117A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"Konkret-Bus" Firma Transportowo Usługowa Tomasz Matura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B357A" w14:textId="19E6992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32-600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F66AF" w14:textId="3E8D208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Oświęcim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3077E" w14:textId="472625A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5512286321</w:t>
            </w:r>
          </w:p>
        </w:tc>
      </w:tr>
      <w:tr w:rsidR="0015678A" w:rsidRPr="00171392" w14:paraId="71BD026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FECEE" w14:textId="6942E82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4C84" w14:textId="1D7F312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KPOiR</w:t>
            </w:r>
            <w:proofErr w:type="spellEnd"/>
            <w:r w:rsidRPr="0015678A">
              <w:rPr>
                <w:sz w:val="20"/>
                <w:szCs w:val="20"/>
              </w:rPr>
              <w:t xml:space="preserve"> Nowak Sławomir </w:t>
            </w:r>
            <w:proofErr w:type="spellStart"/>
            <w:r w:rsidRPr="0015678A">
              <w:rPr>
                <w:sz w:val="20"/>
                <w:szCs w:val="20"/>
              </w:rPr>
              <w:t>Probołowice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126B7" w14:textId="338CF1C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28-425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0E41" w14:textId="4123D52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Probołowice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AA0F0" w14:textId="16B60B8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6621004718</w:t>
            </w:r>
          </w:p>
        </w:tc>
      </w:tr>
      <w:tr w:rsidR="0015678A" w:rsidRPr="00171392" w14:paraId="74E0D03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24D48" w14:textId="4D7406A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BCCF4" w14:textId="60E5B86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Krab-Bus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2619E" w14:textId="67E0FAC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30-147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7ADFC" w14:textId="3D015B3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Kraków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A703F" w14:textId="78152C4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6821108701</w:t>
            </w:r>
          </w:p>
        </w:tc>
      </w:tr>
      <w:tr w:rsidR="0015678A" w:rsidRPr="00171392" w14:paraId="4B21F43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AC91" w14:textId="52C5371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632FC" w14:textId="5F50EE8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LAJKONIK Sp. jawna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EAE35" w14:textId="3EDB43D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32-095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E1E16" w14:textId="7CC6CC5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Widoma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5357F" w14:textId="719B51F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6821757492</w:t>
            </w:r>
          </w:p>
        </w:tc>
      </w:tr>
      <w:tr w:rsidR="0015678A" w:rsidRPr="00171392" w14:paraId="232D827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2F330" w14:textId="23F5347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87964" w14:textId="6EA481D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Libropol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5BC07" w14:textId="3816F55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38-324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B5C6A" w14:textId="63CF06C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Siedliska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542B9" w14:textId="18433FD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7382146596</w:t>
            </w:r>
          </w:p>
        </w:tc>
      </w:tr>
      <w:tr w:rsidR="0015678A" w:rsidRPr="00171392" w14:paraId="2AADB8A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38945" w14:textId="355637B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5D4B6" w14:textId="66F5864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Linea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E303F" w14:textId="742E3EB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DAA77" w14:textId="2D27FCC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Cieszyn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17F4E" w14:textId="7218DDC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5482447310</w:t>
            </w:r>
          </w:p>
        </w:tc>
      </w:tr>
      <w:tr w:rsidR="0015678A" w:rsidRPr="00171392" w14:paraId="5745594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1353B" w14:textId="273643C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4077B" w14:textId="3F009DF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LS Sp. z o. 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FB481" w14:textId="15B9E16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C82E4" w14:textId="170A0FB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Nowy Sącz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65059" w14:textId="780A397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7343582399</w:t>
            </w:r>
          </w:p>
        </w:tc>
      </w:tr>
      <w:tr w:rsidR="0015678A" w:rsidRPr="00171392" w14:paraId="6CBD804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E9E56" w14:textId="5128DFD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CFCCC" w14:textId="3B4AB35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"LUDBUS" Grzegorz </w:t>
            </w:r>
            <w:proofErr w:type="gramStart"/>
            <w:r w:rsidRPr="0015678A">
              <w:rPr>
                <w:sz w:val="20"/>
                <w:szCs w:val="20"/>
              </w:rPr>
              <w:t>Ludwin  Lubcza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AD062" w14:textId="3BCDE94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33-159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93B3C" w14:textId="657BA4E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Zalasowa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23B66" w14:textId="537331A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8731830720</w:t>
            </w:r>
          </w:p>
        </w:tc>
      </w:tr>
      <w:tr w:rsidR="0015678A" w:rsidRPr="00171392" w14:paraId="236DCAA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F4E41" w14:textId="55EECD5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F672" w14:textId="0543A7F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LUNEA Usługi Transportowe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03D4C" w14:textId="0F8E496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28-221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C43D5" w14:textId="60A1C1A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Pliskowola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31733" w14:textId="388E7B4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8661220205</w:t>
            </w:r>
          </w:p>
        </w:tc>
      </w:tr>
      <w:tr w:rsidR="0015678A" w:rsidRPr="00171392" w14:paraId="7C1C842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5562B" w14:textId="069526D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78B1C" w14:textId="4D1C56A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LUZ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082B1" w14:textId="5335AB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45-018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2B21E" w14:textId="4D133EB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Opole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7FF5F" w14:textId="765A6C8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7542952060</w:t>
            </w:r>
          </w:p>
        </w:tc>
      </w:tr>
      <w:tr w:rsidR="0015678A" w:rsidRPr="00171392" w14:paraId="463EC23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69F30" w14:textId="3231659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5EF3F" w14:textId="0601E2F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Majer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812A4" w14:textId="116CDD7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34-520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FCD63" w14:textId="187A1AB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Poronin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6FE18" w14:textId="1F5FC68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7361297976</w:t>
            </w:r>
          </w:p>
        </w:tc>
      </w:tr>
      <w:tr w:rsidR="0015678A" w:rsidRPr="00171392" w14:paraId="603FB28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DE6EF" w14:textId="4E968B6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1640C" w14:textId="38511AE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MajewskiBUS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F8B3" w14:textId="1A81667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33-386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CCAC9" w14:textId="71456BB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Podegrodzie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C601B" w14:textId="0F429FC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7342837006</w:t>
            </w:r>
          </w:p>
        </w:tc>
      </w:tr>
      <w:tr w:rsidR="0015678A" w:rsidRPr="00171392" w14:paraId="4036CE1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143F5" w14:textId="5E3CF69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8D017" w14:textId="09F7793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MAR-BUS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3E422" w14:textId="75F2257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43-502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3EE20" w14:textId="65945B6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Czechowice-Dziedzice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3328B" w14:textId="0783BDD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6461541872</w:t>
            </w:r>
          </w:p>
        </w:tc>
      </w:tr>
      <w:tr w:rsidR="0015678A" w:rsidRPr="00171392" w14:paraId="0F874A7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C5EA3" w14:textId="193D6BC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73B60" w14:textId="64177E4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Marco Polo UT Przewóz Osób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DB981" w14:textId="7454766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26-070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2455B" w14:textId="675057D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Łopuszno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B9671" w14:textId="1046B2F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6570238457</w:t>
            </w:r>
          </w:p>
        </w:tc>
      </w:tr>
      <w:tr w:rsidR="0015678A" w:rsidRPr="00171392" w14:paraId="31FA3BE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1644B" w14:textId="3484A5D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164A4" w14:textId="034B873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Marek Orlikowski P.H.U. "IKAR"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EC7CA" w14:textId="0390182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29-100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34C8D" w14:textId="49FABC8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Włoszczowa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C9198" w14:textId="332042C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6561649296</w:t>
            </w:r>
          </w:p>
        </w:tc>
      </w:tr>
      <w:tr w:rsidR="0015678A" w:rsidRPr="00171392" w14:paraId="14DE325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9C66A" w14:textId="26E90CF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DD01D" w14:textId="77AECDD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Marpol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5A8D3" w14:textId="081BB37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33-318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A7AA6" w14:textId="29C1519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Gródek nad Dunajcem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FFD88" w14:textId="786515B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7341916689</w:t>
            </w:r>
          </w:p>
        </w:tc>
      </w:tr>
      <w:tr w:rsidR="0015678A" w:rsidRPr="00171392" w14:paraId="1EEFDF9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DBE3F" w14:textId="56B8370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848C8" w14:textId="58FF800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MARTIN BUS - Przewóz Osób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0EF4" w14:textId="5CDF3EF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42-772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36880" w14:textId="7B7F934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Pawonków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CE9BE" w14:textId="6842B75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5761380496</w:t>
            </w:r>
          </w:p>
        </w:tc>
      </w:tr>
      <w:tr w:rsidR="0015678A" w:rsidRPr="00171392" w14:paraId="37C654E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154DB" w14:textId="6B00B14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14DD1" w14:textId="628000E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Masterpol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3394B" w14:textId="63B0AE7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34-734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9E184" w14:textId="0C22A6D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Kasinka Mała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D54AE" w14:textId="286726C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7371493578</w:t>
            </w:r>
          </w:p>
        </w:tc>
      </w:tr>
      <w:tr w:rsidR="0015678A" w:rsidRPr="00171392" w14:paraId="2B55687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30205" w14:textId="62C38FA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16231" w14:textId="18475B4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MAT-BUS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0CC9D" w14:textId="0484F14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68292" w14:textId="7B2A209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Pińczów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BE539" w14:textId="1A321AB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6621824781</w:t>
            </w:r>
          </w:p>
        </w:tc>
      </w:tr>
      <w:tr w:rsidR="0015678A" w:rsidRPr="00171392" w14:paraId="43A085E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47B64" w14:textId="6275D04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E519F" w14:textId="0F38166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"MAT-BUS" Warzecha Michał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DED46" w14:textId="75C1510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445DB" w14:textId="144E55E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Pińczów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8E1F0" w14:textId="1C4363F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6621317096</w:t>
            </w:r>
          </w:p>
        </w:tc>
      </w:tr>
      <w:tr w:rsidR="0015678A" w:rsidRPr="00171392" w14:paraId="51CF800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F0230" w14:textId="1ECA0DAD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38F2F" w14:textId="605E4EF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Max Bus Zakopane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8A3D8" w14:textId="1D087D4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34-500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45F1" w14:textId="69BBBA7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Bukowina Tatrzańska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1E6C9" w14:textId="61ECD8E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7361542163</w:t>
            </w:r>
          </w:p>
        </w:tc>
      </w:tr>
      <w:tr w:rsidR="0015678A" w:rsidRPr="00171392" w14:paraId="2C5BB14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E736E" w14:textId="5EEB1F6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F02A6" w14:textId="564A94F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"MAXBUS" Bogumił PIETRUCHA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58348" w14:textId="0641F9F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34-654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A26FE" w14:textId="2C20171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Męcina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69CD6" w14:textId="6623497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7371040658</w:t>
            </w:r>
          </w:p>
        </w:tc>
      </w:tr>
      <w:tr w:rsidR="0015678A" w:rsidRPr="00171392" w14:paraId="51245AC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CF471" w14:textId="0F5E8D4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A725D" w14:textId="72C722B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"MAXI" Łukasz Semik Łowiczki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20F10" w14:textId="5C8BAC4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32-640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891E8" w14:textId="755E26D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Łowiczki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25ADC" w14:textId="380505A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5492168899</w:t>
            </w:r>
          </w:p>
        </w:tc>
      </w:tr>
      <w:tr w:rsidR="0015678A" w:rsidRPr="00171392" w14:paraId="1349CC1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B4840" w14:textId="44C111D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FB5C8" w14:textId="33B5F7B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Mądel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DC7A6" w14:textId="66EBDAA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33-156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0E6E0" w14:textId="012F151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Skrzyszów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5E25D" w14:textId="06494C4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8731029169</w:t>
            </w:r>
          </w:p>
        </w:tc>
      </w:tr>
      <w:tr w:rsidR="0015678A" w:rsidRPr="00171392" w14:paraId="61A8A95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7AB69" w14:textId="6CCF781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89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783D5" w14:textId="450024B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MBM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94E10" w14:textId="318DA5E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45A75" w14:textId="22218D1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Minoga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F1F83" w14:textId="7C2DA75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5130110965</w:t>
            </w:r>
          </w:p>
        </w:tc>
      </w:tr>
      <w:tr w:rsidR="0015678A" w:rsidRPr="00171392" w14:paraId="4D66159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697FA" w14:textId="5CA51BC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10BF7" w14:textId="7E793FC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MEL-MAN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4DAC6" w14:textId="0C9044F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25-411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9A1D0" w14:textId="15B21D2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Kielce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19822" w14:textId="6D1468A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6571808773</w:t>
            </w:r>
          </w:p>
        </w:tc>
      </w:tr>
      <w:tr w:rsidR="0015678A" w:rsidRPr="00171392" w14:paraId="00B204D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6EF09" w14:textId="3DDC19B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1A6B" w14:textId="4300D86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MIKOBUS Wiesław </w:t>
            </w:r>
            <w:proofErr w:type="spellStart"/>
            <w:r w:rsidRPr="0015678A">
              <w:rPr>
                <w:sz w:val="20"/>
                <w:szCs w:val="20"/>
              </w:rPr>
              <w:t>Łagosz</w:t>
            </w:r>
            <w:proofErr w:type="spellEnd"/>
            <w:r w:rsidRPr="0015678A">
              <w:rPr>
                <w:sz w:val="20"/>
                <w:szCs w:val="20"/>
              </w:rPr>
              <w:t xml:space="preserve"> Jasień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B2ECC" w14:textId="127B486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&lt;</w:t>
            </w:r>
            <w:proofErr w:type="spellStart"/>
            <w:r w:rsidRPr="0015678A">
              <w:rPr>
                <w:sz w:val="20"/>
                <w:szCs w:val="20"/>
              </w:rPr>
              <w:t>none</w:t>
            </w:r>
            <w:proofErr w:type="spellEnd"/>
            <w:r w:rsidRPr="0015678A">
              <w:rPr>
                <w:sz w:val="20"/>
                <w:szCs w:val="20"/>
              </w:rPr>
              <w:t>&gt;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F1D3B" w14:textId="1E96695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Jasień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13819" w14:textId="0B54367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8691071419</w:t>
            </w:r>
          </w:p>
        </w:tc>
      </w:tr>
      <w:tr w:rsidR="0015678A" w:rsidRPr="00171392" w14:paraId="67C0A72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0FD01" w14:textId="365291F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6F917" w14:textId="38B9BFA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MINI-BUS </w:t>
            </w:r>
            <w:proofErr w:type="spellStart"/>
            <w:r w:rsidRPr="0015678A">
              <w:rPr>
                <w:sz w:val="20"/>
                <w:szCs w:val="20"/>
              </w:rPr>
              <w:t>Drypa</w:t>
            </w:r>
            <w:proofErr w:type="spellEnd"/>
            <w:r w:rsidRPr="0015678A">
              <w:rPr>
                <w:sz w:val="20"/>
                <w:szCs w:val="20"/>
              </w:rPr>
              <w:t xml:space="preserve"> Piotr Słupcza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EB19B" w14:textId="48FB514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27-620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087BC" w14:textId="6C68D25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Słupcza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41E05" w14:textId="0C599E5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8641212970</w:t>
            </w:r>
          </w:p>
        </w:tc>
      </w:tr>
      <w:tr w:rsidR="0015678A" w:rsidRPr="00171392" w14:paraId="466D60B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8FDB2" w14:textId="60C76E3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98BE6" w14:textId="651BF72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MK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8E884" w14:textId="7CE63A1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34-120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D1ACB" w14:textId="274F356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Andrychów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CDEA" w14:textId="24C1BC4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5512633969</w:t>
            </w:r>
          </w:p>
        </w:tc>
      </w:tr>
      <w:tr w:rsidR="0015678A" w:rsidRPr="00171392" w14:paraId="0B43E22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392EF" w14:textId="6E791A9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8C7D9" w14:textId="3760477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MK-TRAVEL/</w:t>
            </w:r>
            <w:proofErr w:type="spellStart"/>
            <w:r w:rsidRPr="0015678A">
              <w:rPr>
                <w:sz w:val="20"/>
                <w:szCs w:val="20"/>
              </w:rPr>
              <w:t>Sylmar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78E66" w14:textId="03A31E2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44-240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EAC3B" w14:textId="23C8FAF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Żory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230B8" w14:textId="70518B8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6511328288</w:t>
            </w:r>
          </w:p>
        </w:tc>
      </w:tr>
      <w:tr w:rsidR="0015678A" w:rsidRPr="00171392" w14:paraId="1C97909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7CDCE" w14:textId="46C20D9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F374B" w14:textId="0363CA0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Motomix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921D3" w14:textId="26499FA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34C81" w14:textId="717E4C8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Olesno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ADB30" w14:textId="154A3A0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5761445066</w:t>
            </w:r>
          </w:p>
        </w:tc>
      </w:tr>
      <w:tr w:rsidR="0015678A" w:rsidRPr="00171392" w14:paraId="5968F54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39825" w14:textId="785A996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0BDBA" w14:textId="5BA1ACF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NOWEX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B4CD5" w14:textId="6475219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38-306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F4D10" w14:textId="7C96C85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Libusza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35CF" w14:textId="3F8FAE2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6851338481</w:t>
            </w:r>
          </w:p>
        </w:tc>
      </w:tr>
      <w:tr w:rsidR="0015678A" w:rsidRPr="00171392" w14:paraId="6708B10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59B27" w14:textId="7AEAB3B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DE728" w14:textId="061A042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 PKS OPOLE S.A.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9C804" w14:textId="2F1D7BF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45-348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B1D2B" w14:textId="192AB1D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Opole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ABAB0" w14:textId="15F5548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7540335216</w:t>
            </w:r>
          </w:p>
        </w:tc>
      </w:tr>
      <w:tr w:rsidR="0015678A" w:rsidRPr="00171392" w14:paraId="2FB3A78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C3122" w14:textId="51E1E31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5CC27" w14:textId="7FB8AD8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Opalski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5D619" w14:textId="6AE7441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3666F" w14:textId="452B9A4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D72A3" w14:textId="34CAFFC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6770061615</w:t>
            </w:r>
          </w:p>
        </w:tc>
      </w:tr>
      <w:tr w:rsidR="0015678A" w:rsidRPr="00171392" w14:paraId="69355EF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F282F" w14:textId="5B30296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55EC1" w14:textId="6AC3F2B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Opawy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0D720" w14:textId="7A42A2B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48-340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9A545" w14:textId="6968BFE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Głuchołazy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5F5D8" w14:textId="729641E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7551002211</w:t>
            </w:r>
          </w:p>
        </w:tc>
      </w:tr>
      <w:tr w:rsidR="0015678A" w:rsidRPr="00171392" w14:paraId="5132E47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A3C78" w14:textId="7B79B16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ADA6" w14:textId="096B1DFA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Bodzentyn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87BEB" w14:textId="6D69B86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6AC35" w14:textId="0BD3B37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Bogucice Drugie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92BD2" w14:textId="5399904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6621824841</w:t>
            </w:r>
          </w:p>
        </w:tc>
      </w:tr>
      <w:tr w:rsidR="0015678A" w:rsidRPr="00171392" w14:paraId="3D6FF44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38685" w14:textId="38DBB18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C5542" w14:textId="4540299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Częstochowa S.A.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FC6FA" w14:textId="49894C9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42-200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1445A" w14:textId="334D286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Częstochowa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8213C" w14:textId="321403E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5730206194</w:t>
            </w:r>
          </w:p>
        </w:tc>
      </w:tr>
      <w:tr w:rsidR="0015678A" w:rsidRPr="00171392" w14:paraId="11CD404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A4C64" w14:textId="246C8B4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14596" w14:textId="44E6CB3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Sp. z o.o. w Brzegu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75A3E" w14:textId="650F31C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49-302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DD2B0" w14:textId="12F5AAF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Brzeg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8A5CC" w14:textId="75AC690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7471652326</w:t>
            </w:r>
          </w:p>
        </w:tc>
      </w:tr>
      <w:tr w:rsidR="0015678A" w:rsidRPr="00171392" w14:paraId="0E9A10D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6B97C" w14:textId="74AE27C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6828C" w14:textId="7245D3D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Głubczycach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AE6B0" w14:textId="7BDD804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48-140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0BFC2" w14:textId="7B8E15A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Głubczyce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95CCE" w14:textId="14E191F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7480001976</w:t>
            </w:r>
          </w:p>
        </w:tc>
      </w:tr>
      <w:tr w:rsidR="0015678A" w:rsidRPr="00171392" w14:paraId="581903F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414CA" w14:textId="21AE187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E74AE" w14:textId="2CAA8D8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Kluczborku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F153E" w14:textId="260415C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46-203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EA27" w14:textId="05C3A9A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Kluczbork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9B31B" w14:textId="3E4FBD3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7510002409</w:t>
            </w:r>
          </w:p>
        </w:tc>
      </w:tr>
      <w:tr w:rsidR="0015678A" w:rsidRPr="00171392" w14:paraId="57C8FA4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65E8" w14:textId="79929F1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4CF3" w14:textId="141AA92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Nysie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FCDAF" w14:textId="5DD7B2D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48-303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29063" w14:textId="36F4464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Nysa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9E953" w14:textId="543A0FA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7530000402</w:t>
            </w:r>
          </w:p>
        </w:tc>
      </w:tr>
      <w:tr w:rsidR="0015678A" w:rsidRPr="00171392" w14:paraId="1A1A804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7646B" w14:textId="6C8113A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42DCB" w14:textId="52765F8A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Ostrowcu Św. S.A.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DA52D" w14:textId="223C18F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6A6DC" w14:textId="76974BF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Ostrowiec Świętokrzyski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C14E5" w14:textId="254958E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6610200189</w:t>
            </w:r>
          </w:p>
        </w:tc>
      </w:tr>
      <w:tr w:rsidR="0015678A" w:rsidRPr="00171392" w14:paraId="32F7D75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779D6" w14:textId="64AB63A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9C501" w14:textId="09E5906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Pszczynie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7B564" w14:textId="46E0C4F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43-200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6AB40" w14:textId="37F1D90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Pszczyna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47BA1" w14:textId="541FC77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6380000735</w:t>
            </w:r>
          </w:p>
        </w:tc>
      </w:tr>
      <w:tr w:rsidR="0015678A" w:rsidRPr="00171392" w14:paraId="4465F34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CBDDB" w14:textId="24B36B9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C5C91" w14:textId="62333B7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PKS w Raciborzu </w:t>
            </w:r>
            <w:proofErr w:type="spellStart"/>
            <w:r w:rsidRPr="0015678A">
              <w:rPr>
                <w:sz w:val="20"/>
                <w:szCs w:val="20"/>
              </w:rPr>
              <w:t>Sp.z</w:t>
            </w:r>
            <w:proofErr w:type="spellEnd"/>
            <w:r w:rsidRPr="0015678A">
              <w:rPr>
                <w:sz w:val="20"/>
                <w:szCs w:val="20"/>
              </w:rPr>
              <w:t xml:space="preserve">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7F0A2" w14:textId="627C9F3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47-400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7350A" w14:textId="61F4E52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Racibórz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AB7B3" w14:textId="0B082A1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6390002664</w:t>
            </w:r>
          </w:p>
        </w:tc>
      </w:tr>
      <w:tr w:rsidR="0015678A" w:rsidRPr="00171392" w14:paraId="75A0607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25C1C" w14:textId="3D58A1E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109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460EF" w14:textId="53447AA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PKS w Strzelcach Opolskich S.A.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78498" w14:textId="0522CDB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47-100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697E8" w14:textId="23398B1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Strzelce Opolskie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E6D35" w14:textId="7198D28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7560003836</w:t>
            </w:r>
          </w:p>
        </w:tc>
      </w:tr>
      <w:tr w:rsidR="0015678A" w:rsidRPr="00171392" w14:paraId="13A8D5C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2C49A" w14:textId="361E021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D011E" w14:textId="0ED09C1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 Józef Maurycy Tarnów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0A613" w14:textId="7400261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33-100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0205D" w14:textId="44C2527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Tarnów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65432" w14:textId="6DE280D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8730221663</w:t>
            </w:r>
          </w:p>
        </w:tc>
      </w:tr>
      <w:tr w:rsidR="0015678A" w:rsidRPr="00171392" w14:paraId="7ADC078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E4EC5" w14:textId="4F66E9E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0B1BC" w14:textId="25766BC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Powiatowy Zakład Transportu w Opatowie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F4ECA" w14:textId="4B10EAC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27-500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E7EE4" w14:textId="630BFDC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Opatów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6ACB2" w14:textId="5E13B68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8631703749</w:t>
            </w:r>
          </w:p>
        </w:tc>
      </w:tr>
      <w:tr w:rsidR="0015678A" w:rsidRPr="00171392" w14:paraId="436C389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977DE" w14:textId="33DF1AD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877E8" w14:textId="354F115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Poznański-Bus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CED94" w14:textId="355939C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32-410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308A1" w14:textId="3B0B6FB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Dobczyce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ED55E" w14:textId="40C8F40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6811699853</w:t>
            </w:r>
          </w:p>
        </w:tc>
      </w:tr>
      <w:tr w:rsidR="0015678A" w:rsidRPr="00171392" w14:paraId="3638CE9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2B5BE" w14:textId="79DA0E0D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3142A" w14:textId="78468DC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P.P.H.U Bulanda Krzysztof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5671" w14:textId="45B8FD7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33-323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5F5F5" w14:textId="64E02A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Lipnica Wielka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987BA" w14:textId="06DD788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7340037626</w:t>
            </w:r>
          </w:p>
        </w:tc>
      </w:tr>
      <w:tr w:rsidR="0015678A" w:rsidRPr="00171392" w14:paraId="6733484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AB04E" w14:textId="78515BD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6950" w14:textId="7964FC3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PRIMO BUS Przewóz osób Rafał Rusiecki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71F1E" w14:textId="322C1CB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1A1E1" w14:textId="6156CA2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Ostrowiec Świętokrzyski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C28BA" w14:textId="59956DE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6612349889</w:t>
            </w:r>
          </w:p>
        </w:tc>
      </w:tr>
      <w:tr w:rsidR="0015678A" w:rsidRPr="00171392" w14:paraId="47FBC9B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99EEB" w14:textId="55028E3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27B42" w14:textId="54A5A11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Przedsiębiorstwo Transportowe Łach Łukasz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F5D4E" w14:textId="7122B4D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41-303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5A5F" w14:textId="5B809E1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Dąbrowa Górnicza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6AA9B" w14:textId="703E515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6292229728</w:t>
            </w:r>
          </w:p>
        </w:tc>
      </w:tr>
      <w:tr w:rsidR="0015678A" w:rsidRPr="00171392" w14:paraId="0BB3385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616F2" w14:textId="25E02FB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B14DC" w14:textId="21C3672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Przewóz Osób Grzegorz </w:t>
            </w:r>
            <w:proofErr w:type="spellStart"/>
            <w:r w:rsidRPr="0015678A">
              <w:rPr>
                <w:sz w:val="20"/>
                <w:szCs w:val="20"/>
              </w:rPr>
              <w:t>Rysiewicz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C18AF" w14:textId="6058F00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33-333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BC678" w14:textId="4EFDF4F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Ptaszkowa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9BBB7" w14:textId="7FAC9F0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7381389753</w:t>
            </w:r>
          </w:p>
        </w:tc>
      </w:tr>
      <w:tr w:rsidR="0015678A" w:rsidRPr="00171392" w14:paraId="24109D8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45749" w14:textId="19E4DAE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57FE1" w14:textId="1C5E62F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Ireneusz Ciepiela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7DE63" w14:textId="6C0805E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28-210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B5B59" w14:textId="0AD877F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Bogoria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C47F1" w14:textId="2D8020E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8661031639</w:t>
            </w:r>
          </w:p>
        </w:tc>
      </w:tr>
      <w:tr w:rsidR="0015678A" w:rsidRPr="00171392" w14:paraId="7179F82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807A1" w14:textId="5302A6C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97F30" w14:textId="277BA27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Jolanta Mrowiec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103CB" w14:textId="4D13EFC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34-324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54CA" w14:textId="10E211D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Lipowa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0C59D" w14:textId="4BD229B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5531636667</w:t>
            </w:r>
          </w:p>
        </w:tc>
      </w:tr>
      <w:tr w:rsidR="0015678A" w:rsidRPr="00171392" w14:paraId="220A887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26541" w14:textId="0007C61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119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37482" w14:textId="5896FA1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Koczwara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98FD8" w14:textId="33052F6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02B9C" w14:textId="68F9581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5C6DA" w14:textId="40B54EF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5130030781</w:t>
            </w:r>
          </w:p>
        </w:tc>
      </w:tr>
      <w:tr w:rsidR="0015678A" w:rsidRPr="00171392" w14:paraId="23D7ED19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20D08" w14:textId="2A79A1C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AB08A" w14:textId="06A3F13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Michał Opara Korczyn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386A9" w14:textId="5A69926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26-067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1C3DB" w14:textId="1F21BDC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Korczyn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386D1" w14:textId="6C7A3EA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9591589181</w:t>
            </w:r>
          </w:p>
        </w:tc>
      </w:tr>
      <w:tr w:rsidR="0015678A" w:rsidRPr="00171392" w14:paraId="32FA772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FA496" w14:textId="3169AA68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9D36D" w14:textId="28C271D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Ryszard Lenart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0DAA3" w14:textId="4695678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0511D" w14:textId="6CB1382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Myślenice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4C4B0" w14:textId="65C4EE8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6811008116</w:t>
            </w:r>
          </w:p>
        </w:tc>
      </w:tr>
      <w:tr w:rsidR="0015678A" w:rsidRPr="00171392" w14:paraId="54FE43F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8CCC" w14:textId="2277273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B5D73" w14:textId="4EFFF60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"Szerp" Piotr Klimczak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D01D5" w14:textId="4C8E58D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34-326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C284B" w14:textId="0BF2F1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Pietrzykowice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2658A" w14:textId="023983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5531694328</w:t>
            </w:r>
          </w:p>
        </w:tc>
      </w:tr>
      <w:tr w:rsidR="0015678A" w:rsidRPr="00171392" w14:paraId="42872857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31E32" w14:textId="13841B8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A4378" w14:textId="7388A8D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Przewóz Osób „Wit-Bus” Witold </w:t>
            </w:r>
            <w:proofErr w:type="spellStart"/>
            <w:r w:rsidRPr="0015678A">
              <w:rPr>
                <w:sz w:val="20"/>
                <w:szCs w:val="20"/>
              </w:rPr>
              <w:t>Opozda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5498" w14:textId="5CC33C7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28-160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92AC2" w14:textId="48F2AC4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Wiślica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9F84B" w14:textId="20C7982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6551657064</w:t>
            </w:r>
          </w:p>
        </w:tc>
      </w:tr>
      <w:tr w:rsidR="0015678A" w:rsidRPr="00171392" w14:paraId="3A6DD37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37C4D" w14:textId="573A0B5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488FD" w14:textId="2424D5C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Przewóz Osób Zbigniew Kwit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824C7" w14:textId="342A035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34-608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7E272" w14:textId="4ACE13F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Kamienica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72EDE" w14:textId="5EE0C6E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7371006868</w:t>
            </w:r>
          </w:p>
        </w:tc>
      </w:tr>
      <w:tr w:rsidR="0015678A" w:rsidRPr="00171392" w14:paraId="6300D64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552E5" w14:textId="345B065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9E18D" w14:textId="703B02B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PTP "TRANSPORT"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EA735" w14:textId="22E3801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33-170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14C96" w14:textId="0CB6D8B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Dąbrówka Tuchowska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3D009" w14:textId="5DA59C5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8730013568</w:t>
            </w:r>
          </w:p>
        </w:tc>
      </w:tr>
      <w:tr w:rsidR="0015678A" w:rsidRPr="00171392" w14:paraId="37B8FDA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9B9BD" w14:textId="5462170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74DDF" w14:textId="356B424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QBus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31F0E" w14:textId="6EDA1F4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32-566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B3B04" w14:textId="40EF4C0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Kwaczała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40DFA" w14:textId="3743680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6761232833</w:t>
            </w:r>
          </w:p>
        </w:tc>
      </w:tr>
      <w:tr w:rsidR="0015678A" w:rsidRPr="00171392" w14:paraId="3893310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87EC2" w14:textId="12A6DC3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3B90F" w14:textId="2FFBA29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RAB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F5375" w14:textId="6398B1C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32-434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195A1" w14:textId="73E9DB7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Skomielna Biała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6316F" w14:textId="6D96385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7351117760</w:t>
            </w:r>
          </w:p>
        </w:tc>
      </w:tr>
      <w:tr w:rsidR="0015678A" w:rsidRPr="00171392" w14:paraId="46D0980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D0B94" w14:textId="67C2CCD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1D00F" w14:textId="36FBDA5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RAFATEX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79822" w14:textId="76F3FDC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33-318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4222C" w14:textId="095B30F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Sienna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FD950" w14:textId="0A71D81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7342536049</w:t>
            </w:r>
          </w:p>
        </w:tc>
      </w:tr>
      <w:tr w:rsidR="0015678A" w:rsidRPr="00171392" w14:paraId="1C6798E0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5D0DC" w14:textId="6A092D2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129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A7339" w14:textId="4C7B767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Raf-Bus Rafał Król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30961" w14:textId="377DA9F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BA682" w14:textId="6AED918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Olkusz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F7BA7" w14:textId="36F43E4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6772011604</w:t>
            </w:r>
          </w:p>
        </w:tc>
      </w:tr>
      <w:tr w:rsidR="0015678A" w:rsidRPr="00171392" w14:paraId="56357F3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08FBB" w14:textId="159A1BE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48" w14:textId="53072FF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R.T.M.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9C27C" w14:textId="55C7292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33-221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6EEF5" w14:textId="5483DAD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Mędrzechów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9F3AA" w14:textId="616F8A7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8711585341</w:t>
            </w:r>
          </w:p>
        </w:tc>
      </w:tr>
      <w:tr w:rsidR="0015678A" w:rsidRPr="00171392" w14:paraId="659278C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F8075" w14:textId="157A8C6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FE9E9" w14:textId="0F1F52E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SIGMA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D6E94" w14:textId="3FBBCAF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802ED" w14:textId="22676E2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Jerzmanowice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50BCC" w14:textId="74F8CB7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5130170909</w:t>
            </w:r>
          </w:p>
        </w:tc>
      </w:tr>
      <w:tr w:rsidR="0015678A" w:rsidRPr="00171392" w14:paraId="3442C68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18606" w14:textId="478A605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F7270" w14:textId="07A3830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Sindbad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61FDC" w14:textId="26E59C4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45-144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10759" w14:textId="51A9EEC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Opole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3C5AA" w14:textId="7F39C94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7542964270</w:t>
            </w:r>
          </w:p>
        </w:tc>
      </w:tr>
      <w:tr w:rsidR="0015678A" w:rsidRPr="00171392" w14:paraId="234C2B78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7E71E" w14:textId="62F9DEB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1FDA" w14:textId="66EB1D6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Sioła Trans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49949" w14:textId="64D3E13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92F25" w14:textId="2F74E5C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Olkusz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26151" w14:textId="32A016D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6771765548</w:t>
            </w:r>
          </w:p>
        </w:tc>
      </w:tr>
      <w:tr w:rsidR="0015678A" w:rsidRPr="00171392" w14:paraId="4CCA7226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C5DEB" w14:textId="542DF86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BCEDD" w14:textId="42988F7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Spider</w:t>
            </w:r>
            <w:proofErr w:type="spellEnd"/>
            <w:r w:rsidRPr="0015678A">
              <w:rPr>
                <w:sz w:val="20"/>
                <w:szCs w:val="20"/>
              </w:rPr>
              <w:t>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B9ED7" w14:textId="71C3C66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9A4E7" w14:textId="7E9E596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Chęciny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80311" w14:textId="1BD84FB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9590145654</w:t>
            </w:r>
          </w:p>
        </w:tc>
      </w:tr>
      <w:tr w:rsidR="0015678A" w:rsidRPr="00171392" w14:paraId="20F21F8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A06E1" w14:textId="3EF10AA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6AEDF" w14:textId="5477A342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Stanbus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F5F46" w14:textId="0CBEEB2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32-065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6FE77" w14:textId="134FF84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Krzeszowice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CD347" w14:textId="7DF4B61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6761068285</w:t>
            </w:r>
          </w:p>
        </w:tc>
      </w:tr>
      <w:tr w:rsidR="0015678A" w:rsidRPr="00171392" w14:paraId="0FE3319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0B552" w14:textId="18D879D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8C981" w14:textId="2FF9E18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Szwagropol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34FB" w14:textId="204DBDC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30-705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82FDD" w14:textId="61773F6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Stadniki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11157" w14:textId="36C9569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6811001746</w:t>
            </w:r>
          </w:p>
        </w:tc>
      </w:tr>
      <w:tr w:rsidR="0015678A" w:rsidRPr="00171392" w14:paraId="63D04A8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13E00" w14:textId="4EBC0B6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453ED" w14:textId="650CEEA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tanibus.com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8158" w14:textId="3C2D1F5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30-348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2C311" w14:textId="2A17304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Kraków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2428E" w14:textId="56A4FDE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5632281958</w:t>
            </w:r>
          </w:p>
        </w:tc>
      </w:tr>
      <w:tr w:rsidR="0015678A" w:rsidRPr="00171392" w14:paraId="070B671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904EC" w14:textId="091B71FA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EBBAE" w14:textId="12AE1B8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TOiT</w:t>
            </w:r>
            <w:proofErr w:type="spellEnd"/>
            <w:r w:rsidRPr="0015678A">
              <w:rPr>
                <w:sz w:val="20"/>
                <w:szCs w:val="20"/>
              </w:rPr>
              <w:t xml:space="preserve"> STEFAN Krzysztof </w:t>
            </w:r>
            <w:proofErr w:type="spellStart"/>
            <w:r w:rsidRPr="0015678A">
              <w:rPr>
                <w:sz w:val="20"/>
                <w:szCs w:val="20"/>
              </w:rPr>
              <w:t>Kucala</w:t>
            </w:r>
            <w:proofErr w:type="spellEnd"/>
            <w:r w:rsidRPr="0015678A">
              <w:rPr>
                <w:sz w:val="20"/>
                <w:szCs w:val="20"/>
              </w:rPr>
              <w:t xml:space="preserve"> Widoma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2FC45" w14:textId="3C63E1B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32-095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4B8C8" w14:textId="5ED7F09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Widoma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1C911" w14:textId="1D36B8E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6821177665</w:t>
            </w:r>
          </w:p>
        </w:tc>
      </w:tr>
      <w:tr w:rsidR="0015678A" w:rsidRPr="00171392" w14:paraId="6BC0B39A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FD0D9" w14:textId="3906877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139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C04B3" w14:textId="575FADF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Trans-Beat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D2823" w14:textId="0CA28E5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26-110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989C6" w14:textId="533C5C4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Skarżysko-Kamienna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76092" w14:textId="4DABF49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6631496195</w:t>
            </w:r>
          </w:p>
        </w:tc>
      </w:tr>
      <w:tr w:rsidR="0015678A" w:rsidRPr="00171392" w14:paraId="1B1DAB3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710BB" w14:textId="3FC8061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9C474" w14:textId="58D4246B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Trans-Kos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26CE8" w14:textId="5D86009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32-410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8E729" w14:textId="78D1E4B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Dobczyce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8D26E" w14:textId="2740395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6810005127</w:t>
            </w:r>
          </w:p>
        </w:tc>
      </w:tr>
      <w:tr w:rsidR="0015678A" w:rsidRPr="00171392" w14:paraId="59614ABE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D397C" w14:textId="188A7EA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3D36" w14:textId="65E497FE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Transport </w:t>
            </w:r>
            <w:proofErr w:type="spellStart"/>
            <w:proofErr w:type="gramStart"/>
            <w:r w:rsidRPr="0015678A">
              <w:rPr>
                <w:sz w:val="20"/>
                <w:szCs w:val="20"/>
              </w:rPr>
              <w:t>Osob</w:t>
            </w:r>
            <w:proofErr w:type="spellEnd"/>
            <w:r w:rsidRPr="0015678A">
              <w:rPr>
                <w:sz w:val="20"/>
                <w:szCs w:val="20"/>
              </w:rPr>
              <w:t>.-</w:t>
            </w:r>
            <w:proofErr w:type="gramEnd"/>
            <w:r w:rsidRPr="0015678A">
              <w:rPr>
                <w:sz w:val="20"/>
                <w:szCs w:val="20"/>
              </w:rPr>
              <w:t xml:space="preserve">Towar. Sławomir Półchłopek Sromowce </w:t>
            </w:r>
            <w:proofErr w:type="spellStart"/>
            <w:r w:rsidRPr="0015678A">
              <w:rPr>
                <w:sz w:val="20"/>
                <w:szCs w:val="20"/>
              </w:rPr>
              <w:t>Wyżne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0216D" w14:textId="0DA7DFD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34-443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F2026" w14:textId="7C43ED0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Sromowce </w:t>
            </w:r>
            <w:proofErr w:type="spellStart"/>
            <w:r w:rsidRPr="0015678A">
              <w:rPr>
                <w:sz w:val="20"/>
                <w:szCs w:val="20"/>
              </w:rPr>
              <w:t>Wyżne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12B91" w14:textId="54E9649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7351431025</w:t>
            </w:r>
          </w:p>
        </w:tc>
      </w:tr>
      <w:tr w:rsidR="0015678A" w:rsidRPr="00171392" w14:paraId="5EE1000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D388A" w14:textId="55BE9816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EAD9F" w14:textId="18C595B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Trans-Usługi Połeć </w:t>
            </w:r>
            <w:proofErr w:type="spellStart"/>
            <w:r w:rsidRPr="0015678A">
              <w:rPr>
                <w:sz w:val="20"/>
                <w:szCs w:val="20"/>
              </w:rPr>
              <w:t>Sp.j</w:t>
            </w:r>
            <w:proofErr w:type="spellEnd"/>
            <w:r w:rsidRPr="001567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77C0A" w14:textId="6F0CFCD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45DA" w14:textId="604CDE3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Gorlice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A9B35" w14:textId="7FF66FB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7381001915</w:t>
            </w:r>
          </w:p>
        </w:tc>
      </w:tr>
      <w:tr w:rsidR="0015678A" w:rsidRPr="00171392" w14:paraId="36912F0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A8965" w14:textId="4E854D7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5CFC5" w14:textId="2C27FFF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TRANZIT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07795" w14:textId="1592993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33-167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5FC1" w14:textId="340BC21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Turza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E33AC" w14:textId="4220FB2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9930008288</w:t>
            </w:r>
          </w:p>
        </w:tc>
      </w:tr>
      <w:tr w:rsidR="0015678A" w:rsidRPr="00171392" w14:paraId="07715F0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67F80" w14:textId="10D39559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64EC8" w14:textId="064F5C50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Travel-Bus Robert Dziewit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91D1B" w14:textId="2D95207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34-324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E7578" w14:textId="4D0A251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Lipowa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D3C5B" w14:textId="193D598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5531563193</w:t>
            </w:r>
          </w:p>
        </w:tc>
      </w:tr>
      <w:tr w:rsidR="0015678A" w:rsidRPr="00171392" w14:paraId="6D85744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66B14" w14:textId="0E04758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69D35" w14:textId="61A0E4D6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Unibus</w:t>
            </w:r>
            <w:proofErr w:type="spellEnd"/>
            <w:r w:rsidRPr="0015678A">
              <w:rPr>
                <w:sz w:val="20"/>
                <w:szCs w:val="20"/>
              </w:rPr>
              <w:t xml:space="preserve"> Andrzej Muzyk Wola Kalinowska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9C3E9" w14:textId="7477E08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32-045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D8A54" w14:textId="35EE4FE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Wola Kalinowska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07355" w14:textId="127BF9E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6771771477</w:t>
            </w:r>
          </w:p>
        </w:tc>
      </w:tr>
      <w:tr w:rsidR="0015678A" w:rsidRPr="00171392" w14:paraId="252A48D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A6697" w14:textId="3C8087E7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E7B81" w14:textId="392EFA78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UNI-BUS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4FD18" w14:textId="5A4BA87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31-403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E7E06" w14:textId="238B5D3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Kraków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59322" w14:textId="3482C07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6762492944</w:t>
            </w:r>
          </w:p>
        </w:tc>
      </w:tr>
      <w:tr w:rsidR="0015678A" w:rsidRPr="00171392" w14:paraId="4836EC5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9DAAA" w14:textId="7259C54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6952E" w14:textId="171F9B9C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USŁUGI PRZEWOZOWE „MINIBUS” Ryszard Krupa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5F55B" w14:textId="32A1707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27-640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27043" w14:textId="7665237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Klimontów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989C3" w14:textId="210E144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8641123232</w:t>
            </w:r>
          </w:p>
        </w:tc>
      </w:tr>
      <w:tr w:rsidR="0015678A" w:rsidRPr="00171392" w14:paraId="337CF312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65C2F" w14:textId="3D560A1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B8451" w14:textId="342B9F8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 xml:space="preserve">Usługi Transportowe Henryk </w:t>
            </w:r>
            <w:proofErr w:type="spellStart"/>
            <w:r w:rsidRPr="0015678A">
              <w:rPr>
                <w:sz w:val="20"/>
                <w:szCs w:val="20"/>
              </w:rPr>
              <w:t>Majchrak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FDA0A" w14:textId="08932A4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26-067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C7777" w14:textId="10C9966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Strawczyn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FF529" w14:textId="209C82A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9590806162</w:t>
            </w:r>
          </w:p>
        </w:tc>
      </w:tr>
      <w:tr w:rsidR="0015678A" w:rsidRPr="00171392" w14:paraId="2EC9E781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5D6D3" w14:textId="358E2C0B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149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F3BF6" w14:textId="2F4D1D35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UTiPO</w:t>
            </w:r>
            <w:proofErr w:type="spellEnd"/>
            <w:r w:rsidRPr="0015678A">
              <w:rPr>
                <w:sz w:val="20"/>
                <w:szCs w:val="20"/>
              </w:rPr>
              <w:t xml:space="preserve"> MATI-TRANS Edyta Żurek Poręba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2801" w14:textId="3C663A3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42-480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78DD3" w14:textId="38D53B0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Poręba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89ADE" w14:textId="67459770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6491930762</w:t>
            </w:r>
          </w:p>
        </w:tc>
      </w:tr>
      <w:tr w:rsidR="0015678A" w:rsidRPr="00171392" w14:paraId="1A8EA00B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303D4" w14:textId="04FD3141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685D3" w14:textId="73CF8A1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Viki</w:t>
            </w:r>
            <w:proofErr w:type="spellEnd"/>
            <w:r w:rsidRPr="0015678A">
              <w:rPr>
                <w:sz w:val="20"/>
                <w:szCs w:val="20"/>
              </w:rPr>
              <w:t xml:space="preserve"> Bus Łukasz Socha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D722" w14:textId="7BF25FF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26-110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1E0E8" w14:textId="1C5944A7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Skarżysko-Kamienna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E0EE7" w14:textId="27AB891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6631716656</w:t>
            </w:r>
          </w:p>
        </w:tc>
      </w:tr>
      <w:tr w:rsidR="0015678A" w:rsidRPr="00171392" w14:paraId="27C9F61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E7D97" w14:textId="7785156E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151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50185" w14:textId="7AB8248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5678A">
              <w:rPr>
                <w:sz w:val="20"/>
                <w:szCs w:val="20"/>
              </w:rPr>
              <w:t>Voyager</w:t>
            </w:r>
            <w:proofErr w:type="spellEnd"/>
            <w:r w:rsidRPr="0015678A">
              <w:rPr>
                <w:sz w:val="20"/>
                <w:szCs w:val="20"/>
              </w:rPr>
              <w:t xml:space="preserve"> Transport Sp. z o.o.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801F0" w14:textId="055F419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38-300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F3DFC" w14:textId="3263136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Gorlice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9D8AB" w14:textId="1DEBDA9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7382146834</w:t>
            </w:r>
          </w:p>
        </w:tc>
      </w:tr>
      <w:tr w:rsidR="0015678A" w:rsidRPr="00171392" w14:paraId="5166D1C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254EE" w14:textId="569D1B1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152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0E503" w14:textId="7C2E9977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WANAM-BUS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E608F" w14:textId="22C261AB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42-230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B17D5" w14:textId="1629A54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Koniecpol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DFD99" w14:textId="56B66B8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8841230168</w:t>
            </w:r>
          </w:p>
        </w:tc>
      </w:tr>
      <w:tr w:rsidR="0015678A" w:rsidRPr="00171392" w14:paraId="2E3F11D3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A175B" w14:textId="2DEA4E52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153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EDF03" w14:textId="2F4933D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WISPOL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E7817" w14:textId="26560E8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1E9E3" w14:textId="4E791C7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Cieszyn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69A02" w14:textId="174550D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5480075086</w:t>
            </w:r>
          </w:p>
        </w:tc>
      </w:tr>
      <w:tr w:rsidR="0015678A" w:rsidRPr="00171392" w14:paraId="7DFE905F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B8FFD" w14:textId="2BA8E5FF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154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FA990" w14:textId="593AA1D1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WISPOL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8CC2E" w14:textId="395EAFB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43-400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DFCDE" w14:textId="00888CD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Cieszyn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AA9BE" w14:textId="11903A9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5481024659</w:t>
            </w:r>
          </w:p>
        </w:tc>
      </w:tr>
      <w:tr w:rsidR="0015678A" w:rsidRPr="00171392" w14:paraId="37D0D2C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58F1D" w14:textId="52F7E2FC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155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01617" w14:textId="6524CA49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WITKOBUS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C3FED" w14:textId="4F713B8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26-010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638D" w14:textId="4605ACDE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Bodzentyn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10D1D" w14:textId="62C5A00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6641018675</w:t>
            </w:r>
          </w:p>
        </w:tc>
      </w:tr>
      <w:tr w:rsidR="0015678A" w:rsidRPr="00171392" w14:paraId="74C4B1D4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3BDF7" w14:textId="6C8DFA6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156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B8F1D" w14:textId="5299358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WITOMPOL s.j.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E11F7" w14:textId="5AA6BDE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32-060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4270A" w14:textId="49D1170C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Liszki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AA3A5" w14:textId="756DFB0D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9441513733</w:t>
            </w:r>
          </w:p>
        </w:tc>
      </w:tr>
      <w:tr w:rsidR="0015678A" w:rsidRPr="00171392" w14:paraId="1E5839DD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6F765" w14:textId="054C9163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157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DAE64" w14:textId="17451DCF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WOLANT Franciszek Jakub Kurzawa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7FDDC" w14:textId="519539E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32-020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297FE" w14:textId="64DA68F8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Wieliczka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DD884" w14:textId="29F9D214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6831641236</w:t>
            </w:r>
          </w:p>
        </w:tc>
      </w:tr>
      <w:tr w:rsidR="0015678A" w:rsidRPr="00171392" w14:paraId="70F10215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09B24" w14:textId="155F12A5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158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9556" w14:textId="6FFD16E4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X-BUS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D53D" w14:textId="5B64098F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34-200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66C90" w14:textId="27CF9FF9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Sucha Beskidzka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F9D43" w14:textId="6338D1F2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5521725010</w:t>
            </w:r>
          </w:p>
        </w:tc>
      </w:tr>
      <w:tr w:rsidR="0015678A" w:rsidRPr="00171392" w14:paraId="7F33DFB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9CB4C" w14:textId="7F8E5234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159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9238F" w14:textId="15DB1D7D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Zakład Gospodarki Komunalnej i Mieszkaniowej w Dobrodzieniu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615F2" w14:textId="1206FF7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46-380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49517" w14:textId="3182E413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Dobrodzień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88BB1" w14:textId="05748C11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5750013877</w:t>
            </w:r>
          </w:p>
        </w:tc>
      </w:tr>
      <w:tr w:rsidR="0015678A" w:rsidRPr="00171392" w14:paraId="40CCC2BC" w14:textId="77777777" w:rsidTr="0015678A">
        <w:trPr>
          <w:trHeight w:val="284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B38B8" w14:textId="1015BF30" w:rsidR="0015678A" w:rsidRPr="008047D8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047D8">
              <w:rPr>
                <w:sz w:val="20"/>
                <w:szCs w:val="20"/>
              </w:rPr>
              <w:t>160</w:t>
            </w:r>
          </w:p>
        </w:tc>
        <w:tc>
          <w:tcPr>
            <w:tcW w:w="354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BA36B" w14:textId="632E0F83" w:rsidR="0015678A" w:rsidRPr="0015678A" w:rsidRDefault="0015678A" w:rsidP="0015678A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Żak Bus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8F8AC" w14:textId="7915FC4A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28-400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885D2" w14:textId="5B7C8BB5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Pińczów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2B0FD" w14:textId="54087D16" w:rsidR="0015678A" w:rsidRPr="0015678A" w:rsidRDefault="0015678A" w:rsidP="0015678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5678A">
              <w:rPr>
                <w:sz w:val="20"/>
                <w:szCs w:val="20"/>
              </w:rPr>
              <w:t>6621041932</w:t>
            </w:r>
          </w:p>
        </w:tc>
      </w:tr>
    </w:tbl>
    <w:p w14:paraId="2D6ACE8D" w14:textId="6F5192AE" w:rsidR="00862E00" w:rsidRDefault="00862E00" w:rsidP="00075836">
      <w:pPr>
        <w:rPr>
          <w:rFonts w:cs="Times New Roman"/>
        </w:rPr>
      </w:pPr>
    </w:p>
    <w:p w14:paraId="06E18D4B" w14:textId="77777777" w:rsidR="008047D8" w:rsidRPr="00075836" w:rsidRDefault="008047D8" w:rsidP="00075836">
      <w:pPr>
        <w:rPr>
          <w:rFonts w:cs="Times New Roman"/>
        </w:rPr>
      </w:pPr>
    </w:p>
    <w:sectPr w:rsidR="008047D8" w:rsidRPr="00075836" w:rsidSect="00171392">
      <w:footerReference w:type="even" r:id="rId7"/>
      <w:footerReference w:type="default" r:id="rId8"/>
      <w:headerReference w:type="first" r:id="rId9"/>
      <w:pgSz w:w="11900" w:h="16820"/>
      <w:pgMar w:top="851" w:right="851" w:bottom="1418" w:left="1418" w:header="1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5D08" w14:textId="77777777" w:rsidR="00FB5B08" w:rsidRDefault="00FB5B08" w:rsidP="00EF3954">
      <w:r>
        <w:separator/>
      </w:r>
    </w:p>
  </w:endnote>
  <w:endnote w:type="continuationSeparator" w:id="0">
    <w:p w14:paraId="02E6F74F" w14:textId="77777777" w:rsidR="00FB5B08" w:rsidRDefault="00FB5B08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7038087"/>
      <w:docPartObj>
        <w:docPartGallery w:val="Page Numbers (Bottom of Page)"/>
        <w:docPartUnique/>
      </w:docPartObj>
    </w:sdtPr>
    <w:sdtContent>
      <w:p w14:paraId="5AB6F2F5" w14:textId="338E3798" w:rsidR="00171392" w:rsidRDefault="00171392" w:rsidP="001713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992897" w14:textId="77777777" w:rsidR="00171392" w:rsidRDefault="00171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4271096"/>
      <w:docPartObj>
        <w:docPartGallery w:val="Page Numbers (Bottom of Page)"/>
        <w:docPartUnique/>
      </w:docPartObj>
    </w:sdtPr>
    <w:sdtContent>
      <w:p w14:paraId="3251AA69" w14:textId="287832E9" w:rsidR="00171392" w:rsidRDefault="00171392" w:rsidP="001713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>-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-</w:t>
        </w:r>
      </w:p>
    </w:sdtContent>
  </w:sdt>
  <w:p w14:paraId="0B756934" w14:textId="77777777" w:rsidR="00171392" w:rsidRDefault="0017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7870" w14:textId="77777777" w:rsidR="00FB5B08" w:rsidRDefault="00FB5B08" w:rsidP="00EF3954">
      <w:r>
        <w:separator/>
      </w:r>
    </w:p>
  </w:footnote>
  <w:footnote w:type="continuationSeparator" w:id="0">
    <w:p w14:paraId="2806C47B" w14:textId="77777777" w:rsidR="00FB5B08" w:rsidRDefault="00FB5B08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FEA5" w14:textId="77777777" w:rsidR="000B34C7" w:rsidRDefault="000B34C7" w:rsidP="00132494">
    <w:pPr>
      <w:pStyle w:val="Header"/>
      <w:ind w:left="3960" w:firstLine="3828"/>
      <w:rPr>
        <w:b/>
        <w:sz w:val="24"/>
        <w:szCs w:val="24"/>
      </w:rPr>
    </w:pPr>
  </w:p>
  <w:p w14:paraId="552E2504" w14:textId="0917EC32" w:rsidR="00132494" w:rsidRPr="005610F4" w:rsidRDefault="00132494" w:rsidP="00132494">
    <w:pPr>
      <w:pStyle w:val="Header"/>
      <w:ind w:left="3960" w:firstLine="3828"/>
      <w:rPr>
        <w:b/>
        <w:sz w:val="24"/>
        <w:szCs w:val="24"/>
      </w:rPr>
    </w:pPr>
    <w:r w:rsidRPr="005610F4">
      <w:rPr>
        <w:b/>
        <w:sz w:val="24"/>
        <w:szCs w:val="24"/>
      </w:rPr>
      <w:t xml:space="preserve">Załącznik nr </w:t>
    </w:r>
    <w:r w:rsidR="00075836">
      <w:rPr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ED8"/>
    <w:multiLevelType w:val="hybridMultilevel"/>
    <w:tmpl w:val="68C840F8"/>
    <w:lvl w:ilvl="0" w:tplc="F1B2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CD0"/>
    <w:multiLevelType w:val="hybridMultilevel"/>
    <w:tmpl w:val="A2120ECE"/>
    <w:lvl w:ilvl="0" w:tplc="773CC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E04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18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A224C8"/>
    <w:multiLevelType w:val="hybridMultilevel"/>
    <w:tmpl w:val="A2120ECE"/>
    <w:lvl w:ilvl="0" w:tplc="773CC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E04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7D93"/>
    <w:multiLevelType w:val="hybridMultilevel"/>
    <w:tmpl w:val="A2120ECE"/>
    <w:lvl w:ilvl="0" w:tplc="773CC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E04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106359">
    <w:abstractNumId w:val="2"/>
  </w:num>
  <w:num w:numId="2" w16cid:durableId="1125387966">
    <w:abstractNumId w:val="4"/>
  </w:num>
  <w:num w:numId="3" w16cid:durableId="1730835724">
    <w:abstractNumId w:val="1"/>
  </w:num>
  <w:num w:numId="4" w16cid:durableId="177349856">
    <w:abstractNumId w:val="3"/>
  </w:num>
  <w:num w:numId="5" w16cid:durableId="209446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32"/>
    <w:rsid w:val="00021838"/>
    <w:rsid w:val="00075836"/>
    <w:rsid w:val="000B34C7"/>
    <w:rsid w:val="000F3400"/>
    <w:rsid w:val="000F6D03"/>
    <w:rsid w:val="00114BE5"/>
    <w:rsid w:val="00115C1E"/>
    <w:rsid w:val="00132494"/>
    <w:rsid w:val="0015678A"/>
    <w:rsid w:val="00171392"/>
    <w:rsid w:val="00185306"/>
    <w:rsid w:val="00193A20"/>
    <w:rsid w:val="001A6B56"/>
    <w:rsid w:val="001A709A"/>
    <w:rsid w:val="0022373A"/>
    <w:rsid w:val="0027537C"/>
    <w:rsid w:val="002A5D2C"/>
    <w:rsid w:val="002A7C25"/>
    <w:rsid w:val="002D6083"/>
    <w:rsid w:val="00313F78"/>
    <w:rsid w:val="00324ABE"/>
    <w:rsid w:val="00325ECE"/>
    <w:rsid w:val="00354EE2"/>
    <w:rsid w:val="00360105"/>
    <w:rsid w:val="00392932"/>
    <w:rsid w:val="003B2C6E"/>
    <w:rsid w:val="003C3749"/>
    <w:rsid w:val="00403DF4"/>
    <w:rsid w:val="00430FF9"/>
    <w:rsid w:val="004B4876"/>
    <w:rsid w:val="004B74CA"/>
    <w:rsid w:val="004D5CA2"/>
    <w:rsid w:val="00500AE5"/>
    <w:rsid w:val="00543803"/>
    <w:rsid w:val="005610F4"/>
    <w:rsid w:val="00562F6C"/>
    <w:rsid w:val="00566204"/>
    <w:rsid w:val="0059114F"/>
    <w:rsid w:val="00603A9B"/>
    <w:rsid w:val="00645DA2"/>
    <w:rsid w:val="006904A2"/>
    <w:rsid w:val="006C7AB6"/>
    <w:rsid w:val="006E20DD"/>
    <w:rsid w:val="006F626C"/>
    <w:rsid w:val="00707346"/>
    <w:rsid w:val="00764EDC"/>
    <w:rsid w:val="00795662"/>
    <w:rsid w:val="007A2DA1"/>
    <w:rsid w:val="007D755B"/>
    <w:rsid w:val="007E3818"/>
    <w:rsid w:val="008047D8"/>
    <w:rsid w:val="00820A8A"/>
    <w:rsid w:val="0082535C"/>
    <w:rsid w:val="00833A78"/>
    <w:rsid w:val="00862E00"/>
    <w:rsid w:val="008651D8"/>
    <w:rsid w:val="00870551"/>
    <w:rsid w:val="008D531D"/>
    <w:rsid w:val="00942AB2"/>
    <w:rsid w:val="009471B4"/>
    <w:rsid w:val="00980400"/>
    <w:rsid w:val="00982A40"/>
    <w:rsid w:val="009B0EE8"/>
    <w:rsid w:val="009C3585"/>
    <w:rsid w:val="009D5A1A"/>
    <w:rsid w:val="009D60D6"/>
    <w:rsid w:val="009E44C0"/>
    <w:rsid w:val="009F2D74"/>
    <w:rsid w:val="00A72D16"/>
    <w:rsid w:val="00A853F5"/>
    <w:rsid w:val="00A871E4"/>
    <w:rsid w:val="00AA7A6B"/>
    <w:rsid w:val="00AB3560"/>
    <w:rsid w:val="00AE064B"/>
    <w:rsid w:val="00AF6DC4"/>
    <w:rsid w:val="00B078E9"/>
    <w:rsid w:val="00B32A94"/>
    <w:rsid w:val="00B8148A"/>
    <w:rsid w:val="00B95FA1"/>
    <w:rsid w:val="00BD3D34"/>
    <w:rsid w:val="00C46959"/>
    <w:rsid w:val="00C706AD"/>
    <w:rsid w:val="00C83B91"/>
    <w:rsid w:val="00C91B17"/>
    <w:rsid w:val="00CB448E"/>
    <w:rsid w:val="00CC7665"/>
    <w:rsid w:val="00CE7A12"/>
    <w:rsid w:val="00D1022A"/>
    <w:rsid w:val="00D243FD"/>
    <w:rsid w:val="00D321BB"/>
    <w:rsid w:val="00D33BD2"/>
    <w:rsid w:val="00D51D9E"/>
    <w:rsid w:val="00D638C4"/>
    <w:rsid w:val="00D91529"/>
    <w:rsid w:val="00DB47D1"/>
    <w:rsid w:val="00DD0F04"/>
    <w:rsid w:val="00DE6DC4"/>
    <w:rsid w:val="00E21FE3"/>
    <w:rsid w:val="00E638E5"/>
    <w:rsid w:val="00E67564"/>
    <w:rsid w:val="00EB51C9"/>
    <w:rsid w:val="00EB560F"/>
    <w:rsid w:val="00ED3330"/>
    <w:rsid w:val="00EF1692"/>
    <w:rsid w:val="00EF3954"/>
    <w:rsid w:val="00F0177C"/>
    <w:rsid w:val="00F01FC3"/>
    <w:rsid w:val="00F021D8"/>
    <w:rsid w:val="00F07380"/>
    <w:rsid w:val="00F41F9B"/>
    <w:rsid w:val="00F5630C"/>
    <w:rsid w:val="00F77E8D"/>
    <w:rsid w:val="00FB1E28"/>
    <w:rsid w:val="00FB5B08"/>
    <w:rsid w:val="00FE301D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E9CCDC"/>
  <w15:chartTrackingRefBased/>
  <w15:docId w15:val="{F81B56DD-91D5-470C-8146-0A4A097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94"/>
    <w:pPr>
      <w:spacing w:line="360" w:lineRule="auto"/>
      <w:jc w:val="both"/>
    </w:pPr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954"/>
  </w:style>
  <w:style w:type="paragraph" w:styleId="Footer">
    <w:name w:val="footer"/>
    <w:basedOn w:val="Normal"/>
    <w:link w:val="FooterChar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54"/>
  </w:style>
  <w:style w:type="character" w:styleId="Hyperlink">
    <w:name w:val="Hyperlink"/>
    <w:basedOn w:val="DefaultParagraphFont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8651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A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66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6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01D"/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71392"/>
    <w:rPr>
      <w:color w:val="FF00FF"/>
      <w:u w:val="single"/>
    </w:rPr>
  </w:style>
  <w:style w:type="paragraph" w:customStyle="1" w:styleId="msonormal0">
    <w:name w:val="msonormal"/>
    <w:basedOn w:val="Normal"/>
    <w:rsid w:val="0017139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font5">
    <w:name w:val="font5"/>
    <w:basedOn w:val="Normal"/>
    <w:rsid w:val="00171392"/>
    <w:pPr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b/>
      <w:bCs/>
      <w:color w:val="000000"/>
      <w:sz w:val="20"/>
      <w:szCs w:val="20"/>
      <w:lang w:val="en-PL" w:eastAsia="en-GB"/>
    </w:rPr>
  </w:style>
  <w:style w:type="paragraph" w:customStyle="1" w:styleId="font6">
    <w:name w:val="font6"/>
    <w:basedOn w:val="Normal"/>
    <w:rsid w:val="00171392"/>
    <w:pPr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b/>
      <w:bCs/>
      <w:color w:val="000000"/>
      <w:sz w:val="20"/>
      <w:szCs w:val="20"/>
      <w:u w:val="single"/>
      <w:lang w:val="en-PL" w:eastAsia="en-GB"/>
    </w:rPr>
  </w:style>
  <w:style w:type="paragraph" w:customStyle="1" w:styleId="xl65">
    <w:name w:val="xl65"/>
    <w:basedOn w:val="Normal"/>
    <w:rsid w:val="0017139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66">
    <w:name w:val="xl66"/>
    <w:basedOn w:val="Normal"/>
    <w:rsid w:val="00171392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b/>
      <w:bCs/>
      <w:sz w:val="24"/>
      <w:szCs w:val="24"/>
      <w:lang w:val="en-PL" w:eastAsia="en-GB"/>
    </w:rPr>
  </w:style>
  <w:style w:type="paragraph" w:customStyle="1" w:styleId="xl67">
    <w:name w:val="xl67"/>
    <w:basedOn w:val="Normal"/>
    <w:rsid w:val="00171392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b/>
      <w:bCs/>
      <w:sz w:val="24"/>
      <w:szCs w:val="24"/>
      <w:lang w:val="en-PL" w:eastAsia="en-GB"/>
    </w:rPr>
  </w:style>
  <w:style w:type="paragraph" w:customStyle="1" w:styleId="xl68">
    <w:name w:val="xl68"/>
    <w:basedOn w:val="Normal"/>
    <w:rsid w:val="00171392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69">
    <w:name w:val="xl69"/>
    <w:basedOn w:val="Normal"/>
    <w:rsid w:val="00171392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70">
    <w:name w:val="xl70"/>
    <w:basedOn w:val="Normal"/>
    <w:rsid w:val="00171392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b/>
      <w:bCs/>
      <w:sz w:val="24"/>
      <w:szCs w:val="24"/>
      <w:lang w:val="en-PL" w:eastAsia="en-GB"/>
    </w:rPr>
  </w:style>
  <w:style w:type="paragraph" w:customStyle="1" w:styleId="xl71">
    <w:name w:val="xl71"/>
    <w:basedOn w:val="Normal"/>
    <w:rsid w:val="00171392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72">
    <w:name w:val="xl72"/>
    <w:basedOn w:val="Normal"/>
    <w:rsid w:val="00171392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73">
    <w:name w:val="xl73"/>
    <w:basedOn w:val="Normal"/>
    <w:rsid w:val="00171392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paragraph" w:customStyle="1" w:styleId="xl74">
    <w:name w:val="xl74"/>
    <w:basedOn w:val="Normal"/>
    <w:rsid w:val="00171392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Helvetica Neue" w:eastAsia="Times New Roman" w:hAnsi="Helvetica Neue" w:cs="Times New Roman"/>
      <w:sz w:val="24"/>
      <w:szCs w:val="24"/>
      <w:lang w:val="en-PL" w:eastAsia="en-GB"/>
    </w:rPr>
  </w:style>
  <w:style w:type="paragraph" w:customStyle="1" w:styleId="xl75">
    <w:name w:val="xl75"/>
    <w:basedOn w:val="Normal"/>
    <w:rsid w:val="00171392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PL" w:eastAsia="en-GB"/>
    </w:rPr>
  </w:style>
  <w:style w:type="character" w:styleId="PageNumber">
    <w:name w:val="page number"/>
    <w:basedOn w:val="DefaultParagraphFont"/>
    <w:uiPriority w:val="99"/>
    <w:semiHidden/>
    <w:unhideWhenUsed/>
    <w:rsid w:val="0017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22998\Desktop\Przetargi\Agregaty%20ch&#322;odnicze\PP_listownik_og&#243;lny_WZ&#211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C:\Users\P0022998\Desktop\Przetargi\Agregaty chłodnicze\PP_listownik_ogólny_WZÓR.dotx</Template>
  <TotalTime>3</TotalTime>
  <Pages>4</Pages>
  <Words>1185</Words>
  <Characters>7496</Characters>
  <Application>Microsoft Office Word</Application>
  <DocSecurity>0</DocSecurity>
  <Lines>144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Woźniak</dc:creator>
  <cp:keywords/>
  <dc:description/>
  <cp:lastModifiedBy>Piotr Sawicki</cp:lastModifiedBy>
  <cp:revision>3</cp:revision>
  <cp:lastPrinted>2021-08-04T05:38:00Z</cp:lastPrinted>
  <dcterms:created xsi:type="dcterms:W3CDTF">2024-07-31T17:50:00Z</dcterms:created>
  <dcterms:modified xsi:type="dcterms:W3CDTF">2024-08-01T06:10:00Z</dcterms:modified>
</cp:coreProperties>
</file>