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6B95" w14:textId="625AD2AC" w:rsidR="00846972" w:rsidRDefault="00CD5F14" w:rsidP="009753C5">
      <w:pPr>
        <w:rPr>
          <w:sz w:val="16"/>
          <w:szCs w:val="16"/>
          <w:u w:val="single"/>
        </w:rPr>
      </w:pPr>
      <w:r w:rsidRPr="00CD5F14">
        <w:rPr>
          <w:sz w:val="16"/>
          <w:szCs w:val="16"/>
          <w:u w:val="single"/>
        </w:rPr>
        <w:t xml:space="preserve">Załącznik nr 1 do Zapytania ofertowego nr </w:t>
      </w:r>
      <w:r>
        <w:rPr>
          <w:sz w:val="16"/>
          <w:szCs w:val="16"/>
          <w:u w:val="single"/>
        </w:rPr>
        <w:t xml:space="preserve">CyberSilesia </w:t>
      </w:r>
    </w:p>
    <w:p w14:paraId="5F8E2C3D" w14:textId="77777777" w:rsidR="00CD5F14" w:rsidRDefault="00CD5F14" w:rsidP="009753C5">
      <w:pPr>
        <w:rPr>
          <w:sz w:val="16"/>
          <w:szCs w:val="16"/>
          <w:u w:val="single"/>
        </w:rPr>
      </w:pPr>
    </w:p>
    <w:p w14:paraId="06F48283" w14:textId="77777777" w:rsidR="00CD5F14" w:rsidRPr="00CD5F14" w:rsidRDefault="00CD5F14" w:rsidP="009753C5">
      <w:pPr>
        <w:rPr>
          <w:sz w:val="16"/>
          <w:szCs w:val="16"/>
          <w:u w:val="single"/>
        </w:rPr>
      </w:pPr>
    </w:p>
    <w:p w14:paraId="725312F6" w14:textId="0F53F196" w:rsidR="00846972" w:rsidRDefault="007D54AD" w:rsidP="00846972">
      <w:pPr>
        <w:ind w:left="360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Formularz oferty </w:t>
      </w:r>
    </w:p>
    <w:p w14:paraId="780B4D6B" w14:textId="77777777" w:rsidR="00846972" w:rsidRPr="00D50FDF" w:rsidRDefault="00084BA0" w:rsidP="00D50FDF">
      <w:pPr>
        <w:jc w:val="center"/>
        <w:rPr>
          <w:b/>
          <w:strike/>
          <w:color w:val="FF0000"/>
          <w:sz w:val="24"/>
        </w:rPr>
      </w:pPr>
      <w:r>
        <w:rPr>
          <w:b/>
          <w:strike/>
          <w:color w:val="FF0000"/>
          <w:sz w:val="24"/>
        </w:rPr>
        <w:t xml:space="preserve"> </w:t>
      </w:r>
    </w:p>
    <w:p w14:paraId="4C2F4CBD" w14:textId="78F51927" w:rsidR="00846972" w:rsidRDefault="000558E3" w:rsidP="00F11010">
      <w:pPr>
        <w:ind w:left="360"/>
        <w:jc w:val="center"/>
      </w:pPr>
      <w:r>
        <w:rPr>
          <w:b/>
          <w:sz w:val="24"/>
        </w:rPr>
        <w:t xml:space="preserve">Usługa </w:t>
      </w:r>
      <w:r w:rsidR="00F11010">
        <w:rPr>
          <w:rFonts w:ascii="PT Serif" w:hAnsi="PT Serif"/>
          <w:sz w:val="24"/>
          <w:szCs w:val="24"/>
        </w:rPr>
        <w:t>przygotowania i przeprowadzenia konkursów algorytmicznych na platformie Szkopuł w czasie wyjazdowej szkoły zimowej dla uczniów szkół ponadpodstawowych</w:t>
      </w:r>
    </w:p>
    <w:p w14:paraId="4D9FDA8E" w14:textId="77777777" w:rsidR="00846972" w:rsidRDefault="00846972" w:rsidP="00846972">
      <w:pPr>
        <w:numPr>
          <w:ilvl w:val="2"/>
          <w:numId w:val="1"/>
        </w:numPr>
        <w:tabs>
          <w:tab w:val="clear" w:pos="2700"/>
        </w:tabs>
        <w:ind w:left="720"/>
        <w:rPr>
          <w:sz w:val="24"/>
        </w:rPr>
      </w:pPr>
      <w:r>
        <w:rPr>
          <w:sz w:val="24"/>
        </w:rPr>
        <w:t>Nazwa (firma) oraz adres Wykonawcy</w:t>
      </w:r>
      <w:r w:rsidR="00964329" w:rsidRPr="007B2287">
        <w:rPr>
          <w:sz w:val="24"/>
        </w:rPr>
        <w:t>/ imię, nazwisko adres osoby fizycznej</w:t>
      </w:r>
      <w:r w:rsidRPr="007B2287">
        <w:rPr>
          <w:sz w:val="24"/>
        </w:rPr>
        <w:t>.</w:t>
      </w:r>
    </w:p>
    <w:p w14:paraId="08906902" w14:textId="77777777" w:rsidR="00846972" w:rsidRDefault="00846972" w:rsidP="00846972">
      <w:pPr>
        <w:ind w:left="7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27192907" w14:textId="77777777" w:rsidR="00846972" w:rsidRDefault="00846972" w:rsidP="00846972">
      <w:pPr>
        <w:ind w:left="720"/>
        <w:outlineLvl w:val="0"/>
        <w:rPr>
          <w:sz w:val="24"/>
        </w:rPr>
      </w:pPr>
      <w:r>
        <w:rPr>
          <w:sz w:val="24"/>
        </w:rPr>
        <w:t>NIP: .....................................................................................................</w:t>
      </w:r>
    </w:p>
    <w:p w14:paraId="0B47A6F8" w14:textId="77777777" w:rsidR="00846972" w:rsidRDefault="00846972" w:rsidP="00846972">
      <w:pPr>
        <w:ind w:left="720"/>
        <w:outlineLvl w:val="0"/>
        <w:rPr>
          <w:sz w:val="24"/>
        </w:rPr>
      </w:pPr>
      <w:r>
        <w:rPr>
          <w:sz w:val="24"/>
        </w:rPr>
        <w:t>REGON: ..............................................................................................</w:t>
      </w:r>
    </w:p>
    <w:p w14:paraId="56DD3F20" w14:textId="77777777" w:rsidR="002337F2" w:rsidRDefault="002337F2" w:rsidP="00846972">
      <w:pPr>
        <w:ind w:left="720"/>
        <w:rPr>
          <w:sz w:val="24"/>
        </w:rPr>
      </w:pPr>
      <w:r>
        <w:rPr>
          <w:sz w:val="24"/>
        </w:rPr>
        <w:t>PESEL: (w przypadku osoby fizycznej) …………………………….</w:t>
      </w:r>
    </w:p>
    <w:p w14:paraId="00CB8FF6" w14:textId="77777777" w:rsidR="00846972" w:rsidRDefault="00846972" w:rsidP="00846972">
      <w:pPr>
        <w:ind w:left="720"/>
        <w:rPr>
          <w:sz w:val="24"/>
        </w:rPr>
      </w:pPr>
      <w:r>
        <w:rPr>
          <w:sz w:val="24"/>
        </w:rPr>
        <w:t>Numer rachunku bankowego: ..............................................................</w:t>
      </w:r>
    </w:p>
    <w:p w14:paraId="1C5E81F9" w14:textId="77777777" w:rsidR="003F1B17" w:rsidRPr="00B32E8C" w:rsidRDefault="003F1B17" w:rsidP="003F1B17">
      <w:pPr>
        <w:pStyle w:val="Default"/>
      </w:pPr>
      <w:r>
        <w:tab/>
      </w:r>
      <w:r w:rsidRPr="00B32E8C">
        <w:t>Tel./fax. ................................................................................................</w:t>
      </w:r>
    </w:p>
    <w:p w14:paraId="70ACEA5F" w14:textId="77777777" w:rsidR="00846972" w:rsidRDefault="003F1B17" w:rsidP="003F1B17">
      <w:pPr>
        <w:ind w:left="360" w:firstLine="348"/>
        <w:jc w:val="both"/>
        <w:rPr>
          <w:sz w:val="24"/>
          <w:szCs w:val="24"/>
          <w:lang w:val="en-US"/>
        </w:rPr>
      </w:pPr>
      <w:r w:rsidRPr="003F1B17">
        <w:rPr>
          <w:sz w:val="24"/>
          <w:szCs w:val="24"/>
          <w:lang w:val="en-US"/>
        </w:rPr>
        <w:t>Adres e-mail ……………………………………</w:t>
      </w:r>
      <w:r>
        <w:rPr>
          <w:sz w:val="24"/>
          <w:szCs w:val="24"/>
          <w:lang w:val="en-US"/>
        </w:rPr>
        <w:t>……………………</w:t>
      </w:r>
    </w:p>
    <w:p w14:paraId="34A83DB4" w14:textId="77777777" w:rsidR="003F1B17" w:rsidRPr="003F1B17" w:rsidRDefault="003F1B17" w:rsidP="003F1B17">
      <w:pPr>
        <w:ind w:left="360" w:firstLine="348"/>
        <w:jc w:val="both"/>
        <w:rPr>
          <w:sz w:val="24"/>
          <w:szCs w:val="24"/>
          <w:lang w:val="en-US"/>
        </w:rPr>
      </w:pPr>
    </w:p>
    <w:p w14:paraId="3553F5F0" w14:textId="4B5C44A1" w:rsidR="00964329" w:rsidRPr="00756813" w:rsidRDefault="00964329" w:rsidP="00964329">
      <w:pPr>
        <w:numPr>
          <w:ilvl w:val="2"/>
          <w:numId w:val="1"/>
        </w:numPr>
        <w:tabs>
          <w:tab w:val="clear" w:pos="2700"/>
        </w:tabs>
        <w:ind w:left="720"/>
        <w:jc w:val="both"/>
        <w:rPr>
          <w:sz w:val="24"/>
        </w:rPr>
      </w:pPr>
      <w:r w:rsidRPr="002807EC">
        <w:rPr>
          <w:sz w:val="24"/>
        </w:rPr>
        <w:t>Oferuj</w:t>
      </w:r>
      <w:r>
        <w:rPr>
          <w:sz w:val="24"/>
        </w:rPr>
        <w:t>ę wykonanie przedmiotu zamówienia</w:t>
      </w:r>
      <w:r w:rsidR="00F11010">
        <w:rPr>
          <w:color w:val="FF0000"/>
          <w:sz w:val="24"/>
        </w:rPr>
        <w:t>:</w:t>
      </w:r>
    </w:p>
    <w:p w14:paraId="56AADCD7" w14:textId="77777777" w:rsidR="00756813" w:rsidRDefault="00756813" w:rsidP="00756813">
      <w:pPr>
        <w:ind w:left="720"/>
        <w:jc w:val="both"/>
        <w:rPr>
          <w:b/>
          <w:color w:val="000000"/>
          <w:sz w:val="24"/>
        </w:rPr>
      </w:pPr>
    </w:p>
    <w:p w14:paraId="63401EDE" w14:textId="23BFD507" w:rsidR="00756813" w:rsidRPr="00F11010" w:rsidRDefault="00756813" w:rsidP="00F11010">
      <w:pPr>
        <w:ind w:left="72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Ogółem cena zł. brutto: ………………………..</w:t>
      </w:r>
    </w:p>
    <w:p w14:paraId="7C7DF6CA" w14:textId="77777777" w:rsidR="00756813" w:rsidRDefault="00756813" w:rsidP="006244E2">
      <w:pPr>
        <w:ind w:left="709"/>
        <w:jc w:val="both"/>
        <w:rPr>
          <w:sz w:val="24"/>
          <w:szCs w:val="24"/>
        </w:rPr>
      </w:pPr>
    </w:p>
    <w:p w14:paraId="2E56DA3D" w14:textId="3210DFEF" w:rsidR="00801C9C" w:rsidRPr="00F5127B" w:rsidRDefault="00801C9C" w:rsidP="006244E2">
      <w:pPr>
        <w:ind w:left="709"/>
        <w:jc w:val="both"/>
        <w:rPr>
          <w:sz w:val="24"/>
          <w:szCs w:val="24"/>
        </w:rPr>
      </w:pPr>
      <w:r w:rsidRPr="00F5127B">
        <w:rPr>
          <w:sz w:val="24"/>
          <w:szCs w:val="24"/>
        </w:rPr>
        <w:t>UWAGA:</w:t>
      </w:r>
    </w:p>
    <w:p w14:paraId="0528AFDA" w14:textId="32CD9810" w:rsidR="000B681E" w:rsidRPr="000B681E" w:rsidRDefault="000B681E" w:rsidP="000B681E">
      <w:pPr>
        <w:ind w:left="708"/>
        <w:jc w:val="both"/>
        <w:rPr>
          <w:sz w:val="24"/>
          <w:szCs w:val="24"/>
        </w:rPr>
      </w:pPr>
      <w:r w:rsidRPr="000B681E">
        <w:rPr>
          <w:sz w:val="24"/>
          <w:szCs w:val="24"/>
        </w:rPr>
        <w:t>Cena oferowana przez osobę prawną musi zawierać podatek VAT, a cena oferowana przez osobę fizyczną musi zostać powiększona o ewentualne obciążenia ZUS ponoszone przez Politechnikę Śląską</w:t>
      </w:r>
      <w:r>
        <w:rPr>
          <w:sz w:val="24"/>
          <w:szCs w:val="24"/>
        </w:rPr>
        <w:t>.</w:t>
      </w:r>
    </w:p>
    <w:p w14:paraId="5CF560C4" w14:textId="73278884" w:rsidR="00BC6BFD" w:rsidRPr="00F5127B" w:rsidRDefault="000B681E" w:rsidP="000B681E">
      <w:pPr>
        <w:ind w:left="708"/>
        <w:jc w:val="both"/>
        <w:rPr>
          <w:sz w:val="24"/>
          <w:szCs w:val="24"/>
        </w:rPr>
      </w:pPr>
      <w:r w:rsidRPr="000B681E">
        <w:rPr>
          <w:sz w:val="24"/>
          <w:szCs w:val="24"/>
        </w:rPr>
        <w:t>W przypadku dostawców z krajów UE podatek VAT uiszcza zamawiający zgodnie z prawodawstwem polskim. W przypadku dostawców z krajów trzecich cło i podatek VAT uiszcza zamawiający zgodnie</w:t>
      </w:r>
      <w:r>
        <w:rPr>
          <w:sz w:val="24"/>
          <w:szCs w:val="24"/>
        </w:rPr>
        <w:t xml:space="preserve"> </w:t>
      </w:r>
      <w:r w:rsidRPr="000B681E">
        <w:rPr>
          <w:sz w:val="24"/>
          <w:szCs w:val="24"/>
        </w:rPr>
        <w:t>z prawodawstwem polskim. Wyżej wymienieni dostawcy podają w ofercie cenę net</w:t>
      </w:r>
      <w:r w:rsidR="006244E2" w:rsidRPr="00F5127B">
        <w:rPr>
          <w:sz w:val="24"/>
          <w:szCs w:val="24"/>
        </w:rPr>
        <w:t>t</w:t>
      </w:r>
      <w:r>
        <w:rPr>
          <w:sz w:val="24"/>
          <w:szCs w:val="24"/>
        </w:rPr>
        <w:t>o.</w:t>
      </w:r>
    </w:p>
    <w:p w14:paraId="4C8E221C" w14:textId="77777777" w:rsidR="00B32E8C" w:rsidRDefault="00B32E8C" w:rsidP="00A32BDA">
      <w:pPr>
        <w:ind w:left="709" w:hanging="11"/>
        <w:jc w:val="both"/>
        <w:rPr>
          <w:strike/>
        </w:rPr>
      </w:pPr>
    </w:p>
    <w:p w14:paraId="03BF5D06" w14:textId="07719E45" w:rsidR="00E67952" w:rsidRPr="00CE7755" w:rsidRDefault="004A39B3" w:rsidP="00B32E8C">
      <w:pPr>
        <w:ind w:left="709" w:hanging="11"/>
        <w:jc w:val="both"/>
        <w:rPr>
          <w:sz w:val="24"/>
        </w:rPr>
      </w:pPr>
      <w:r w:rsidRPr="00084BA0">
        <w:rPr>
          <w:sz w:val="24"/>
        </w:rPr>
        <w:t xml:space="preserve">Oświadczamy, że ww. całkowita cena dotyczy kompleksowej realizacji zamówienia </w:t>
      </w:r>
      <w:r w:rsidR="002807EC" w:rsidRPr="00084BA0">
        <w:rPr>
          <w:sz w:val="24"/>
        </w:rPr>
        <w:br/>
      </w:r>
      <w:r w:rsidRPr="00084BA0">
        <w:rPr>
          <w:sz w:val="24"/>
        </w:rPr>
        <w:t xml:space="preserve">i uwzględnia wszystkie składniki cenotwórcze, w tym </w:t>
      </w:r>
      <w:r w:rsidR="002B176E" w:rsidRPr="006244E2">
        <w:rPr>
          <w:sz w:val="24"/>
        </w:rPr>
        <w:t xml:space="preserve">koszty ubezpieczenia, </w:t>
      </w:r>
      <w:r w:rsidRPr="006244E2">
        <w:rPr>
          <w:sz w:val="24"/>
        </w:rPr>
        <w:t xml:space="preserve">wszelkie </w:t>
      </w:r>
      <w:r w:rsidR="00BC6BFD">
        <w:rPr>
          <w:sz w:val="24"/>
        </w:rPr>
        <w:t xml:space="preserve">ewentualne </w:t>
      </w:r>
      <w:r w:rsidR="002C53BF" w:rsidRPr="006244E2">
        <w:rPr>
          <w:sz w:val="24"/>
        </w:rPr>
        <w:t xml:space="preserve">cła, </w:t>
      </w:r>
      <w:r w:rsidRPr="006244E2">
        <w:rPr>
          <w:sz w:val="24"/>
        </w:rPr>
        <w:t>podatki, składki na ubezpieczenia społeczne i zdrowotne</w:t>
      </w:r>
      <w:r w:rsidRPr="00084BA0">
        <w:rPr>
          <w:sz w:val="24"/>
        </w:rPr>
        <w:t>, itp.</w:t>
      </w:r>
    </w:p>
    <w:p w14:paraId="5F606247" w14:textId="77777777" w:rsidR="00846972" w:rsidRPr="00CE7755" w:rsidRDefault="00846972" w:rsidP="00846972">
      <w:pPr>
        <w:ind w:left="360"/>
        <w:jc w:val="both"/>
        <w:rPr>
          <w:sz w:val="24"/>
        </w:rPr>
      </w:pPr>
    </w:p>
    <w:p w14:paraId="79365D68" w14:textId="61EC9D21" w:rsidR="00756813" w:rsidRPr="00756813" w:rsidRDefault="000B5FEB" w:rsidP="00964329">
      <w:pPr>
        <w:numPr>
          <w:ilvl w:val="2"/>
          <w:numId w:val="1"/>
        </w:numPr>
        <w:tabs>
          <w:tab w:val="clear" w:pos="2700"/>
          <w:tab w:val="num" w:pos="0"/>
        </w:tabs>
        <w:ind w:left="709"/>
        <w:jc w:val="both"/>
        <w:rPr>
          <w:sz w:val="24"/>
        </w:rPr>
      </w:pPr>
      <w:r w:rsidRPr="000B5FEB">
        <w:rPr>
          <w:bCs/>
          <w:color w:val="000000"/>
          <w:sz w:val="24"/>
        </w:rPr>
        <w:t xml:space="preserve">Dysponujemy osobą zdolną wykonać zamówienie. Jako </w:t>
      </w:r>
      <w:r w:rsidR="00F11010">
        <w:rPr>
          <w:bCs/>
          <w:color w:val="000000"/>
          <w:sz w:val="24"/>
        </w:rPr>
        <w:t>prowadzącą/ego</w:t>
      </w:r>
      <w:r w:rsidRPr="000B5FEB">
        <w:rPr>
          <w:bCs/>
          <w:color w:val="000000"/>
          <w:sz w:val="24"/>
        </w:rPr>
        <w:t xml:space="preserve"> proponujemy</w:t>
      </w:r>
      <w:r w:rsidR="00964329" w:rsidRPr="000B5FEB">
        <w:rPr>
          <w:bCs/>
          <w:color w:val="000000"/>
          <w:sz w:val="24"/>
        </w:rPr>
        <w:t xml:space="preserve"> </w:t>
      </w:r>
    </w:p>
    <w:p w14:paraId="0FA7395A" w14:textId="41A32FA1" w:rsidR="00964329" w:rsidRPr="00D931A7" w:rsidRDefault="00964329" w:rsidP="00756813">
      <w:pPr>
        <w:ind w:left="709"/>
        <w:jc w:val="both"/>
        <w:rPr>
          <w:sz w:val="24"/>
        </w:rPr>
      </w:pPr>
      <w:r w:rsidRPr="00D931A7">
        <w:rPr>
          <w:i/>
          <w:color w:val="000000"/>
          <w:sz w:val="24"/>
        </w:rPr>
        <w:t>(imię i nazwisko)</w:t>
      </w:r>
      <w:r w:rsidRPr="00D931A7">
        <w:rPr>
          <w:b/>
          <w:color w:val="000000"/>
          <w:sz w:val="24"/>
        </w:rPr>
        <w:t xml:space="preserve"> …………..…………</w:t>
      </w:r>
      <w:r w:rsidR="008714EC" w:rsidRPr="00D931A7">
        <w:rPr>
          <w:b/>
          <w:color w:val="000000"/>
          <w:sz w:val="24"/>
        </w:rPr>
        <w:t>……….</w:t>
      </w:r>
      <w:r w:rsidRPr="00D931A7">
        <w:rPr>
          <w:b/>
          <w:color w:val="000000"/>
          <w:sz w:val="24"/>
        </w:rPr>
        <w:t>…………………….……..….</w:t>
      </w:r>
      <w:r w:rsidR="000B5FEB">
        <w:rPr>
          <w:b/>
          <w:color w:val="000000"/>
          <w:sz w:val="24"/>
        </w:rPr>
        <w:t xml:space="preserve">, </w:t>
      </w:r>
      <w:r w:rsidR="000B5FEB" w:rsidRPr="000B5FEB">
        <w:rPr>
          <w:bCs/>
          <w:color w:val="000000"/>
          <w:sz w:val="24"/>
        </w:rPr>
        <w:t>któr</w:t>
      </w:r>
      <w:r w:rsidR="00F11010">
        <w:rPr>
          <w:bCs/>
          <w:color w:val="000000"/>
          <w:sz w:val="24"/>
        </w:rPr>
        <w:t>a/y</w:t>
      </w:r>
      <w:r w:rsidRPr="00D931A7">
        <w:rPr>
          <w:color w:val="000000"/>
          <w:sz w:val="24"/>
        </w:rPr>
        <w:t>:</w:t>
      </w:r>
    </w:p>
    <w:p w14:paraId="5709069D" w14:textId="42A3E3BC" w:rsidR="00F11010" w:rsidRDefault="00DC0E56" w:rsidP="00DC0E56">
      <w:pPr>
        <w:ind w:left="1440"/>
        <w:jc w:val="both"/>
        <w:rPr>
          <w:sz w:val="24"/>
        </w:rPr>
      </w:pPr>
      <w:r w:rsidRPr="009753C5">
        <w:rPr>
          <w:sz w:val="24"/>
          <w:szCs w:val="24"/>
        </w:rPr>
        <w:t>-</w:t>
      </w:r>
      <w:r w:rsidR="00F11010">
        <w:rPr>
          <w:sz w:val="24"/>
          <w:szCs w:val="24"/>
        </w:rPr>
        <w:t xml:space="preserve"> </w:t>
      </w:r>
      <w:r w:rsidR="00316882">
        <w:rPr>
          <w:sz w:val="24"/>
          <w:szCs w:val="24"/>
        </w:rPr>
        <w:t>był/ła</w:t>
      </w:r>
      <w:r w:rsidRPr="009753C5">
        <w:rPr>
          <w:sz w:val="24"/>
          <w:szCs w:val="24"/>
        </w:rPr>
        <w:t xml:space="preserve"> </w:t>
      </w:r>
      <w:r w:rsidR="00F11010" w:rsidRPr="00F11010">
        <w:rPr>
          <w:sz w:val="24"/>
        </w:rPr>
        <w:t xml:space="preserve">laureatem bądź finalistą Olimpiady Informatycznej </w:t>
      </w:r>
      <w:r w:rsidR="004A2752">
        <w:rPr>
          <w:sz w:val="24"/>
        </w:rPr>
        <w:t xml:space="preserve">lub uczestnikiem </w:t>
      </w:r>
      <w:r w:rsidR="00331FDB">
        <w:rPr>
          <w:sz w:val="24"/>
        </w:rPr>
        <w:t>II etapu Olimpiady Informatycznej</w:t>
      </w:r>
      <w:r w:rsidR="00F11010">
        <w:rPr>
          <w:sz w:val="24"/>
        </w:rPr>
        <w:t>,</w:t>
      </w:r>
      <w:r w:rsidR="00F11010" w:rsidRPr="009753C5">
        <w:rPr>
          <w:sz w:val="24"/>
        </w:rPr>
        <w:t xml:space="preserve"> </w:t>
      </w:r>
    </w:p>
    <w:p w14:paraId="340E6983" w14:textId="0F32C8B8" w:rsidR="00BD04B0" w:rsidRPr="009753C5" w:rsidRDefault="00D44254" w:rsidP="00DC0E56">
      <w:pPr>
        <w:ind w:left="1440"/>
        <w:jc w:val="both"/>
        <w:rPr>
          <w:sz w:val="24"/>
        </w:rPr>
      </w:pPr>
      <w:r w:rsidRPr="009753C5">
        <w:rPr>
          <w:sz w:val="24"/>
        </w:rPr>
        <w:t>-</w:t>
      </w:r>
      <w:r w:rsidR="0048219B" w:rsidRPr="009753C5">
        <w:rPr>
          <w:sz w:val="24"/>
        </w:rPr>
        <w:t xml:space="preserve">nie </w:t>
      </w:r>
      <w:r w:rsidR="00756813">
        <w:rPr>
          <w:sz w:val="24"/>
        </w:rPr>
        <w:t>jest</w:t>
      </w:r>
      <w:r w:rsidR="00BD306B" w:rsidRPr="009753C5">
        <w:rPr>
          <w:sz w:val="24"/>
        </w:rPr>
        <w:t xml:space="preserve"> skazan</w:t>
      </w:r>
      <w:r w:rsidR="00F11010">
        <w:rPr>
          <w:sz w:val="24"/>
        </w:rPr>
        <w:t>a/</w:t>
      </w:r>
      <w:r w:rsidR="00C226D7">
        <w:rPr>
          <w:sz w:val="24"/>
        </w:rPr>
        <w:t>n</w:t>
      </w:r>
      <w:r w:rsidR="00BD306B" w:rsidRPr="009753C5">
        <w:rPr>
          <w:sz w:val="24"/>
        </w:rPr>
        <w:t>y</w:t>
      </w:r>
      <w:r w:rsidR="00756813">
        <w:rPr>
          <w:sz w:val="24"/>
        </w:rPr>
        <w:t xml:space="preserve"> </w:t>
      </w:r>
      <w:r w:rsidR="00BD306B" w:rsidRPr="009753C5">
        <w:rPr>
          <w:sz w:val="24"/>
        </w:rPr>
        <w:t>za przestępstwo na tle seksualnym</w:t>
      </w:r>
      <w:r w:rsidR="0048219B" w:rsidRPr="009753C5">
        <w:rPr>
          <w:sz w:val="24"/>
        </w:rPr>
        <w:t xml:space="preserve">.  </w:t>
      </w:r>
    </w:p>
    <w:p w14:paraId="0D923D03" w14:textId="76262B8F" w:rsidR="008714EC" w:rsidRPr="009753C5" w:rsidRDefault="00BD306B" w:rsidP="00964329">
      <w:pPr>
        <w:ind w:left="720"/>
        <w:jc w:val="both"/>
        <w:rPr>
          <w:sz w:val="24"/>
        </w:rPr>
      </w:pPr>
      <w:r w:rsidRPr="009753C5">
        <w:rPr>
          <w:sz w:val="24"/>
        </w:rPr>
        <w:t xml:space="preserve">Wykonawca zapewnia - w sytuacjach losowych np. choroba - zastępstwo za wskazaną osobę pełniącą opiekuna. Zastępca musi posiadać spełniać wymagania w takim samym stopniu </w:t>
      </w:r>
      <w:r w:rsidR="00756813">
        <w:rPr>
          <w:sz w:val="24"/>
        </w:rPr>
        <w:t>jak</w:t>
      </w:r>
      <w:r w:rsidRPr="009753C5">
        <w:rPr>
          <w:sz w:val="24"/>
        </w:rPr>
        <w:t xml:space="preserve"> wskazany opiekun (odpowiednie dokumenty należy przedstawić zamawiającemu przed dniem zastępstwa).</w:t>
      </w:r>
    </w:p>
    <w:p w14:paraId="3111BD6E" w14:textId="77777777" w:rsidR="00BD306B" w:rsidRPr="009753C5" w:rsidRDefault="00BD306B" w:rsidP="00964329">
      <w:pPr>
        <w:ind w:left="720"/>
        <w:jc w:val="both"/>
        <w:rPr>
          <w:sz w:val="24"/>
        </w:rPr>
      </w:pPr>
    </w:p>
    <w:p w14:paraId="3E3B5C01" w14:textId="77777777" w:rsidR="000B4436" w:rsidRPr="009753C5" w:rsidRDefault="00846972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Oświadczam</w:t>
      </w:r>
      <w:r w:rsidR="006E0C8F" w:rsidRPr="009753C5">
        <w:rPr>
          <w:sz w:val="24"/>
        </w:rPr>
        <w:t>y</w:t>
      </w:r>
      <w:r w:rsidRPr="009753C5">
        <w:rPr>
          <w:sz w:val="24"/>
        </w:rPr>
        <w:t>, iż zapozna</w:t>
      </w:r>
      <w:r w:rsidR="006E0C8F" w:rsidRPr="009753C5">
        <w:rPr>
          <w:sz w:val="24"/>
        </w:rPr>
        <w:t>liśmy się</w:t>
      </w:r>
      <w:r w:rsidRPr="009753C5">
        <w:rPr>
          <w:sz w:val="24"/>
        </w:rPr>
        <w:t xml:space="preserve"> z opisem przedmiotu zamówienia i wy</w:t>
      </w:r>
      <w:r w:rsidR="006E0C8F" w:rsidRPr="009753C5">
        <w:rPr>
          <w:sz w:val="24"/>
        </w:rPr>
        <w:t>mogami Zamawiającego i nie wnosimy</w:t>
      </w:r>
      <w:r w:rsidRPr="009753C5">
        <w:rPr>
          <w:sz w:val="24"/>
        </w:rPr>
        <w:t xml:space="preserve"> do nich żadnych zastrzeżeń.</w:t>
      </w:r>
    </w:p>
    <w:p w14:paraId="22D716D0" w14:textId="77777777" w:rsidR="009273B8" w:rsidRPr="009753C5" w:rsidRDefault="009273B8" w:rsidP="009273B8">
      <w:pPr>
        <w:ind w:left="720"/>
        <w:jc w:val="both"/>
        <w:rPr>
          <w:sz w:val="24"/>
        </w:rPr>
      </w:pPr>
    </w:p>
    <w:p w14:paraId="2E4BC7B4" w14:textId="3ACA494B" w:rsidR="009273B8" w:rsidRPr="009753C5" w:rsidRDefault="009273B8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Potwierdzamy zapoznanie się z klauzulą informacyjną Politechniki Śląskiej</w:t>
      </w:r>
      <w:r w:rsidR="007D54AD">
        <w:rPr>
          <w:sz w:val="24"/>
        </w:rPr>
        <w:t xml:space="preserve"> oraz Instytucji Zarządzającej </w:t>
      </w:r>
      <w:r w:rsidRPr="009753C5">
        <w:rPr>
          <w:sz w:val="24"/>
        </w:rPr>
        <w:t xml:space="preserve"> dot. przetwarzania danych osobowych (tzw. klauzulą </w:t>
      </w:r>
      <w:r w:rsidRPr="009753C5">
        <w:rPr>
          <w:sz w:val="24"/>
        </w:rPr>
        <w:lastRenderedPageBreak/>
        <w:t>informacyjną RODO) i zobowiązuję się do przekazania jej wszystkim osobom zaangażowanym z mojej strony w realizację zamówienia.</w:t>
      </w:r>
    </w:p>
    <w:p w14:paraId="064569E2" w14:textId="77777777" w:rsidR="000B4436" w:rsidRPr="009753C5" w:rsidRDefault="000B4436" w:rsidP="000B4436">
      <w:pPr>
        <w:ind w:left="720"/>
        <w:jc w:val="both"/>
        <w:rPr>
          <w:sz w:val="24"/>
        </w:rPr>
      </w:pPr>
    </w:p>
    <w:p w14:paraId="2FFBBC93" w14:textId="77777777" w:rsidR="000B4436" w:rsidRPr="009753C5" w:rsidRDefault="000B4436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  <w:szCs w:val="24"/>
        </w:rPr>
        <w:t>Oświadczamy, że wypełniliśmy obowiązki informacyjne przewidziane w art. 13 lub art. 14 RODO</w:t>
      </w:r>
      <w:r w:rsidRPr="009753C5">
        <w:rPr>
          <w:rStyle w:val="Odwoanieprzypisudolnego"/>
          <w:sz w:val="24"/>
          <w:szCs w:val="24"/>
        </w:rPr>
        <w:footnoteReference w:id="1"/>
      </w:r>
      <w:r w:rsidRPr="009753C5">
        <w:rPr>
          <w:sz w:val="24"/>
          <w:szCs w:val="24"/>
        </w:rPr>
        <w:t xml:space="preserve"> wobec osób fizycznych, od których dane osobowe bezpośrednio lub pośrednio pozyskaliśmy w celu ubiegania się o udzielenie zamówienia w niniejszym postępowaniu.</w:t>
      </w:r>
      <w:r w:rsidRPr="009753C5">
        <w:rPr>
          <w:rStyle w:val="Odwoanieprzypisudolnego"/>
          <w:sz w:val="24"/>
          <w:szCs w:val="24"/>
        </w:rPr>
        <w:footnoteReference w:id="2"/>
      </w:r>
    </w:p>
    <w:p w14:paraId="51385741" w14:textId="77777777" w:rsidR="00525692" w:rsidRPr="009753C5" w:rsidRDefault="00525692" w:rsidP="00525692">
      <w:pPr>
        <w:pStyle w:val="Akapitzlist"/>
        <w:rPr>
          <w:sz w:val="24"/>
        </w:rPr>
      </w:pPr>
    </w:p>
    <w:p w14:paraId="1C6DB415" w14:textId="1DA94485" w:rsidR="00525692" w:rsidRPr="009753C5" w:rsidRDefault="00525692" w:rsidP="00525692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 xml:space="preserve">Oświadczamy, iż nie jesteśmy/ jesteśmy powiązany osobowo lub kapitałowo z Zamawiającym. Przez powiązania kapitałowe lub osobowe rozumie się wzajemne powiązania pomiędzy Zamawiającym </w:t>
      </w:r>
      <w:r w:rsidR="001C54A6" w:rsidRPr="00801CCF">
        <w:rPr>
          <w:sz w:val="24"/>
        </w:rPr>
        <w:t>lub osobami upoważnionymi do zaciągania zobowiązań w imieniu Zamawiającego lub osobami wykonującymi w imieniu Zamawiającego czynności związane z przygotowaniem i przeprowadzeniem procedury wyboru wykonawcy</w:t>
      </w:r>
      <w:r w:rsidR="001C54A6">
        <w:rPr>
          <w:sz w:val="24"/>
        </w:rPr>
        <w:t xml:space="preserve"> </w:t>
      </w:r>
      <w:r w:rsidRPr="009753C5">
        <w:rPr>
          <w:sz w:val="24"/>
        </w:rPr>
        <w:t>a Wykonawcą, polegające w szczególności na:</w:t>
      </w:r>
    </w:p>
    <w:p w14:paraId="37A246D9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a) uczestniczeniu w spółce jako wspólnik spółki cywilnej lub spółki osobowej;</w:t>
      </w:r>
    </w:p>
    <w:p w14:paraId="6784B5AA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b) posiadaniu co najmniej 10 % udziałów lub akcji;</w:t>
      </w:r>
    </w:p>
    <w:p w14:paraId="693A3BDB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c) pełnieniu funkcji członka organu nadzorczego lub zarządzającego, prokurenta, pełnomocnika;</w:t>
      </w:r>
    </w:p>
    <w:p w14:paraId="4F4CD29B" w14:textId="489EB12B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677E1317" w14:textId="77777777" w:rsidR="000B4436" w:rsidRPr="009753C5" w:rsidRDefault="000B4436" w:rsidP="00D14962">
      <w:pPr>
        <w:jc w:val="both"/>
      </w:pPr>
    </w:p>
    <w:p w14:paraId="6AAF4254" w14:textId="77777777" w:rsidR="00846972" w:rsidRPr="009753C5" w:rsidRDefault="00846972" w:rsidP="00846972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Załącznikami do niniejszego formularza oferty stanowiącymi jej integralną część są:</w:t>
      </w:r>
    </w:p>
    <w:p w14:paraId="60907CB6" w14:textId="4CA5E13D" w:rsidR="00D931A7" w:rsidRPr="009753C5" w:rsidRDefault="00D931A7" w:rsidP="00D931A7">
      <w:pPr>
        <w:ind w:left="708"/>
        <w:jc w:val="both"/>
        <w:rPr>
          <w:sz w:val="24"/>
        </w:rPr>
      </w:pPr>
      <w:r w:rsidRPr="009753C5">
        <w:rPr>
          <w:sz w:val="24"/>
        </w:rPr>
        <w:t xml:space="preserve">- </w:t>
      </w:r>
      <w:r w:rsidR="006A184B" w:rsidRPr="006A184B">
        <w:rPr>
          <w:sz w:val="24"/>
        </w:rPr>
        <w:t xml:space="preserve">zaświadczenie potwierdzające zdobycie tytułu laureata bądź finalisty Olimpiady Informatycznej </w:t>
      </w:r>
      <w:r w:rsidR="00331FDB">
        <w:rPr>
          <w:sz w:val="24"/>
        </w:rPr>
        <w:t>lub uczestnictwa w II etapie Olimpiady Informatycznej</w:t>
      </w:r>
      <w:r w:rsidR="006A184B">
        <w:rPr>
          <w:sz w:val="24"/>
        </w:rPr>
        <w:t>,</w:t>
      </w:r>
    </w:p>
    <w:p w14:paraId="70059488" w14:textId="54752705" w:rsidR="00A82AAF" w:rsidRDefault="00692704" w:rsidP="002263F9">
      <w:pPr>
        <w:ind w:left="708"/>
        <w:jc w:val="both"/>
        <w:rPr>
          <w:sz w:val="24"/>
        </w:rPr>
      </w:pPr>
      <w:r w:rsidRPr="009753C5">
        <w:rPr>
          <w:sz w:val="24"/>
        </w:rPr>
        <w:t>-</w:t>
      </w:r>
      <w:r w:rsidR="0099602D">
        <w:rPr>
          <w:sz w:val="24"/>
        </w:rPr>
        <w:t xml:space="preserve"> </w:t>
      </w:r>
      <w:r w:rsidR="006A184B">
        <w:rPr>
          <w:sz w:val="24"/>
        </w:rPr>
        <w:t>z</w:t>
      </w:r>
      <w:r w:rsidRPr="009753C5">
        <w:rPr>
          <w:sz w:val="24"/>
        </w:rPr>
        <w:t>aświadczenie o niefigurowaniu w Rejestrze Sprawców Przestępstw na Tle Seksualny</w:t>
      </w:r>
      <w:r w:rsidR="00CD6819">
        <w:rPr>
          <w:sz w:val="24"/>
        </w:rPr>
        <w:t>m</w:t>
      </w:r>
    </w:p>
    <w:p w14:paraId="7D54B0C6" w14:textId="599BFDD3" w:rsidR="007D54AD" w:rsidRDefault="007D54AD" w:rsidP="002263F9">
      <w:pPr>
        <w:ind w:left="708"/>
        <w:jc w:val="both"/>
        <w:rPr>
          <w:sz w:val="24"/>
        </w:rPr>
      </w:pPr>
      <w:r>
        <w:rPr>
          <w:sz w:val="24"/>
        </w:rPr>
        <w:t xml:space="preserve">- </w:t>
      </w:r>
      <w:r w:rsidR="006A184B">
        <w:rPr>
          <w:sz w:val="24"/>
        </w:rPr>
        <w:t>o</w:t>
      </w:r>
      <w:r>
        <w:rPr>
          <w:sz w:val="24"/>
        </w:rPr>
        <w:t>świadczenie dotyczące Klauzuli informacyjnej o przetwarzaniu danych osobowych</w:t>
      </w:r>
    </w:p>
    <w:p w14:paraId="16436259" w14:textId="5DA76171" w:rsidR="007D54AD" w:rsidRDefault="007D54AD" w:rsidP="002263F9">
      <w:pPr>
        <w:ind w:left="708"/>
        <w:jc w:val="both"/>
      </w:pPr>
      <w:r>
        <w:rPr>
          <w:sz w:val="24"/>
        </w:rPr>
        <w:t xml:space="preserve">- </w:t>
      </w:r>
      <w:r w:rsidR="006A184B">
        <w:rPr>
          <w:sz w:val="24"/>
        </w:rPr>
        <w:t>o</w:t>
      </w:r>
      <w:r>
        <w:rPr>
          <w:sz w:val="24"/>
        </w:rPr>
        <w:t xml:space="preserve">świadczenie Wykonawcy o braku powiazań z Zamawiającym. </w:t>
      </w:r>
    </w:p>
    <w:p w14:paraId="3D594E96" w14:textId="77777777" w:rsidR="009753C5" w:rsidRDefault="009753C5" w:rsidP="006047E6">
      <w:pPr>
        <w:jc w:val="both"/>
        <w:outlineLvl w:val="0"/>
      </w:pPr>
    </w:p>
    <w:p w14:paraId="7FC26011" w14:textId="77777777" w:rsidR="009753C5" w:rsidRDefault="009753C5" w:rsidP="006047E6">
      <w:pPr>
        <w:jc w:val="both"/>
        <w:outlineLvl w:val="0"/>
      </w:pPr>
    </w:p>
    <w:p w14:paraId="2E545F01" w14:textId="77777777" w:rsidR="009753C5" w:rsidRPr="009753C5" w:rsidRDefault="009753C5" w:rsidP="006047E6">
      <w:pPr>
        <w:jc w:val="both"/>
        <w:outlineLvl w:val="0"/>
      </w:pPr>
    </w:p>
    <w:p w14:paraId="2120290F" w14:textId="77777777" w:rsidR="00846972" w:rsidRPr="009753C5" w:rsidRDefault="00846972" w:rsidP="00846972">
      <w:pPr>
        <w:ind w:left="720"/>
        <w:jc w:val="both"/>
        <w:outlineLvl w:val="0"/>
      </w:pPr>
      <w:r w:rsidRPr="009753C5">
        <w:t>....................................., dnia ............................,.</w:t>
      </w:r>
    </w:p>
    <w:p w14:paraId="69D3DD78" w14:textId="77777777" w:rsidR="00A32BDA" w:rsidRPr="009753C5" w:rsidRDefault="00A32BDA" w:rsidP="00846972">
      <w:pPr>
        <w:ind w:left="720"/>
        <w:outlineLvl w:val="0"/>
        <w:rPr>
          <w:i/>
          <w:sz w:val="22"/>
        </w:rPr>
      </w:pPr>
    </w:p>
    <w:p w14:paraId="7FE42732" w14:textId="77777777" w:rsidR="00846972" w:rsidRPr="009753C5" w:rsidRDefault="00846972" w:rsidP="00846972">
      <w:pPr>
        <w:ind w:left="360"/>
        <w:jc w:val="right"/>
        <w:rPr>
          <w:sz w:val="22"/>
        </w:rPr>
      </w:pPr>
      <w:r w:rsidRPr="009753C5">
        <w:rPr>
          <w:i/>
          <w:sz w:val="22"/>
        </w:rPr>
        <w:t>.......................................................................</w:t>
      </w:r>
      <w:r w:rsidR="00C317F0" w:rsidRPr="009753C5">
        <w:rPr>
          <w:i/>
          <w:sz w:val="22"/>
        </w:rPr>
        <w:t>..</w:t>
      </w:r>
    </w:p>
    <w:p w14:paraId="6EC0AADD" w14:textId="77777777" w:rsidR="00846972" w:rsidRPr="009753C5" w:rsidRDefault="00846972" w:rsidP="00846972">
      <w:pPr>
        <w:tabs>
          <w:tab w:val="left" w:pos="5040"/>
        </w:tabs>
        <w:ind w:left="3552" w:firstLine="348"/>
        <w:jc w:val="both"/>
      </w:pPr>
      <w:r w:rsidRPr="009753C5">
        <w:tab/>
        <w:t xml:space="preserve">(pieczęć i podpis osoby uprawnionej do składania </w:t>
      </w:r>
    </w:p>
    <w:p w14:paraId="7067CA4E" w14:textId="77777777" w:rsidR="009C05EA" w:rsidRDefault="00846972" w:rsidP="0043518A">
      <w:pPr>
        <w:tabs>
          <w:tab w:val="left" w:pos="5040"/>
          <w:tab w:val="left" w:pos="5580"/>
          <w:tab w:val="left" w:pos="5760"/>
        </w:tabs>
        <w:ind w:left="3552" w:firstLine="348"/>
        <w:jc w:val="both"/>
      </w:pPr>
      <w:r w:rsidRPr="009753C5">
        <w:tab/>
      </w:r>
      <w:r w:rsidRPr="009753C5">
        <w:tab/>
        <w:t>oświ</w:t>
      </w:r>
      <w:r w:rsidR="00F43F1B" w:rsidRPr="009753C5">
        <w:t>adczeń woli w imieniu Wykonawcy</w:t>
      </w:r>
    </w:p>
    <w:p w14:paraId="34FB8854" w14:textId="77777777" w:rsidR="003975E0" w:rsidRDefault="003975E0" w:rsidP="00D2464E">
      <w:pPr>
        <w:tabs>
          <w:tab w:val="left" w:pos="5040"/>
          <w:tab w:val="left" w:pos="5580"/>
          <w:tab w:val="left" w:pos="5760"/>
        </w:tabs>
        <w:jc w:val="both"/>
      </w:pPr>
    </w:p>
    <w:sectPr w:rsidR="003975E0" w:rsidSect="00391D80">
      <w:headerReference w:type="default" r:id="rId10"/>
      <w:footerReference w:type="even" r:id="rId11"/>
      <w:footerReference w:type="default" r:id="rId12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0B9F" w14:textId="77777777" w:rsidR="000A6242" w:rsidRDefault="000A6242">
      <w:r>
        <w:separator/>
      </w:r>
    </w:p>
  </w:endnote>
  <w:endnote w:type="continuationSeparator" w:id="0">
    <w:p w14:paraId="5F57EA77" w14:textId="77777777" w:rsidR="000A6242" w:rsidRDefault="000A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5C8F" w14:textId="77777777" w:rsidR="00786CDE" w:rsidRDefault="00786C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B7A70C" w14:textId="77777777" w:rsidR="00786CDE" w:rsidRDefault="00786C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8711" w14:textId="77777777" w:rsidR="0093647F" w:rsidRDefault="0093647F" w:rsidP="0093647F">
    <w:pPr>
      <w:pStyle w:val="Stopka"/>
      <w:ind w:left="720"/>
    </w:pPr>
    <w:r>
      <w:rPr>
        <w:sz w:val="24"/>
      </w:rPr>
      <w:t>* Niepotrzebne skreślić</w:t>
    </w:r>
  </w:p>
  <w:p w14:paraId="500A4C13" w14:textId="77777777" w:rsidR="00786CDE" w:rsidRDefault="0093647F" w:rsidP="009364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B22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30E5" w14:textId="77777777" w:rsidR="000A6242" w:rsidRDefault="000A6242">
      <w:r>
        <w:separator/>
      </w:r>
    </w:p>
  </w:footnote>
  <w:footnote w:type="continuationSeparator" w:id="0">
    <w:p w14:paraId="13688C8B" w14:textId="77777777" w:rsidR="000A6242" w:rsidRDefault="000A6242">
      <w:r>
        <w:continuationSeparator/>
      </w:r>
    </w:p>
  </w:footnote>
  <w:footnote w:id="1">
    <w:p w14:paraId="3FC7FBD9" w14:textId="77777777" w:rsidR="000B4436" w:rsidRPr="00E85DEA" w:rsidRDefault="000B4436" w:rsidP="000B4436">
      <w:pPr>
        <w:pStyle w:val="Tekstprzypisudolnego"/>
      </w:pPr>
      <w:r w:rsidRPr="00E85DEA">
        <w:rPr>
          <w:rStyle w:val="Odwoanieprzypisudolnego"/>
        </w:rPr>
        <w:footnoteRef/>
      </w:r>
      <w:r w:rsidRPr="00E85DEA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61584FA" w14:textId="77777777" w:rsidR="000B4436" w:rsidRPr="00E85DEA" w:rsidRDefault="000B4436" w:rsidP="000B4436">
      <w:pPr>
        <w:pStyle w:val="Tekstprzypisudolnego"/>
      </w:pPr>
    </w:p>
  </w:footnote>
  <w:footnote w:id="2">
    <w:p w14:paraId="329B6029" w14:textId="77777777" w:rsidR="000B4436" w:rsidRPr="00F226CD" w:rsidRDefault="000B4436" w:rsidP="000B4436">
      <w:pPr>
        <w:pStyle w:val="Tekstprzypisudolnego"/>
      </w:pPr>
      <w:r w:rsidRPr="00E85DEA">
        <w:rPr>
          <w:rStyle w:val="Odwoanieprzypisudolnego"/>
        </w:rPr>
        <w:footnoteRef/>
      </w:r>
      <w:r w:rsidRPr="00E85DEA"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C4C99B" w14:textId="77777777" w:rsidR="000B4436" w:rsidRDefault="000B4436" w:rsidP="000B4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33C9" w14:textId="72FE1DB3" w:rsidR="0093647F" w:rsidRDefault="00F03F0D">
    <w:pPr>
      <w:pStyle w:val="Nagwek"/>
    </w:pPr>
    <w:r>
      <w:rPr>
        <w:noProof/>
      </w:rPr>
      <w:drawing>
        <wp:inline distT="0" distB="0" distL="0" distR="0" wp14:anchorId="4E23BA2F" wp14:editId="6C872C13">
          <wp:extent cx="5760720" cy="802640"/>
          <wp:effectExtent l="0" t="0" r="5080" b="0"/>
          <wp:docPr id="2075190218" name="Obraz 1" descr="Obraz zawierający tekst, narzędzie, suwmi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90218" name="Obraz 1" descr="Obraz zawierający tekst, narzędzie, suwmiar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647F" w:rsidRPr="00A85558">
      <w:rPr>
        <w:noProof/>
      </w:rPr>
      <w:t xml:space="preserve"> </w:t>
    </w:r>
    <w:r w:rsidR="0093647F">
      <w:rPr>
        <w:noProof/>
      </w:rPr>
      <w:tab/>
    </w:r>
    <w:r w:rsidR="0093647F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54C"/>
    <w:multiLevelType w:val="hybridMultilevel"/>
    <w:tmpl w:val="C19CEF64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EAD8E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24"/>
        <w:szCs w:val="24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1251"/>
    <w:multiLevelType w:val="hybridMultilevel"/>
    <w:tmpl w:val="B43C12A2"/>
    <w:lvl w:ilvl="0" w:tplc="282ED008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C0D72"/>
    <w:multiLevelType w:val="hybridMultilevel"/>
    <w:tmpl w:val="627244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B6589B"/>
    <w:multiLevelType w:val="hybridMultilevel"/>
    <w:tmpl w:val="FFA62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0A2096"/>
    <w:multiLevelType w:val="hybridMultilevel"/>
    <w:tmpl w:val="1954F3B2"/>
    <w:lvl w:ilvl="0" w:tplc="49966C7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167E5"/>
    <w:multiLevelType w:val="hybridMultilevel"/>
    <w:tmpl w:val="F29CE9AC"/>
    <w:lvl w:ilvl="0" w:tplc="1A546B5A">
      <w:start w:val="1"/>
      <w:numFmt w:val="decimal"/>
      <w:lvlText w:val="%1)"/>
      <w:lvlJc w:val="left"/>
      <w:pPr>
        <w:ind w:left="720" w:hanging="360"/>
      </w:pPr>
    </w:lvl>
    <w:lvl w:ilvl="1" w:tplc="D2F0CB8A">
      <w:start w:val="1"/>
      <w:numFmt w:val="decimal"/>
      <w:lvlText w:val="%2)"/>
      <w:lvlJc w:val="left"/>
      <w:pPr>
        <w:ind w:left="720" w:hanging="360"/>
      </w:pPr>
    </w:lvl>
    <w:lvl w:ilvl="2" w:tplc="EF74DF70">
      <w:start w:val="1"/>
      <w:numFmt w:val="decimal"/>
      <w:lvlText w:val="%3)"/>
      <w:lvlJc w:val="left"/>
      <w:pPr>
        <w:ind w:left="720" w:hanging="360"/>
      </w:pPr>
    </w:lvl>
    <w:lvl w:ilvl="3" w:tplc="79BED8C6">
      <w:start w:val="1"/>
      <w:numFmt w:val="decimal"/>
      <w:lvlText w:val="%4)"/>
      <w:lvlJc w:val="left"/>
      <w:pPr>
        <w:ind w:left="720" w:hanging="360"/>
      </w:pPr>
    </w:lvl>
    <w:lvl w:ilvl="4" w:tplc="CCD800F0">
      <w:start w:val="1"/>
      <w:numFmt w:val="decimal"/>
      <w:lvlText w:val="%5)"/>
      <w:lvlJc w:val="left"/>
      <w:pPr>
        <w:ind w:left="720" w:hanging="360"/>
      </w:pPr>
    </w:lvl>
    <w:lvl w:ilvl="5" w:tplc="633ECAE0">
      <w:start w:val="1"/>
      <w:numFmt w:val="decimal"/>
      <w:lvlText w:val="%6)"/>
      <w:lvlJc w:val="left"/>
      <w:pPr>
        <w:ind w:left="720" w:hanging="360"/>
      </w:pPr>
    </w:lvl>
    <w:lvl w:ilvl="6" w:tplc="A7644676">
      <w:start w:val="1"/>
      <w:numFmt w:val="decimal"/>
      <w:lvlText w:val="%7)"/>
      <w:lvlJc w:val="left"/>
      <w:pPr>
        <w:ind w:left="720" w:hanging="360"/>
      </w:pPr>
    </w:lvl>
    <w:lvl w:ilvl="7" w:tplc="A51E216C">
      <w:start w:val="1"/>
      <w:numFmt w:val="decimal"/>
      <w:lvlText w:val="%8)"/>
      <w:lvlJc w:val="left"/>
      <w:pPr>
        <w:ind w:left="720" w:hanging="360"/>
      </w:pPr>
    </w:lvl>
    <w:lvl w:ilvl="8" w:tplc="752ED868">
      <w:start w:val="1"/>
      <w:numFmt w:val="decimal"/>
      <w:lvlText w:val="%9)"/>
      <w:lvlJc w:val="left"/>
      <w:pPr>
        <w:ind w:left="720" w:hanging="360"/>
      </w:pPr>
    </w:lvl>
  </w:abstractNum>
  <w:abstractNum w:abstractNumId="6" w15:restartNumberingAfterBreak="0">
    <w:nsid w:val="67DB0CA6"/>
    <w:multiLevelType w:val="hybridMultilevel"/>
    <w:tmpl w:val="EBE672A2"/>
    <w:lvl w:ilvl="0" w:tplc="42CE3F44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6121818">
    <w:abstractNumId w:val="2"/>
  </w:num>
  <w:num w:numId="2" w16cid:durableId="1304458027">
    <w:abstractNumId w:val="1"/>
  </w:num>
  <w:num w:numId="3" w16cid:durableId="263733117">
    <w:abstractNumId w:val="4"/>
  </w:num>
  <w:num w:numId="4" w16cid:durableId="1840077602">
    <w:abstractNumId w:val="3"/>
  </w:num>
  <w:num w:numId="5" w16cid:durableId="2071809687">
    <w:abstractNumId w:val="6"/>
  </w:num>
  <w:num w:numId="6" w16cid:durableId="1025718730">
    <w:abstractNumId w:val="0"/>
  </w:num>
  <w:num w:numId="7" w16cid:durableId="1308826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23"/>
    <w:rsid w:val="0002097D"/>
    <w:rsid w:val="00021041"/>
    <w:rsid w:val="000315AF"/>
    <w:rsid w:val="00034316"/>
    <w:rsid w:val="00050471"/>
    <w:rsid w:val="000558E3"/>
    <w:rsid w:val="00084BA0"/>
    <w:rsid w:val="00095E45"/>
    <w:rsid w:val="000A5B8B"/>
    <w:rsid w:val="000A6242"/>
    <w:rsid w:val="000B4436"/>
    <w:rsid w:val="000B5FEB"/>
    <w:rsid w:val="000B681E"/>
    <w:rsid w:val="000C0FFF"/>
    <w:rsid w:val="000C13CC"/>
    <w:rsid w:val="000F3326"/>
    <w:rsid w:val="00127C25"/>
    <w:rsid w:val="00140448"/>
    <w:rsid w:val="001C13AE"/>
    <w:rsid w:val="001C54A6"/>
    <w:rsid w:val="001E18D6"/>
    <w:rsid w:val="001E4360"/>
    <w:rsid w:val="001E7AB2"/>
    <w:rsid w:val="00222929"/>
    <w:rsid w:val="0022483E"/>
    <w:rsid w:val="002263F9"/>
    <w:rsid w:val="002337F2"/>
    <w:rsid w:val="002807EC"/>
    <w:rsid w:val="002869F3"/>
    <w:rsid w:val="00287EBB"/>
    <w:rsid w:val="00290471"/>
    <w:rsid w:val="00296209"/>
    <w:rsid w:val="002B176E"/>
    <w:rsid w:val="002C53BF"/>
    <w:rsid w:val="002F5E2B"/>
    <w:rsid w:val="0030670D"/>
    <w:rsid w:val="00316882"/>
    <w:rsid w:val="00331FDB"/>
    <w:rsid w:val="00350F52"/>
    <w:rsid w:val="003538E9"/>
    <w:rsid w:val="00391D80"/>
    <w:rsid w:val="003975E0"/>
    <w:rsid w:val="003B52FE"/>
    <w:rsid w:val="003D406A"/>
    <w:rsid w:val="003F1B17"/>
    <w:rsid w:val="003F46C4"/>
    <w:rsid w:val="00421B79"/>
    <w:rsid w:val="00432829"/>
    <w:rsid w:val="0043518A"/>
    <w:rsid w:val="004451BD"/>
    <w:rsid w:val="0048219B"/>
    <w:rsid w:val="00496A37"/>
    <w:rsid w:val="004A2752"/>
    <w:rsid w:val="004A39B3"/>
    <w:rsid w:val="005029E9"/>
    <w:rsid w:val="005139C9"/>
    <w:rsid w:val="00525692"/>
    <w:rsid w:val="005315A5"/>
    <w:rsid w:val="0053335F"/>
    <w:rsid w:val="00543FA8"/>
    <w:rsid w:val="00580F91"/>
    <w:rsid w:val="00585AFD"/>
    <w:rsid w:val="005A6B46"/>
    <w:rsid w:val="005C17C9"/>
    <w:rsid w:val="005C5472"/>
    <w:rsid w:val="005D5333"/>
    <w:rsid w:val="005D6967"/>
    <w:rsid w:val="00600136"/>
    <w:rsid w:val="006003BD"/>
    <w:rsid w:val="006047E6"/>
    <w:rsid w:val="006076C0"/>
    <w:rsid w:val="00620FA0"/>
    <w:rsid w:val="006244E2"/>
    <w:rsid w:val="006251BF"/>
    <w:rsid w:val="00632095"/>
    <w:rsid w:val="00633395"/>
    <w:rsid w:val="006558AA"/>
    <w:rsid w:val="00690872"/>
    <w:rsid w:val="00692172"/>
    <w:rsid w:val="00692704"/>
    <w:rsid w:val="0069293D"/>
    <w:rsid w:val="006A0827"/>
    <w:rsid w:val="006A184B"/>
    <w:rsid w:val="006A6D3A"/>
    <w:rsid w:val="006D78CE"/>
    <w:rsid w:val="006E0C8F"/>
    <w:rsid w:val="0070468F"/>
    <w:rsid w:val="007265B2"/>
    <w:rsid w:val="00727E5B"/>
    <w:rsid w:val="00756813"/>
    <w:rsid w:val="00786CDE"/>
    <w:rsid w:val="007B2287"/>
    <w:rsid w:val="007C1109"/>
    <w:rsid w:val="007D54AD"/>
    <w:rsid w:val="007D6235"/>
    <w:rsid w:val="007F1B5D"/>
    <w:rsid w:val="007F31B0"/>
    <w:rsid w:val="007F5F9B"/>
    <w:rsid w:val="00801C9C"/>
    <w:rsid w:val="00805527"/>
    <w:rsid w:val="008313B7"/>
    <w:rsid w:val="00846972"/>
    <w:rsid w:val="0085621F"/>
    <w:rsid w:val="0086259B"/>
    <w:rsid w:val="008714EC"/>
    <w:rsid w:val="008728E9"/>
    <w:rsid w:val="008741AE"/>
    <w:rsid w:val="00882BEC"/>
    <w:rsid w:val="00897E6E"/>
    <w:rsid w:val="008A7121"/>
    <w:rsid w:val="008C2881"/>
    <w:rsid w:val="008C3A2A"/>
    <w:rsid w:val="009226F1"/>
    <w:rsid w:val="009241DA"/>
    <w:rsid w:val="009273B8"/>
    <w:rsid w:val="0093647F"/>
    <w:rsid w:val="009461B3"/>
    <w:rsid w:val="009521F7"/>
    <w:rsid w:val="00964329"/>
    <w:rsid w:val="00970FDC"/>
    <w:rsid w:val="009753C5"/>
    <w:rsid w:val="00977A62"/>
    <w:rsid w:val="0099602D"/>
    <w:rsid w:val="009B4388"/>
    <w:rsid w:val="009C05EA"/>
    <w:rsid w:val="00A01F09"/>
    <w:rsid w:val="00A028A6"/>
    <w:rsid w:val="00A218CC"/>
    <w:rsid w:val="00A31ACD"/>
    <w:rsid w:val="00A32BDA"/>
    <w:rsid w:val="00A4187F"/>
    <w:rsid w:val="00A814EB"/>
    <w:rsid w:val="00A817E0"/>
    <w:rsid w:val="00A82AAF"/>
    <w:rsid w:val="00AA57E5"/>
    <w:rsid w:val="00AA6E1C"/>
    <w:rsid w:val="00AB52EE"/>
    <w:rsid w:val="00AC04FE"/>
    <w:rsid w:val="00AD0752"/>
    <w:rsid w:val="00AF4D72"/>
    <w:rsid w:val="00B15AEB"/>
    <w:rsid w:val="00B2392A"/>
    <w:rsid w:val="00B32E8C"/>
    <w:rsid w:val="00B40B05"/>
    <w:rsid w:val="00B76A54"/>
    <w:rsid w:val="00B97179"/>
    <w:rsid w:val="00BA7A06"/>
    <w:rsid w:val="00BC36BB"/>
    <w:rsid w:val="00BC6BFD"/>
    <w:rsid w:val="00BD04B0"/>
    <w:rsid w:val="00BD306B"/>
    <w:rsid w:val="00BD3568"/>
    <w:rsid w:val="00BD7CA5"/>
    <w:rsid w:val="00C01D22"/>
    <w:rsid w:val="00C023B4"/>
    <w:rsid w:val="00C1418B"/>
    <w:rsid w:val="00C226D7"/>
    <w:rsid w:val="00C317F0"/>
    <w:rsid w:val="00C66A53"/>
    <w:rsid w:val="00C86E87"/>
    <w:rsid w:val="00CD5F14"/>
    <w:rsid w:val="00CD6819"/>
    <w:rsid w:val="00CE7755"/>
    <w:rsid w:val="00CF4A04"/>
    <w:rsid w:val="00D007B4"/>
    <w:rsid w:val="00D02EED"/>
    <w:rsid w:val="00D04682"/>
    <w:rsid w:val="00D112C3"/>
    <w:rsid w:val="00D14962"/>
    <w:rsid w:val="00D2464E"/>
    <w:rsid w:val="00D44254"/>
    <w:rsid w:val="00D50FDF"/>
    <w:rsid w:val="00D931A7"/>
    <w:rsid w:val="00DA2005"/>
    <w:rsid w:val="00DA2973"/>
    <w:rsid w:val="00DA47E3"/>
    <w:rsid w:val="00DC0D26"/>
    <w:rsid w:val="00DC0E56"/>
    <w:rsid w:val="00DC29EB"/>
    <w:rsid w:val="00DD70CC"/>
    <w:rsid w:val="00DE7547"/>
    <w:rsid w:val="00E02FCD"/>
    <w:rsid w:val="00E21E0A"/>
    <w:rsid w:val="00E2317F"/>
    <w:rsid w:val="00E34E23"/>
    <w:rsid w:val="00E65DAA"/>
    <w:rsid w:val="00E67952"/>
    <w:rsid w:val="00E70C30"/>
    <w:rsid w:val="00E76E0B"/>
    <w:rsid w:val="00E83583"/>
    <w:rsid w:val="00E86A5A"/>
    <w:rsid w:val="00EF2B12"/>
    <w:rsid w:val="00EF4A93"/>
    <w:rsid w:val="00F036CB"/>
    <w:rsid w:val="00F03F0D"/>
    <w:rsid w:val="00F058FD"/>
    <w:rsid w:val="00F11010"/>
    <w:rsid w:val="00F43BBA"/>
    <w:rsid w:val="00F43F1B"/>
    <w:rsid w:val="00F5127B"/>
    <w:rsid w:val="00F554D9"/>
    <w:rsid w:val="00F70770"/>
    <w:rsid w:val="00F85FD8"/>
    <w:rsid w:val="00FB4098"/>
    <w:rsid w:val="00FB5C03"/>
    <w:rsid w:val="00FD161E"/>
    <w:rsid w:val="00FE30DB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C1C18"/>
  <w15:chartTrackingRefBased/>
  <w15:docId w15:val="{ECBE8990-AAE4-B544-87FA-9ECCAE78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972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69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69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46972"/>
  </w:style>
  <w:style w:type="character" w:styleId="Odwoaniedokomentarza">
    <w:name w:val="annotation reference"/>
    <w:uiPriority w:val="99"/>
    <w:semiHidden/>
    <w:unhideWhenUsed/>
    <w:rsid w:val="008313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B7"/>
  </w:style>
  <w:style w:type="character" w:customStyle="1" w:styleId="TekstkomentarzaZnak">
    <w:name w:val="Tekst komentarza Znak"/>
    <w:link w:val="Tekstkomentarza"/>
    <w:uiPriority w:val="99"/>
    <w:rsid w:val="008313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3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13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13B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DD7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D70CC"/>
    <w:rPr>
      <w:rFonts w:ascii="Times New Roman" w:eastAsia="Times New Roman" w:hAnsi="Times New Roman"/>
    </w:rPr>
  </w:style>
  <w:style w:type="paragraph" w:customStyle="1" w:styleId="Default">
    <w:name w:val="Default"/>
    <w:rsid w:val="003F1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l35">
    <w:name w:val="xl35"/>
    <w:basedOn w:val="Normalny"/>
    <w:rsid w:val="009C05EA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6">
    <w:name w:val="xl36"/>
    <w:basedOn w:val="Normalny"/>
    <w:rsid w:val="009C0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44">
    <w:name w:val="xl44"/>
    <w:basedOn w:val="Normalny"/>
    <w:rsid w:val="009C05E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0B4436"/>
  </w:style>
  <w:style w:type="character" w:customStyle="1" w:styleId="TekstprzypisudolnegoZnak">
    <w:name w:val="Tekst przypisu dolnego Znak"/>
    <w:link w:val="Tekstprzypisudolnego"/>
    <w:semiHidden/>
    <w:rsid w:val="000B4436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0B4436"/>
    <w:rPr>
      <w:vertAlign w:val="superscript"/>
    </w:rPr>
  </w:style>
  <w:style w:type="table" w:styleId="Tabela-Siatka">
    <w:name w:val="Table Grid"/>
    <w:basedOn w:val="Standardowy"/>
    <w:uiPriority w:val="59"/>
    <w:rsid w:val="007F1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5692"/>
    <w:pPr>
      <w:ind w:left="720"/>
      <w:contextualSpacing/>
    </w:pPr>
  </w:style>
  <w:style w:type="paragraph" w:styleId="Poprawka">
    <w:name w:val="Revision"/>
    <w:hidden/>
    <w:uiPriority w:val="99"/>
    <w:semiHidden/>
    <w:rsid w:val="000558E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\Desktop\Zam&#243;wienia%20z%20dzidziny%20nauki\oferta%20ZD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DA29E-79F5-4E31-892C-6A41881B5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50BFC2-A915-4924-A583-13A442C1C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28A6D6-371C-4D98-8E79-C5239F08F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 ZDN.dotx</Template>
  <TotalTime>4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Popczyk</dc:creator>
  <cp:keywords/>
  <cp:lastModifiedBy>Bożena Wieczorek</cp:lastModifiedBy>
  <cp:revision>5</cp:revision>
  <cp:lastPrinted>2014-07-18T09:38:00Z</cp:lastPrinted>
  <dcterms:created xsi:type="dcterms:W3CDTF">2026-01-07T10:05:00Z</dcterms:created>
  <dcterms:modified xsi:type="dcterms:W3CDTF">2026-01-07T10:11:00Z</dcterms:modified>
</cp:coreProperties>
</file>